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273"/>
      </w:tblGrid>
      <w:tr w:rsidR="00D40DBB" w:rsidTr="00FB491C">
        <w:trPr>
          <w:trHeight w:val="2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BB" w:rsidRDefault="00D40DBB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教務委員長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BB" w:rsidRDefault="00D40D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指導教員</w:t>
            </w:r>
          </w:p>
        </w:tc>
      </w:tr>
      <w:tr w:rsidR="00D40DBB" w:rsidTr="00FB491C">
        <w:trPr>
          <w:trHeight w:val="55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B" w:rsidRDefault="00D40DBB">
            <w:pPr>
              <w:snapToGrid w:val="0"/>
              <w:spacing w:line="200" w:lineRule="exact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40DBB" w:rsidRDefault="00D40DBB">
            <w:pPr>
              <w:snapToGrid w:val="0"/>
              <w:spacing w:line="200" w:lineRule="exact"/>
            </w:pPr>
          </w:p>
        </w:tc>
      </w:tr>
    </w:tbl>
    <w:p w:rsidR="0071037F" w:rsidRDefault="0091594A" w:rsidP="00731276">
      <w:pPr>
        <w:snapToGrid w:val="0"/>
        <w:spacing w:line="200" w:lineRule="exact"/>
      </w:pPr>
      <w:r>
        <w:rPr>
          <w:rFonts w:hint="eastAsia"/>
        </w:rPr>
        <w:t>様式</w:t>
      </w:r>
      <w:r>
        <w:rPr>
          <w:rFonts w:hint="eastAsia"/>
        </w:rPr>
        <w:t xml:space="preserve"> A-</w:t>
      </w:r>
      <w:r w:rsidR="00EF259A">
        <w:rPr>
          <w:rFonts w:hint="eastAsia"/>
        </w:rPr>
        <w:t>3</w:t>
      </w:r>
    </w:p>
    <w:p w:rsidR="0091594A" w:rsidRDefault="00085930" w:rsidP="00731276">
      <w:pPr>
        <w:snapToGrid w:val="0"/>
        <w:spacing w:line="200" w:lineRule="exact"/>
      </w:pPr>
      <w:r>
        <w:rPr>
          <w:rFonts w:hint="eastAsia"/>
        </w:rPr>
        <w:t>Form</w:t>
      </w:r>
      <w:r w:rsidR="0091594A">
        <w:rPr>
          <w:rFonts w:hint="eastAsia"/>
        </w:rPr>
        <w:t xml:space="preserve"> A-</w:t>
      </w:r>
      <w:r w:rsidR="00EF259A">
        <w:rPr>
          <w:rFonts w:hint="eastAsia"/>
        </w:rPr>
        <w:t>3</w:t>
      </w:r>
    </w:p>
    <w:p w:rsidR="0091594A" w:rsidRDefault="0091594A" w:rsidP="00731276">
      <w:pPr>
        <w:snapToGrid w:val="0"/>
        <w:spacing w:line="200" w:lineRule="exact"/>
      </w:pPr>
    </w:p>
    <w:p w:rsidR="0091594A" w:rsidRPr="001963EB" w:rsidRDefault="0091594A" w:rsidP="00731276">
      <w:pPr>
        <w:snapToGrid w:val="0"/>
        <w:spacing w:line="200" w:lineRule="exact"/>
        <w:rPr>
          <w:sz w:val="18"/>
        </w:rPr>
      </w:pPr>
    </w:p>
    <w:p w:rsidR="0091594A" w:rsidRPr="00882DED" w:rsidRDefault="00D40DBB" w:rsidP="00882DED">
      <w:pPr>
        <w:snapToGrid w:val="0"/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 w:rsidR="00EF259A" w:rsidRPr="00882DED">
        <w:rPr>
          <w:rFonts w:hint="eastAsia"/>
          <w:sz w:val="32"/>
          <w:szCs w:val="32"/>
        </w:rPr>
        <w:t>退</w:t>
      </w:r>
      <w:r w:rsidR="0091594A" w:rsidRPr="00882DED">
        <w:rPr>
          <w:rFonts w:hint="eastAsia"/>
          <w:sz w:val="32"/>
          <w:szCs w:val="32"/>
        </w:rPr>
        <w:t xml:space="preserve">　</w:t>
      </w:r>
      <w:r w:rsidR="00731276" w:rsidRPr="00882DED">
        <w:rPr>
          <w:rFonts w:hint="eastAsia"/>
          <w:sz w:val="32"/>
          <w:szCs w:val="32"/>
        </w:rPr>
        <w:t xml:space="preserve">　</w:t>
      </w:r>
      <w:r w:rsidR="0091594A" w:rsidRPr="00882DED">
        <w:rPr>
          <w:rFonts w:hint="eastAsia"/>
          <w:sz w:val="32"/>
          <w:szCs w:val="32"/>
        </w:rPr>
        <w:t xml:space="preserve">　　　</w:t>
      </w:r>
      <w:r w:rsidR="00731276" w:rsidRPr="00882DED">
        <w:rPr>
          <w:rFonts w:hint="eastAsia"/>
          <w:sz w:val="32"/>
          <w:szCs w:val="32"/>
        </w:rPr>
        <w:t xml:space="preserve">　</w:t>
      </w:r>
      <w:r w:rsidR="0091594A" w:rsidRPr="00882DED">
        <w:rPr>
          <w:rFonts w:hint="eastAsia"/>
          <w:sz w:val="32"/>
          <w:szCs w:val="32"/>
        </w:rPr>
        <w:t xml:space="preserve">　学　</w:t>
      </w:r>
      <w:r w:rsidR="00731276" w:rsidRPr="00882DED">
        <w:rPr>
          <w:rFonts w:hint="eastAsia"/>
          <w:sz w:val="32"/>
          <w:szCs w:val="32"/>
        </w:rPr>
        <w:t xml:space="preserve">　　</w:t>
      </w:r>
      <w:r w:rsidR="0091594A" w:rsidRPr="00882DED">
        <w:rPr>
          <w:rFonts w:hint="eastAsia"/>
          <w:sz w:val="32"/>
          <w:szCs w:val="32"/>
        </w:rPr>
        <w:t xml:space="preserve">　　　　願</w:t>
      </w:r>
    </w:p>
    <w:p w:rsidR="0091594A" w:rsidRPr="00882DED" w:rsidRDefault="009F11F7" w:rsidP="00882DED">
      <w:pPr>
        <w:snapToGrid w:val="0"/>
        <w:spacing w:line="320" w:lineRule="exact"/>
        <w:jc w:val="center"/>
        <w:rPr>
          <w:sz w:val="32"/>
          <w:szCs w:val="32"/>
        </w:rPr>
      </w:pPr>
      <w:r w:rsidRPr="00882DED">
        <w:rPr>
          <w:sz w:val="32"/>
          <w:szCs w:val="32"/>
        </w:rPr>
        <w:t>Request for Withdrawal</w:t>
      </w:r>
    </w:p>
    <w:p w:rsidR="00C503BB" w:rsidRDefault="00C503BB" w:rsidP="00C503BB">
      <w:pPr>
        <w:snapToGrid w:val="0"/>
        <w:spacing w:line="280" w:lineRule="exact"/>
      </w:pPr>
    </w:p>
    <w:p w:rsidR="00C503BB" w:rsidRPr="00B3284D" w:rsidRDefault="00C503BB" w:rsidP="00C503BB">
      <w:pPr>
        <w:snapToGrid w:val="0"/>
        <w:spacing w:line="280" w:lineRule="exact"/>
        <w:rPr>
          <w:sz w:val="32"/>
          <w:szCs w:val="32"/>
        </w:rPr>
      </w:pPr>
      <w:r>
        <w:rPr>
          <w:rFonts w:hint="eastAsia"/>
        </w:rPr>
        <w:t xml:space="preserve">　　　　　　　　　　　　　　　　　　　　　　</w:t>
      </w:r>
      <w:r w:rsidR="004F72F5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  <w:r w:rsidRPr="00B3284D">
        <w:rPr>
          <w:rFonts w:hint="eastAsia"/>
          <w:u w:val="single"/>
        </w:rPr>
        <w:t xml:space="preserve">　　</w:t>
      </w:r>
      <w:r w:rsidR="004F72F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　</w:t>
      </w:r>
      <w:r w:rsidR="004F72F5">
        <w:rPr>
          <w:rFonts w:hint="eastAsia"/>
        </w:rPr>
        <w:t xml:space="preserve">年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</w:rPr>
        <w:t xml:space="preserve">月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:rsidR="00C503BB" w:rsidRPr="00B3284D" w:rsidRDefault="00C503BB" w:rsidP="00C503BB">
      <w:pPr>
        <w:snapToGrid w:val="0"/>
        <w:spacing w:line="200" w:lineRule="exact"/>
        <w:jc w:val="left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="00D35DF7">
        <w:rPr>
          <w:rFonts w:hint="eastAsia"/>
          <w:sz w:val="16"/>
          <w:szCs w:val="16"/>
        </w:rPr>
        <w:t xml:space="preserve">　　　　　　　　　　　　　　　　　　　　　　　　　　　　　　　</w:t>
      </w:r>
      <w:r w:rsidRPr="00731276">
        <w:rPr>
          <w:rFonts w:hint="eastAsia"/>
          <w:sz w:val="16"/>
          <w:szCs w:val="16"/>
        </w:rPr>
        <w:t xml:space="preserve">Year </w:t>
      </w:r>
      <w:r>
        <w:rPr>
          <w:rFonts w:hint="eastAsia"/>
          <w:sz w:val="16"/>
          <w:szCs w:val="16"/>
        </w:rPr>
        <w:t xml:space="preserve">  </w:t>
      </w:r>
      <w:r w:rsidR="00D35DF7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</w:t>
      </w:r>
      <w:r w:rsidR="00D35DF7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Month </w:t>
      </w:r>
      <w:r w:rsidR="00D35DF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 Day</w:t>
      </w:r>
    </w:p>
    <w:p w:rsidR="00C503BB" w:rsidRPr="00731276" w:rsidRDefault="00C503BB" w:rsidP="00C503BB">
      <w:pPr>
        <w:snapToGrid w:val="0"/>
        <w:spacing w:line="200" w:lineRule="exact"/>
      </w:pPr>
    </w:p>
    <w:p w:rsidR="00C503BB" w:rsidRPr="0091594A" w:rsidRDefault="00C503BB" w:rsidP="00C503BB">
      <w:pPr>
        <w:snapToGrid w:val="0"/>
        <w:spacing w:line="280" w:lineRule="exact"/>
        <w:rPr>
          <w:sz w:val="28"/>
          <w:szCs w:val="28"/>
        </w:rPr>
      </w:pPr>
      <w:r w:rsidRPr="0091594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91594A">
        <w:rPr>
          <w:rFonts w:hint="eastAsia"/>
          <w:sz w:val="28"/>
          <w:szCs w:val="28"/>
        </w:rPr>
        <w:t xml:space="preserve">東京大学　　</w:t>
      </w:r>
      <w:r>
        <w:rPr>
          <w:rFonts w:hint="eastAsia"/>
          <w:sz w:val="28"/>
          <w:szCs w:val="28"/>
        </w:rPr>
        <w:t xml:space="preserve">　</w:t>
      </w:r>
      <w:r w:rsidRPr="0091594A">
        <w:rPr>
          <w:rFonts w:hint="eastAsia"/>
          <w:sz w:val="28"/>
          <w:szCs w:val="28"/>
        </w:rPr>
        <w:t xml:space="preserve">　　学部長　殿</w:t>
      </w:r>
    </w:p>
    <w:p w:rsidR="00C503BB" w:rsidRDefault="00C503BB" w:rsidP="00C503BB">
      <w:pPr>
        <w:snapToGrid w:val="0"/>
        <w:spacing w:line="280" w:lineRule="exact"/>
        <w:rPr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 w:rsidRPr="00A43F01">
        <w:rPr>
          <w:rFonts w:hint="eastAsia"/>
          <w:sz w:val="24"/>
          <w:szCs w:val="24"/>
          <w:u w:val="single"/>
        </w:rPr>
        <w:t xml:space="preserve">Faculty of </w:t>
      </w:r>
      <w:r>
        <w:rPr>
          <w:rFonts w:hint="eastAsia"/>
          <w:sz w:val="24"/>
          <w:szCs w:val="24"/>
          <w:u w:val="single"/>
        </w:rPr>
        <w:t xml:space="preserve"> </w:t>
      </w:r>
      <w:r w:rsidRPr="00A43F01">
        <w:rPr>
          <w:rFonts w:hint="eastAsia"/>
          <w:sz w:val="24"/>
          <w:szCs w:val="24"/>
          <w:u w:val="single"/>
        </w:rPr>
        <w:t xml:space="preserve"> </w:t>
      </w:r>
      <w:r w:rsidRPr="0091594A"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, The University of Tokyo</w:t>
      </w:r>
    </w:p>
    <w:p w:rsidR="00C503BB" w:rsidRDefault="00C503BB" w:rsidP="00C503BB">
      <w:pPr>
        <w:snapToGrid w:val="0"/>
        <w:spacing w:line="160" w:lineRule="exact"/>
        <w:rPr>
          <w:sz w:val="24"/>
          <w:szCs w:val="24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C503BB" w:rsidRPr="00D01196" w:rsidTr="00E900A6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center"/>
            </w:pPr>
            <w:r>
              <w:rPr>
                <w:rFonts w:hint="eastAsia"/>
              </w:rPr>
              <w:t xml:space="preserve">学籍番号　</w:t>
            </w:r>
          </w:p>
          <w:p w:rsidR="00C503BB" w:rsidRPr="00D01196" w:rsidRDefault="00C503BB" w:rsidP="00E900A6">
            <w:pPr>
              <w:snapToGrid w:val="0"/>
              <w:jc w:val="center"/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D01196" w:rsidRDefault="00C503BB" w:rsidP="00D40DBB">
            <w:pPr>
              <w:snapToGrid w:val="0"/>
              <w:spacing w:beforeLines="20" w:before="63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  <w:p w:rsidR="00C503BB" w:rsidRPr="00D01196" w:rsidRDefault="00C503BB" w:rsidP="00E900A6">
            <w:pPr>
              <w:snapToGrid w:val="0"/>
              <w:jc w:val="center"/>
              <w:rPr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</w:tr>
    </w:tbl>
    <w:p w:rsidR="00C503BB" w:rsidRDefault="00C503BB" w:rsidP="00C503BB">
      <w:pPr>
        <w:snapToGrid w:val="0"/>
        <w:spacing w:line="100" w:lineRule="exact"/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2835"/>
        <w:gridCol w:w="1145"/>
        <w:gridCol w:w="3728"/>
      </w:tblGrid>
      <w:tr w:rsidR="00C503BB" w:rsidRPr="00D01196" w:rsidTr="00E900A6">
        <w:trPr>
          <w:trHeight w:val="62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:rsidR="00C503BB" w:rsidRPr="00CB246C" w:rsidRDefault="00C503BB" w:rsidP="00E900A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03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D01196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35DF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01C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041F19">
              <w:rPr>
                <w:rFonts w:hint="eastAsia"/>
                <w:szCs w:val="20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□進学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41F19">
              <w:rPr>
                <w:rFonts w:hint="eastAsia"/>
                <w:sz w:val="18"/>
                <w:szCs w:val="18"/>
              </w:rPr>
              <w:t>Advancement</w:t>
            </w:r>
          </w:p>
          <w:p w:rsidR="00C503BB" w:rsidRPr="00E22893" w:rsidRDefault="00C503BB" w:rsidP="00E900A6">
            <w:pPr>
              <w:snapToGrid w:val="0"/>
              <w:spacing w:line="200" w:lineRule="exact"/>
              <w:ind w:firstLineChars="200" w:firstLine="320"/>
              <w:rPr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D01CD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</w:tc>
      </w:tr>
      <w:tr w:rsidR="00C503BB" w:rsidRPr="00D01196" w:rsidTr="00D35DF7">
        <w:trPr>
          <w:trHeight w:val="567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8D5" w:rsidRDefault="00A608D5" w:rsidP="00A608D5">
            <w:pPr>
              <w:snapToGrid w:val="0"/>
              <w:spacing w:line="20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所　属</w:t>
            </w:r>
            <w:r>
              <w:rPr>
                <w:szCs w:val="20"/>
              </w:rPr>
              <w:t xml:space="preserve"> </w:t>
            </w:r>
          </w:p>
          <w:p w:rsidR="00C503BB" w:rsidRPr="00E22893" w:rsidRDefault="00A608D5" w:rsidP="00A608D5">
            <w:pPr>
              <w:snapToGrid w:val="0"/>
              <w:spacing w:line="200" w:lineRule="exact"/>
              <w:jc w:val="left"/>
              <w:rPr>
                <w:szCs w:val="20"/>
              </w:rPr>
            </w:pPr>
            <w:r>
              <w:rPr>
                <w:sz w:val="15"/>
                <w:szCs w:val="15"/>
              </w:rPr>
              <w:t>Department Affiliated to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EE7C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科　　　　　類　　　</w:t>
            </w:r>
            <w:r>
              <w:rPr>
                <w:rFonts w:hint="eastAsia"/>
                <w:sz w:val="18"/>
                <w:szCs w:val="18"/>
              </w:rPr>
              <w:t>ex.</w:t>
            </w:r>
            <w:r>
              <w:rPr>
                <w:rFonts w:hint="eastAsia"/>
                <w:sz w:val="18"/>
                <w:szCs w:val="18"/>
              </w:rPr>
              <w:t>文科一類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EE7C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組　　</w:t>
            </w:r>
            <w:r>
              <w:rPr>
                <w:rFonts w:hint="eastAsia"/>
                <w:sz w:val="18"/>
                <w:szCs w:val="18"/>
              </w:rPr>
              <w:t>Class</w:t>
            </w:r>
          </w:p>
        </w:tc>
      </w:tr>
      <w:tr w:rsidR="00C503BB" w:rsidRPr="00D01196" w:rsidTr="00D35DF7">
        <w:trPr>
          <w:trHeight w:val="567"/>
          <w:jc w:val="center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BB" w:rsidRPr="00D01196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D01196" w:rsidRDefault="00C503BB" w:rsidP="00E900A6">
            <w:pPr>
              <w:snapToGrid w:val="0"/>
              <w:rPr>
                <w:sz w:val="18"/>
                <w:szCs w:val="18"/>
              </w:rPr>
            </w:pPr>
            <w:r w:rsidRPr="00D01196">
              <w:rPr>
                <w:rFonts w:hint="eastAsia"/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D01196">
              <w:rPr>
                <w:rFonts w:hint="eastAsia"/>
                <w:sz w:val="18"/>
                <w:szCs w:val="18"/>
              </w:rPr>
              <w:t>Department</w:t>
            </w:r>
            <w:r>
              <w:rPr>
                <w:rFonts w:hint="eastAsia"/>
                <w:sz w:val="18"/>
                <w:szCs w:val="18"/>
              </w:rPr>
              <w:t>／課程</w:t>
            </w:r>
            <w:r w:rsidRPr="00D01196">
              <w:rPr>
                <w:rFonts w:hint="eastAsia"/>
                <w:sz w:val="18"/>
                <w:szCs w:val="18"/>
              </w:rPr>
              <w:t>Course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</w:tr>
      <w:tr w:rsidR="00C503BB" w:rsidRPr="00D01196" w:rsidTr="00E900A6">
        <w:trPr>
          <w:trHeight w:val="85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住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3BB" w:rsidRDefault="00C503BB" w:rsidP="00D40DBB">
            <w:pPr>
              <w:snapToGrid w:val="0"/>
              <w:spacing w:beforeLines="20" w:before="63" w:line="200" w:lineRule="exact"/>
            </w:pPr>
            <w:r>
              <w:rPr>
                <w:rFonts w:hint="eastAsia"/>
              </w:rPr>
              <w:t>（〒　　　　－　　　　　）</w:t>
            </w:r>
          </w:p>
          <w:p w:rsidR="007B2BD2" w:rsidRPr="007B2BD2" w:rsidRDefault="007B2BD2" w:rsidP="00D40DBB">
            <w:pPr>
              <w:snapToGrid w:val="0"/>
              <w:spacing w:beforeLines="20" w:before="63" w:line="200" w:lineRule="exact"/>
              <w:rPr>
                <w:sz w:val="24"/>
                <w:szCs w:val="24"/>
              </w:rPr>
            </w:pPr>
          </w:p>
        </w:tc>
      </w:tr>
      <w:tr w:rsidR="00C503BB" w:rsidRPr="00D01196" w:rsidTr="00E900A6">
        <w:trPr>
          <w:trHeight w:val="56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電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8C20CC" w:rsidRDefault="00C503BB" w:rsidP="00D40DBB">
            <w:pPr>
              <w:snapToGrid w:val="0"/>
              <w:spacing w:beforeLines="20" w:before="63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503BB" w:rsidRPr="00D01196" w:rsidTr="00E900A6">
        <w:trPr>
          <w:trHeight w:val="85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D40DBB">
            <w:pPr>
              <w:snapToGrid w:val="0"/>
              <w:spacing w:beforeLines="20" w:before="63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:rsidR="00C503BB" w:rsidRPr="00D01196" w:rsidRDefault="00C503BB" w:rsidP="00D40DBB">
            <w:pPr>
              <w:snapToGrid w:val="0"/>
              <w:spacing w:beforeLines="50" w:before="159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:rsidR="00C503BB" w:rsidRPr="008C20CC" w:rsidRDefault="00C503BB" w:rsidP="00C503BB">
      <w:pPr>
        <w:tabs>
          <w:tab w:val="left" w:pos="3200"/>
        </w:tabs>
        <w:snapToGrid w:val="0"/>
        <w:spacing w:line="100" w:lineRule="exact"/>
        <w:rPr>
          <w:sz w:val="16"/>
          <w:szCs w:val="16"/>
        </w:rPr>
      </w:pPr>
    </w:p>
    <w:p w:rsidR="00D5377B" w:rsidRDefault="00D5377B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5047CE" w:rsidRPr="00D5377B" w:rsidRDefault="005047CE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D5377B" w:rsidRPr="00D5377B" w:rsidRDefault="00D35DF7" w:rsidP="00DF47BC">
      <w:pPr>
        <w:tabs>
          <w:tab w:val="left" w:pos="3200"/>
        </w:tabs>
        <w:snapToGrid w:val="0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私は、下記理由によって、</w:t>
      </w:r>
      <w:r w:rsidRPr="00D35DF7">
        <w:rPr>
          <w:rFonts w:hint="eastAsia"/>
          <w:sz w:val="28"/>
          <w:szCs w:val="28"/>
          <w:u w:val="single"/>
        </w:rPr>
        <w:t xml:space="preserve">　　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年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月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日付けで退学したいので、許可願います。</w:t>
      </w:r>
    </w:p>
    <w:p w:rsidR="00A608D5" w:rsidRDefault="00D5377B" w:rsidP="00DF47BC">
      <w:pPr>
        <w:tabs>
          <w:tab w:val="left" w:pos="3200"/>
        </w:tabs>
        <w:snapToGrid w:val="0"/>
        <w:rPr>
          <w:sz w:val="24"/>
          <w:szCs w:val="24"/>
        </w:rPr>
      </w:pPr>
      <w:r w:rsidRPr="00D5377B">
        <w:rPr>
          <w:rFonts w:hint="eastAsia"/>
          <w:sz w:val="24"/>
          <w:szCs w:val="24"/>
        </w:rPr>
        <w:t xml:space="preserve">　　</w:t>
      </w:r>
      <w:r w:rsidR="00731276">
        <w:rPr>
          <w:rFonts w:hint="eastAsia"/>
          <w:sz w:val="24"/>
          <w:szCs w:val="24"/>
        </w:rPr>
        <w:t xml:space="preserve"> </w:t>
      </w:r>
      <w:r w:rsidR="009F11F7" w:rsidRPr="009F11F7">
        <w:rPr>
          <w:sz w:val="24"/>
          <w:szCs w:val="24"/>
        </w:rPr>
        <w:t>For the following reasons,</w:t>
      </w:r>
      <w:r w:rsidR="009F11F7" w:rsidRPr="009F11F7">
        <w:t xml:space="preserve"> </w:t>
      </w:r>
      <w:r w:rsidR="009F11F7" w:rsidRPr="009F11F7">
        <w:rPr>
          <w:sz w:val="24"/>
          <w:szCs w:val="24"/>
        </w:rPr>
        <w:t>I would like</w:t>
      </w:r>
      <w:r w:rsidR="00A608D5">
        <w:rPr>
          <w:rFonts w:hint="eastAsia"/>
          <w:sz w:val="24"/>
          <w:szCs w:val="24"/>
        </w:rPr>
        <w:t xml:space="preserve"> </w:t>
      </w:r>
      <w:r w:rsidR="000B58F4">
        <w:rPr>
          <w:sz w:val="24"/>
          <w:szCs w:val="24"/>
        </w:rPr>
        <w:t xml:space="preserve">to </w:t>
      </w:r>
      <w:r w:rsidR="00A608D5">
        <w:rPr>
          <w:rFonts w:hint="eastAsia"/>
          <w:sz w:val="24"/>
          <w:szCs w:val="24"/>
        </w:rPr>
        <w:t>request approval</w:t>
      </w:r>
      <w:r w:rsidR="009F11F7" w:rsidRPr="009F11F7">
        <w:rPr>
          <w:sz w:val="24"/>
          <w:szCs w:val="24"/>
        </w:rPr>
        <w:t xml:space="preserve"> to withdraw from the program as of</w:t>
      </w:r>
      <w:r w:rsidR="00DF47BC">
        <w:rPr>
          <w:rFonts w:hint="eastAsia"/>
          <w:sz w:val="24"/>
          <w:szCs w:val="24"/>
        </w:rPr>
        <w:t xml:space="preserve"> </w:t>
      </w:r>
    </w:p>
    <w:p w:rsidR="00D5377B" w:rsidRDefault="00226665" w:rsidP="00DF47BC">
      <w:pPr>
        <w:tabs>
          <w:tab w:val="left" w:pos="3200"/>
        </w:tabs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___________________(yyyy/m</w:t>
      </w:r>
      <w:r w:rsidR="00A608D5">
        <w:rPr>
          <w:rFonts w:hint="eastAsia"/>
          <w:sz w:val="24"/>
          <w:szCs w:val="24"/>
        </w:rPr>
        <w:t>m/dd).</w:t>
      </w:r>
    </w:p>
    <w:p w:rsidR="00B3074B" w:rsidRDefault="00B3074B" w:rsidP="00DF47BC">
      <w:pPr>
        <w:tabs>
          <w:tab w:val="left" w:pos="3200"/>
        </w:tabs>
        <w:snapToGrid w:val="0"/>
        <w:rPr>
          <w:sz w:val="24"/>
          <w:szCs w:val="24"/>
        </w:rPr>
      </w:pPr>
    </w:p>
    <w:p w:rsidR="00D5377B" w:rsidRPr="006A7A18" w:rsidRDefault="00D5377B" w:rsidP="005047CE">
      <w:pPr>
        <w:tabs>
          <w:tab w:val="left" w:pos="3200"/>
        </w:tabs>
        <w:snapToGrid w:val="0"/>
        <w:jc w:val="center"/>
        <w:rPr>
          <w:sz w:val="24"/>
          <w:szCs w:val="24"/>
        </w:rPr>
      </w:pPr>
      <w:r w:rsidRPr="006A7A18">
        <w:rPr>
          <w:rFonts w:hint="eastAsia"/>
          <w:sz w:val="24"/>
          <w:szCs w:val="24"/>
        </w:rPr>
        <w:t>記</w:t>
      </w: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D5377B" w:rsidRPr="007B2BD2" w:rsidRDefault="00EF259A" w:rsidP="007B2BD2">
      <w:pPr>
        <w:tabs>
          <w:tab w:val="left" w:pos="3200"/>
        </w:tabs>
        <w:snapToGrid w:val="0"/>
        <w:ind w:firstLineChars="100" w:firstLine="200"/>
        <w:rPr>
          <w:sz w:val="24"/>
          <w:szCs w:val="24"/>
        </w:rPr>
      </w:pPr>
      <w:r>
        <w:rPr>
          <w:rFonts w:hint="eastAsia"/>
          <w:szCs w:val="20"/>
        </w:rPr>
        <w:t>（</w:t>
      </w:r>
      <w:r w:rsidR="00D5377B" w:rsidRPr="00D5377B">
        <w:rPr>
          <w:rFonts w:hint="eastAsia"/>
          <w:szCs w:val="20"/>
        </w:rPr>
        <w:t>理　由</w:t>
      </w:r>
      <w:r>
        <w:rPr>
          <w:rFonts w:hint="eastAsia"/>
          <w:szCs w:val="20"/>
        </w:rPr>
        <w:t>）</w:t>
      </w:r>
      <w:r w:rsidR="007B2BD2" w:rsidRPr="007B2BD2">
        <w:rPr>
          <w:rFonts w:hint="eastAsia"/>
          <w:sz w:val="24"/>
          <w:szCs w:val="24"/>
        </w:rPr>
        <w:t xml:space="preserve">　　　　　　　</w:t>
      </w:r>
      <w:bookmarkStart w:id="0" w:name="_GoBack"/>
      <w:bookmarkEnd w:id="0"/>
    </w:p>
    <w:p w:rsidR="00D5377B" w:rsidRPr="00731276" w:rsidRDefault="00D5377B" w:rsidP="00731276">
      <w:pPr>
        <w:tabs>
          <w:tab w:val="left" w:pos="3200"/>
        </w:tabs>
        <w:snapToGrid w:val="0"/>
        <w:spacing w:line="200" w:lineRule="exact"/>
        <w:rPr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>Reason</w:t>
      </w: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9F11F7" w:rsidRDefault="009F11F7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C503BB" w:rsidRDefault="00C503BB" w:rsidP="00C503BB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7B2BD2" w:rsidRDefault="00FB491C" w:rsidP="007B2BD2">
      <w:pPr>
        <w:tabs>
          <w:tab w:val="left" w:pos="3200"/>
        </w:tabs>
        <w:snapToGrid w:val="0"/>
        <w:spacing w:line="200" w:lineRule="exact"/>
        <w:rPr>
          <w:szCs w:val="20"/>
        </w:rPr>
      </w:pPr>
      <w:r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4.55pt;width:487.55pt;height:0;z-index:251657728;mso-position-horizontal:center" o:connectortype="straight" strokeweight="1pt"/>
        </w:pict>
      </w:r>
    </w:p>
    <w:p w:rsidR="007B2BD2" w:rsidRDefault="007B2BD2" w:rsidP="007B2BD2">
      <w:pPr>
        <w:tabs>
          <w:tab w:val="left" w:pos="3200"/>
        </w:tabs>
        <w:snapToGrid w:val="0"/>
        <w:spacing w:line="200" w:lineRule="exact"/>
        <w:rPr>
          <w:szCs w:val="20"/>
        </w:rPr>
      </w:pPr>
      <w:r>
        <w:rPr>
          <w:rFonts w:hint="eastAsia"/>
          <w:szCs w:val="20"/>
        </w:rPr>
        <w:t>該当する場合は記載すること。</w:t>
      </w:r>
      <w:r>
        <w:rPr>
          <w:rFonts w:hint="eastAsia"/>
          <w:sz w:val="18"/>
          <w:szCs w:val="18"/>
        </w:rPr>
        <w:t xml:space="preserve"> To be filled if applicable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0"/>
        <w:gridCol w:w="2047"/>
        <w:gridCol w:w="283"/>
        <w:gridCol w:w="283"/>
        <w:gridCol w:w="283"/>
        <w:gridCol w:w="283"/>
        <w:gridCol w:w="102"/>
        <w:gridCol w:w="181"/>
        <w:gridCol w:w="283"/>
        <w:gridCol w:w="283"/>
        <w:gridCol w:w="283"/>
        <w:gridCol w:w="283"/>
        <w:gridCol w:w="283"/>
        <w:gridCol w:w="345"/>
        <w:gridCol w:w="1327"/>
        <w:gridCol w:w="85"/>
        <w:gridCol w:w="2984"/>
      </w:tblGrid>
      <w:tr w:rsidR="007B2BD2" w:rsidRPr="00D01196" w:rsidTr="007C4B86">
        <w:trPr>
          <w:gridBefore w:val="1"/>
          <w:wBefore w:w="99" w:type="dxa"/>
          <w:trHeight w:val="503"/>
          <w:jc w:val="right"/>
        </w:trPr>
        <w:tc>
          <w:tcPr>
            <w:tcW w:w="2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w w:val="90"/>
                <w:sz w:val="16"/>
                <w:szCs w:val="16"/>
              </w:rPr>
            </w:pPr>
            <w:r w:rsidRPr="00FB491C">
              <w:rPr>
                <w:rFonts w:hint="eastAsia"/>
                <w:spacing w:val="1"/>
                <w:kern w:val="0"/>
                <w:sz w:val="16"/>
                <w:szCs w:val="16"/>
                <w:fitText w:val="1287" w:id="199920128"/>
              </w:rPr>
              <w:t>日本学生支援機</w:t>
            </w:r>
            <w:r w:rsidRPr="00FB491C">
              <w:rPr>
                <w:rFonts w:hint="eastAsia"/>
                <w:spacing w:val="-3"/>
                <w:kern w:val="0"/>
                <w:sz w:val="16"/>
                <w:szCs w:val="16"/>
                <w:fitText w:val="1287" w:id="199920128"/>
              </w:rPr>
              <w:t>構</w:t>
            </w:r>
          </w:p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Japan Student Services Organization Scholarship Recipient No.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Other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Scholarship</w:t>
            </w:r>
          </w:p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Cs w:val="20"/>
              </w:rPr>
            </w:pPr>
            <w:r w:rsidRPr="007B2BD2">
              <w:rPr>
                <w:rFonts w:hint="eastAsia"/>
                <w:sz w:val="16"/>
                <w:szCs w:val="16"/>
              </w:rPr>
              <w:t>Association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  <w:tr w:rsidR="007B2BD2" w:rsidRPr="00D01196" w:rsidTr="007C4B86">
        <w:trPr>
          <w:gridBefore w:val="1"/>
          <w:wBefore w:w="99" w:type="dxa"/>
          <w:trHeight w:val="64"/>
          <w:jc w:val="right"/>
        </w:trPr>
        <w:tc>
          <w:tcPr>
            <w:tcW w:w="20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2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  <w:tr w:rsidR="007B2BD2" w:rsidRPr="00D01196" w:rsidTr="007C4B86">
        <w:trPr>
          <w:gridBefore w:val="1"/>
          <w:wBefore w:w="99" w:type="dxa"/>
          <w:trHeight w:val="208"/>
          <w:jc w:val="right"/>
        </w:trPr>
        <w:tc>
          <w:tcPr>
            <w:tcW w:w="20" w:type="dxa"/>
            <w:tcBorders>
              <w:left w:val="nil"/>
              <w:bottom w:val="nil"/>
              <w:right w:val="nil"/>
            </w:tcBorders>
          </w:tcPr>
          <w:p w:rsidR="007B2BD2" w:rsidRPr="006921A1" w:rsidRDefault="007B2BD2" w:rsidP="00D40DBB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szCs w:val="20"/>
              </w:rPr>
            </w:pPr>
          </w:p>
        </w:tc>
        <w:tc>
          <w:tcPr>
            <w:tcW w:w="9618" w:type="dxa"/>
            <w:gridSpan w:val="16"/>
            <w:tcBorders>
              <w:left w:val="nil"/>
              <w:bottom w:val="nil"/>
              <w:right w:val="nil"/>
            </w:tcBorders>
          </w:tcPr>
          <w:p w:rsidR="007B2BD2" w:rsidRPr="00D01196" w:rsidRDefault="007B2BD2" w:rsidP="00D40DBB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7B2BD2" w:rsidTr="007C4B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069" w:type="dxa"/>
          <w:trHeight w:val="680"/>
          <w:jc w:val="right"/>
        </w:trPr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D2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:rsidR="007B2BD2" w:rsidRPr="00621272" w:rsidRDefault="007B2BD2" w:rsidP="007C4B86">
            <w:pPr>
              <w:tabs>
                <w:tab w:val="left" w:pos="3200"/>
              </w:tabs>
              <w:snapToGrid w:val="0"/>
              <w:spacing w:line="180" w:lineRule="exact"/>
              <w:rPr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D2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</w:tbl>
    <w:p w:rsidR="00731276" w:rsidRPr="00C503BB" w:rsidRDefault="00731276" w:rsidP="00C503BB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sectPr w:rsidR="00731276" w:rsidRPr="00C503BB" w:rsidSect="00D40DBB">
      <w:pgSz w:w="11906" w:h="16838" w:code="9"/>
      <w:pgMar w:top="567" w:right="707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29" w:rsidRDefault="008E0629" w:rsidP="00EE6576">
      <w:r>
        <w:separator/>
      </w:r>
    </w:p>
  </w:endnote>
  <w:endnote w:type="continuationSeparator" w:id="0">
    <w:p w:rsidR="008E0629" w:rsidRDefault="008E0629" w:rsidP="00EE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29" w:rsidRDefault="008E0629" w:rsidP="00EE6576">
      <w:r>
        <w:separator/>
      </w:r>
    </w:p>
  </w:footnote>
  <w:footnote w:type="continuationSeparator" w:id="0">
    <w:p w:rsidR="008E0629" w:rsidRDefault="008E0629" w:rsidP="00EE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94A"/>
    <w:rsid w:val="00085930"/>
    <w:rsid w:val="000B58F4"/>
    <w:rsid w:val="00101BD2"/>
    <w:rsid w:val="001167AA"/>
    <w:rsid w:val="00195981"/>
    <w:rsid w:val="001963EB"/>
    <w:rsid w:val="00207312"/>
    <w:rsid w:val="002134BD"/>
    <w:rsid w:val="00226665"/>
    <w:rsid w:val="0023775C"/>
    <w:rsid w:val="002E29EF"/>
    <w:rsid w:val="003B178C"/>
    <w:rsid w:val="003F34EC"/>
    <w:rsid w:val="004C7A57"/>
    <w:rsid w:val="004F72F5"/>
    <w:rsid w:val="005047CE"/>
    <w:rsid w:val="00575FA0"/>
    <w:rsid w:val="005B20DD"/>
    <w:rsid w:val="006A7A18"/>
    <w:rsid w:val="0071037F"/>
    <w:rsid w:val="00731276"/>
    <w:rsid w:val="007B2BD2"/>
    <w:rsid w:val="007C4B86"/>
    <w:rsid w:val="00822DA7"/>
    <w:rsid w:val="00841D61"/>
    <w:rsid w:val="00882DED"/>
    <w:rsid w:val="008A515E"/>
    <w:rsid w:val="008C4060"/>
    <w:rsid w:val="008D0C6A"/>
    <w:rsid w:val="008E0629"/>
    <w:rsid w:val="0091594A"/>
    <w:rsid w:val="00966782"/>
    <w:rsid w:val="009F11F7"/>
    <w:rsid w:val="00A347D4"/>
    <w:rsid w:val="00A55401"/>
    <w:rsid w:val="00A608D5"/>
    <w:rsid w:val="00A60A7D"/>
    <w:rsid w:val="00A72146"/>
    <w:rsid w:val="00A95E54"/>
    <w:rsid w:val="00AD392D"/>
    <w:rsid w:val="00B14251"/>
    <w:rsid w:val="00B1776E"/>
    <w:rsid w:val="00B3074B"/>
    <w:rsid w:val="00B92D9B"/>
    <w:rsid w:val="00BB1201"/>
    <w:rsid w:val="00C26077"/>
    <w:rsid w:val="00C503BB"/>
    <w:rsid w:val="00C55AA7"/>
    <w:rsid w:val="00C65B70"/>
    <w:rsid w:val="00D01196"/>
    <w:rsid w:val="00D01CDC"/>
    <w:rsid w:val="00D1507D"/>
    <w:rsid w:val="00D315EA"/>
    <w:rsid w:val="00D3347B"/>
    <w:rsid w:val="00D35DF7"/>
    <w:rsid w:val="00D40DBB"/>
    <w:rsid w:val="00D5377B"/>
    <w:rsid w:val="00DF47BC"/>
    <w:rsid w:val="00E900A6"/>
    <w:rsid w:val="00ED1822"/>
    <w:rsid w:val="00EE6576"/>
    <w:rsid w:val="00EF259A"/>
    <w:rsid w:val="00F2035D"/>
    <w:rsid w:val="00F3165F"/>
    <w:rsid w:val="00F566BC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5:docId w15:val="{9A05D7C7-2B4B-4409-9416-2951BFDB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E6576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E6576"/>
    <w:rPr>
      <w:rFonts w:ascii="Times New Roman" w:eastAsia="ＭＳ Ｐ明朝" w:hAnsi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42A7-0A70-4348-AA5D-5D15D682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5AF1120D.dotm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土屋　佳彦</cp:lastModifiedBy>
  <cp:revision>4</cp:revision>
  <cp:lastPrinted>2014-12-11T01:22:00Z</cp:lastPrinted>
  <dcterms:created xsi:type="dcterms:W3CDTF">2014-12-11T01:23:00Z</dcterms:created>
  <dcterms:modified xsi:type="dcterms:W3CDTF">2017-02-07T05:23:00Z</dcterms:modified>
</cp:coreProperties>
</file>