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51" w:rsidRDefault="00FC0B0B">
      <w:r>
        <w:rPr>
          <w:rFonts w:hint="eastAsia"/>
        </w:rPr>
        <w:t xml:space="preserve">　　　　　　　　　　　　　　　　　　　　　　　　　　　　　</w:t>
      </w:r>
      <w:r>
        <w:t xml:space="preserve">　　</w:t>
      </w:r>
      <w:bookmarkStart w:id="0" w:name="_GoBack"/>
      <w:bookmarkEnd w:id="0"/>
      <w:r w:rsidR="00DE6018">
        <w:rPr>
          <w:rFonts w:hint="eastAsia"/>
        </w:rPr>
        <w:t xml:space="preserve">　　年　　月　　日</w:t>
      </w:r>
    </w:p>
    <w:p w:rsidR="00DE6018" w:rsidRDefault="00DE6018"/>
    <w:p w:rsidR="00DE6018" w:rsidRDefault="00DE6018"/>
    <w:p w:rsidR="00DE6018" w:rsidRDefault="00DE6018">
      <w:r>
        <w:rPr>
          <w:rFonts w:hint="eastAsia"/>
        </w:rPr>
        <w:t>東京大学総長　殿</w:t>
      </w:r>
    </w:p>
    <w:p w:rsidR="00DE6018" w:rsidRDefault="00DE6018"/>
    <w:p w:rsidR="00DE6018" w:rsidRDefault="00DE6018" w:rsidP="0062385A">
      <w:pPr>
        <w:wordWrap w:val="0"/>
        <w:jc w:val="right"/>
      </w:pPr>
      <w:r>
        <w:rPr>
          <w:rFonts w:hint="eastAsia"/>
        </w:rPr>
        <w:t xml:space="preserve">　　　　　　　</w:t>
      </w:r>
      <w:r w:rsidR="00BC51F6">
        <w:rPr>
          <w:rFonts w:hint="eastAsia"/>
        </w:rPr>
        <w:t xml:space="preserve">　　　　　　　　　　　　　　　　</w:t>
      </w:r>
      <w:r w:rsidR="0049686C">
        <w:rPr>
          <w:rFonts w:hint="eastAsia"/>
          <w:color w:val="000000"/>
          <w:highlight w:val="yellow"/>
        </w:rPr>
        <w:t>（機関名）</w:t>
      </w:r>
    </w:p>
    <w:p w:rsidR="00DE6018" w:rsidRDefault="00DE6018">
      <w:r>
        <w:rPr>
          <w:rFonts w:hint="eastAsia"/>
        </w:rPr>
        <w:t xml:space="preserve">　　　　　</w:t>
      </w:r>
      <w:r w:rsidR="0062385A">
        <w:rPr>
          <w:rFonts w:hint="eastAsia"/>
        </w:rPr>
        <w:t xml:space="preserve">　　　　　　　　　　　　　　　　　　　　</w:t>
      </w:r>
      <w:r w:rsidR="0049686C" w:rsidRPr="0049686C">
        <w:rPr>
          <w:rFonts w:hint="eastAsia"/>
          <w:highlight w:val="yellow"/>
        </w:rPr>
        <w:t>（</w:t>
      </w:r>
      <w:r w:rsidR="0062385A">
        <w:rPr>
          <w:rFonts w:hint="eastAsia"/>
          <w:highlight w:val="yellow"/>
        </w:rPr>
        <w:t>代表者名</w:t>
      </w:r>
      <w:r w:rsidR="0049686C">
        <w:rPr>
          <w:rFonts w:hint="eastAsia"/>
          <w:highlight w:val="yellow"/>
        </w:rPr>
        <w:t>）</w:t>
      </w:r>
      <w:r w:rsidR="0062385A">
        <w:rPr>
          <w:rFonts w:hint="eastAsia"/>
          <w:highlight w:val="yellow"/>
        </w:rPr>
        <w:t xml:space="preserve">　　　　　　</w:t>
      </w:r>
      <w:r w:rsidR="00641DA3">
        <w:rPr>
          <w:rFonts w:hint="eastAsia"/>
          <w:highlight w:val="yellow"/>
        </w:rPr>
        <w:t xml:space="preserve">　</w:t>
      </w:r>
      <w:r w:rsidR="0074460F" w:rsidRPr="00C246C5">
        <w:rPr>
          <w:rFonts w:hint="eastAsia"/>
          <w:highlight w:val="yellow"/>
        </w:rPr>
        <w:t>〔印〕</w:t>
      </w:r>
    </w:p>
    <w:p w:rsidR="00DE6018" w:rsidRPr="00641DA3" w:rsidRDefault="00DE6018"/>
    <w:p w:rsidR="00DE6018" w:rsidRPr="00641DA3" w:rsidRDefault="00DE6018"/>
    <w:p w:rsidR="00DE6018" w:rsidRDefault="00DE6018">
      <w:pPr>
        <w:rPr>
          <w:sz w:val="28"/>
          <w:szCs w:val="28"/>
        </w:rPr>
      </w:pPr>
      <w:r>
        <w:rPr>
          <w:rFonts w:hint="eastAsia"/>
        </w:rPr>
        <w:t xml:space="preserve">　</w:t>
      </w:r>
      <w:r w:rsidRPr="00DE6018">
        <w:rPr>
          <w:rFonts w:hint="eastAsia"/>
          <w:sz w:val="28"/>
          <w:szCs w:val="28"/>
        </w:rPr>
        <w:t>研究助成金に対するいわゆるオーバーヘッドの取り扱いについて</w:t>
      </w:r>
    </w:p>
    <w:p w:rsidR="00DE6018" w:rsidRDefault="00DE6018">
      <w:pPr>
        <w:rPr>
          <w:sz w:val="28"/>
          <w:szCs w:val="28"/>
        </w:rPr>
      </w:pPr>
    </w:p>
    <w:p w:rsidR="00DE6018" w:rsidRDefault="00DE6018" w:rsidP="00DE6018">
      <w:pPr>
        <w:pStyle w:val="a3"/>
      </w:pPr>
      <w:r>
        <w:rPr>
          <w:rFonts w:hint="eastAsia"/>
        </w:rPr>
        <w:t>拝啓　時下ますますご清栄のこととお慶び申し上げます。</w:t>
      </w:r>
    </w:p>
    <w:p w:rsidR="00DE6018" w:rsidRDefault="00DE6018" w:rsidP="00DE6018">
      <w:r>
        <w:rPr>
          <w:rFonts w:hint="eastAsia"/>
        </w:rPr>
        <w:t>平素は、格別のご高配を賜り厚く御礼申し上げます。</w:t>
      </w:r>
    </w:p>
    <w:p w:rsidR="00DE6018" w:rsidRPr="00641DA3" w:rsidRDefault="00DE6018" w:rsidP="00DE6018">
      <w:r>
        <w:rPr>
          <w:rFonts w:hint="eastAsia"/>
        </w:rPr>
        <w:t>さて、</w:t>
      </w:r>
      <w:r w:rsidRPr="00641DA3">
        <w:rPr>
          <w:rFonts w:hint="eastAsia"/>
        </w:rPr>
        <w:t>当財団は、研究者あるいは研究グループに対する研究助成を行っております。</w:t>
      </w:r>
    </w:p>
    <w:p w:rsidR="00DE6018" w:rsidRPr="00641DA3" w:rsidRDefault="00DE6018" w:rsidP="00DE6018">
      <w:r w:rsidRPr="00641DA3">
        <w:rPr>
          <w:rFonts w:hint="eastAsia"/>
        </w:rPr>
        <w:t>当財団といたしましては、研究者の便を図るために、委任経理金の手続きに応じた</w:t>
      </w:r>
      <w:r w:rsidR="003A3B9C" w:rsidRPr="00641DA3">
        <w:rPr>
          <w:rFonts w:hint="eastAsia"/>
        </w:rPr>
        <w:t>処理を</w:t>
      </w:r>
    </w:p>
    <w:p w:rsidR="00DE6018" w:rsidRPr="00641DA3" w:rsidRDefault="00DE6018" w:rsidP="00DE6018">
      <w:r w:rsidRPr="00641DA3">
        <w:rPr>
          <w:rFonts w:hint="eastAsia"/>
        </w:rPr>
        <w:t>行っております。</w:t>
      </w:r>
    </w:p>
    <w:p w:rsidR="00DE6018" w:rsidRPr="00641DA3" w:rsidRDefault="00DE6018" w:rsidP="00DE6018">
      <w:r w:rsidRPr="00641DA3">
        <w:rPr>
          <w:rFonts w:hint="eastAsia"/>
        </w:rPr>
        <w:t>その際に、貴大学では助成金の中からいわゆるオーバーヘッドを支払うことになっておりますが、研究助成金は研究者の研究活動の一助とすべく助成するもので、見返りを</w:t>
      </w:r>
      <w:r w:rsidR="00A368E2" w:rsidRPr="00641DA3">
        <w:rPr>
          <w:rFonts w:hint="eastAsia"/>
        </w:rPr>
        <w:t>一切</w:t>
      </w:r>
      <w:r w:rsidRPr="00641DA3">
        <w:rPr>
          <w:rFonts w:hint="eastAsia"/>
        </w:rPr>
        <w:t>求めない純粋なものであります。</w:t>
      </w:r>
    </w:p>
    <w:p w:rsidR="00DE6018" w:rsidRPr="00641DA3" w:rsidRDefault="00DE6018" w:rsidP="00DE6018">
      <w:r w:rsidRPr="00641DA3">
        <w:rPr>
          <w:rFonts w:hint="eastAsia"/>
        </w:rPr>
        <w:t>当財団の助成金は使途を</w:t>
      </w:r>
      <w:r w:rsidR="00E5365C" w:rsidRPr="00641DA3">
        <w:rPr>
          <w:rFonts w:hint="eastAsia"/>
        </w:rPr>
        <w:t>当該</w:t>
      </w:r>
      <w:r w:rsidRPr="00641DA3">
        <w:rPr>
          <w:rFonts w:hint="eastAsia"/>
        </w:rPr>
        <w:t>研究のために必要な直接経費に限ってご使用いただくよう限定しておりますので、</w:t>
      </w:r>
      <w:r w:rsidR="00A368E2" w:rsidRPr="00641DA3">
        <w:rPr>
          <w:rFonts w:hint="eastAsia"/>
        </w:rPr>
        <w:t>オーバーヘッドとして徴収されますと、その分だけ研究資金が減ることになります。</w:t>
      </w:r>
    </w:p>
    <w:p w:rsidR="00A368E2" w:rsidRDefault="00A368E2" w:rsidP="00DE6018">
      <w:r w:rsidRPr="00641DA3">
        <w:rPr>
          <w:rFonts w:hint="eastAsia"/>
        </w:rPr>
        <w:t>少額では有りますが、より効果的な助成を試みているという現状をご理解いただき、当財団の助成金につきましては、ぜひとも適切な取り扱いをしていただきますようお願い申し</w:t>
      </w:r>
      <w:r>
        <w:rPr>
          <w:rFonts w:hint="eastAsia"/>
        </w:rPr>
        <w:t>上げます。</w:t>
      </w:r>
    </w:p>
    <w:p w:rsidR="00DE6018" w:rsidRDefault="00DE6018" w:rsidP="00DE6018">
      <w:pPr>
        <w:pStyle w:val="a5"/>
      </w:pPr>
      <w:r>
        <w:rPr>
          <w:rFonts w:hint="eastAsia"/>
        </w:rPr>
        <w:t>敬具</w:t>
      </w:r>
    </w:p>
    <w:p w:rsidR="00DE6018" w:rsidRPr="00DE6018" w:rsidRDefault="00DE6018" w:rsidP="00DE6018">
      <w:r>
        <w:rPr>
          <w:rFonts w:hint="eastAsia"/>
        </w:rPr>
        <w:t xml:space="preserve">　</w:t>
      </w:r>
    </w:p>
    <w:sectPr w:rsidR="00DE6018" w:rsidRPr="00DE6018" w:rsidSect="00095B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B9C" w:rsidRDefault="003A3B9C" w:rsidP="003A3B9C">
      <w:r>
        <w:separator/>
      </w:r>
    </w:p>
  </w:endnote>
  <w:endnote w:type="continuationSeparator" w:id="0">
    <w:p w:rsidR="003A3B9C" w:rsidRDefault="003A3B9C" w:rsidP="003A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B9C" w:rsidRDefault="003A3B9C" w:rsidP="003A3B9C">
      <w:r>
        <w:separator/>
      </w:r>
    </w:p>
  </w:footnote>
  <w:footnote w:type="continuationSeparator" w:id="0">
    <w:p w:rsidR="003A3B9C" w:rsidRDefault="003A3B9C" w:rsidP="003A3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6018"/>
    <w:rsid w:val="00095B51"/>
    <w:rsid w:val="001571C5"/>
    <w:rsid w:val="003A3B9C"/>
    <w:rsid w:val="00474C53"/>
    <w:rsid w:val="0049686C"/>
    <w:rsid w:val="00520ABA"/>
    <w:rsid w:val="0062385A"/>
    <w:rsid w:val="00641DA3"/>
    <w:rsid w:val="00743363"/>
    <w:rsid w:val="0074460F"/>
    <w:rsid w:val="007F2291"/>
    <w:rsid w:val="00894C40"/>
    <w:rsid w:val="009D5ACE"/>
    <w:rsid w:val="00A368E2"/>
    <w:rsid w:val="00A5063E"/>
    <w:rsid w:val="00B22752"/>
    <w:rsid w:val="00B929C6"/>
    <w:rsid w:val="00BC51F6"/>
    <w:rsid w:val="00C246C5"/>
    <w:rsid w:val="00CF7A5A"/>
    <w:rsid w:val="00D800B1"/>
    <w:rsid w:val="00DE6018"/>
    <w:rsid w:val="00E5365C"/>
    <w:rsid w:val="00EF6BCA"/>
    <w:rsid w:val="00F54509"/>
    <w:rsid w:val="00FC0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74D9F0"/>
  <w15:docId w15:val="{43676A94-34EB-4718-A438-53301A6F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E6018"/>
    <w:rPr>
      <w:szCs w:val="21"/>
    </w:rPr>
  </w:style>
  <w:style w:type="character" w:customStyle="1" w:styleId="a4">
    <w:name w:val="挨拶文 (文字)"/>
    <w:basedOn w:val="a0"/>
    <w:link w:val="a3"/>
    <w:uiPriority w:val="99"/>
    <w:rsid w:val="00DE6018"/>
    <w:rPr>
      <w:szCs w:val="21"/>
    </w:rPr>
  </w:style>
  <w:style w:type="paragraph" w:styleId="a5">
    <w:name w:val="Closing"/>
    <w:basedOn w:val="a"/>
    <w:link w:val="a6"/>
    <w:uiPriority w:val="99"/>
    <w:unhideWhenUsed/>
    <w:rsid w:val="00DE6018"/>
    <w:pPr>
      <w:jc w:val="right"/>
    </w:pPr>
    <w:rPr>
      <w:szCs w:val="21"/>
    </w:rPr>
  </w:style>
  <w:style w:type="character" w:customStyle="1" w:styleId="a6">
    <w:name w:val="結語 (文字)"/>
    <w:basedOn w:val="a0"/>
    <w:link w:val="a5"/>
    <w:uiPriority w:val="99"/>
    <w:rsid w:val="00DE6018"/>
    <w:rPr>
      <w:szCs w:val="21"/>
    </w:rPr>
  </w:style>
  <w:style w:type="paragraph" w:styleId="a7">
    <w:name w:val="header"/>
    <w:basedOn w:val="a"/>
    <w:link w:val="a8"/>
    <w:uiPriority w:val="99"/>
    <w:semiHidden/>
    <w:unhideWhenUsed/>
    <w:rsid w:val="003A3B9C"/>
    <w:pPr>
      <w:tabs>
        <w:tab w:val="center" w:pos="4252"/>
        <w:tab w:val="right" w:pos="8504"/>
      </w:tabs>
      <w:snapToGrid w:val="0"/>
    </w:pPr>
  </w:style>
  <w:style w:type="character" w:customStyle="1" w:styleId="a8">
    <w:name w:val="ヘッダー (文字)"/>
    <w:basedOn w:val="a0"/>
    <w:link w:val="a7"/>
    <w:uiPriority w:val="99"/>
    <w:semiHidden/>
    <w:rsid w:val="003A3B9C"/>
  </w:style>
  <w:style w:type="paragraph" w:styleId="a9">
    <w:name w:val="footer"/>
    <w:basedOn w:val="a"/>
    <w:link w:val="aa"/>
    <w:uiPriority w:val="99"/>
    <w:semiHidden/>
    <w:unhideWhenUsed/>
    <w:rsid w:val="003A3B9C"/>
    <w:pPr>
      <w:tabs>
        <w:tab w:val="center" w:pos="4252"/>
        <w:tab w:val="right" w:pos="8504"/>
      </w:tabs>
      <w:snapToGrid w:val="0"/>
    </w:pPr>
  </w:style>
  <w:style w:type="character" w:customStyle="1" w:styleId="aa">
    <w:name w:val="フッター (文字)"/>
    <w:basedOn w:val="a0"/>
    <w:link w:val="a9"/>
    <w:uiPriority w:val="99"/>
    <w:semiHidden/>
    <w:rsid w:val="003A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27B69388</Template>
  <TotalTime>18</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上山　直子</cp:lastModifiedBy>
  <cp:revision>12</cp:revision>
  <cp:lastPrinted>2010-10-14T05:41:00Z</cp:lastPrinted>
  <dcterms:created xsi:type="dcterms:W3CDTF">2012-10-16T07:18:00Z</dcterms:created>
  <dcterms:modified xsi:type="dcterms:W3CDTF">2019-10-18T05:09:00Z</dcterms:modified>
</cp:coreProperties>
</file>