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F6" w:rsidRDefault="00390BF6"/>
    <w:p w:rsidR="00676AA9" w:rsidRPr="009B050D" w:rsidRDefault="00B8695B">
      <w:r w:rsidRPr="009B050D">
        <w:rPr>
          <w:rFonts w:hint="eastAsia"/>
        </w:rPr>
        <w:t>【</w:t>
      </w:r>
      <w:r w:rsidR="00676AA9" w:rsidRPr="009B050D">
        <w:rPr>
          <w:rFonts w:hint="eastAsia"/>
        </w:rPr>
        <w:t>教職員</w:t>
      </w:r>
      <w:r w:rsidRPr="009B050D">
        <w:rPr>
          <w:rFonts w:hint="eastAsia"/>
        </w:rPr>
        <w:t>】</w:t>
      </w:r>
    </w:p>
    <w:p w:rsidR="00A87C08" w:rsidRPr="009B050D" w:rsidRDefault="00A87C08"/>
    <w:tbl>
      <w:tblPr>
        <w:tblStyle w:val="a3"/>
        <w:tblpPr w:leftFromText="142" w:rightFromText="142" w:vertAnchor="page" w:horzAnchor="margin" w:tblpXSpec="right" w:tblpY="2401"/>
        <w:tblW w:w="0" w:type="auto"/>
        <w:tblLook w:val="04A0" w:firstRow="1" w:lastRow="0" w:firstColumn="1" w:lastColumn="0" w:noHBand="0" w:noVBand="1"/>
      </w:tblPr>
      <w:tblGrid>
        <w:gridCol w:w="2836"/>
      </w:tblGrid>
      <w:tr w:rsidR="009B050D" w:rsidRPr="009B050D" w:rsidTr="00B12155">
        <w:trPr>
          <w:trHeight w:val="1091"/>
        </w:trPr>
        <w:tc>
          <w:tcPr>
            <w:tcW w:w="2836" w:type="dxa"/>
            <w:vAlign w:val="center"/>
          </w:tcPr>
          <w:p w:rsidR="00D50977" w:rsidRPr="009B050D" w:rsidRDefault="00676AA9" w:rsidP="00B12155">
            <w:pPr>
              <w:ind w:left="0" w:firstLine="0"/>
            </w:pPr>
            <w:bookmarkStart w:id="0" w:name="_GoBack"/>
            <w:bookmarkEnd w:id="0"/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="0082509B">
              <w:rPr>
                <w:rFonts w:hint="eastAsia"/>
              </w:rPr>
              <w:t>e</w:t>
            </w:r>
            <w:r w:rsidR="0082509B">
              <w:t>APRIN</w:t>
            </w:r>
            <w:r w:rsidRPr="009B050D">
              <w:rPr>
                <w:rFonts w:hint="eastAsia"/>
              </w:rPr>
              <w:t>）受講後、確認書</w:t>
            </w:r>
            <w:r w:rsidRPr="009B050D">
              <w:rPr>
                <w:rFonts w:hint="eastAsia"/>
              </w:rPr>
              <w:t>A</w:t>
            </w:r>
            <w:r w:rsidRPr="009B050D">
              <w:rPr>
                <w:rFonts w:hint="eastAsia"/>
              </w:rPr>
              <w:t>を提出</w:t>
            </w:r>
          </w:p>
        </w:tc>
      </w:tr>
      <w:tr w:rsidR="009B050D" w:rsidRPr="009B050D" w:rsidTr="00B12155">
        <w:tc>
          <w:tcPr>
            <w:tcW w:w="2836" w:type="dxa"/>
          </w:tcPr>
          <w:p w:rsidR="00D50977" w:rsidRPr="009B050D" w:rsidRDefault="000D074A" w:rsidP="00B12155">
            <w:pPr>
              <w:ind w:left="0" w:firstLine="0"/>
            </w:pPr>
            <w:r w:rsidRPr="009B050D">
              <w:rPr>
                <w:rFonts w:hint="eastAsia"/>
              </w:rPr>
              <w:t>東大</w:t>
            </w:r>
            <w:r w:rsidRPr="009B050D">
              <w:rPr>
                <w:rFonts w:hint="eastAsia"/>
              </w:rPr>
              <w:t>TV</w:t>
            </w:r>
            <w:r w:rsidRPr="009B050D">
              <w:rPr>
                <w:rFonts w:hint="eastAsia"/>
              </w:rPr>
              <w:t>「公的研究費の適正執行について」動画視聴</w:t>
            </w:r>
            <w:r w:rsidR="00676AA9" w:rsidRPr="009B050D">
              <w:rPr>
                <w:rFonts w:hint="eastAsia"/>
              </w:rPr>
              <w:t>後、確認書</w:t>
            </w:r>
            <w:r w:rsidR="00676AA9" w:rsidRPr="009B050D">
              <w:rPr>
                <w:rFonts w:hint="eastAsia"/>
              </w:rPr>
              <w:t>B</w:t>
            </w:r>
            <w:r w:rsidR="00676AA9" w:rsidRPr="009B050D">
              <w:rPr>
                <w:rFonts w:hint="eastAsia"/>
              </w:rPr>
              <w:t>を提出</w:t>
            </w:r>
          </w:p>
        </w:tc>
      </w:tr>
      <w:tr w:rsidR="009B050D" w:rsidRPr="009B050D" w:rsidTr="00B12155">
        <w:trPr>
          <w:trHeight w:val="1062"/>
        </w:trPr>
        <w:tc>
          <w:tcPr>
            <w:tcW w:w="2836" w:type="dxa"/>
            <w:vAlign w:val="center"/>
          </w:tcPr>
          <w:p w:rsidR="00D50977" w:rsidRPr="009B050D" w:rsidRDefault="00676AA9" w:rsidP="00B12155">
            <w:pPr>
              <w:ind w:left="0" w:firstLine="0"/>
            </w:pPr>
            <w:r w:rsidRPr="009B050D">
              <w:rPr>
                <w:rFonts w:hint="eastAsia"/>
              </w:rPr>
              <w:t>受講および確認書</w:t>
            </w:r>
            <w:r w:rsidR="00D50977" w:rsidRPr="009B050D">
              <w:rPr>
                <w:rFonts w:hint="eastAsia"/>
              </w:rPr>
              <w:t>様式</w:t>
            </w:r>
            <w:r w:rsidRPr="009B050D">
              <w:rPr>
                <w:rFonts w:hint="eastAsia"/>
              </w:rPr>
              <w:t>の提出は不要</w:t>
            </w:r>
          </w:p>
        </w:tc>
      </w:tr>
    </w:tbl>
    <w:p w:rsidR="000A79A4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83820</wp:posOffset>
                </wp:positionV>
                <wp:extent cx="424180" cy="304165"/>
                <wp:effectExtent l="6985" t="7620" r="6985" b="1206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34.65pt;margin-top:6.6pt;width:33.4pt;height:23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1752600" cy="762000"/>
                <wp:effectExtent l="5715" t="6985" r="13335" b="1206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676AA9">
                            <w:r>
                              <w:rPr>
                                <w:rFonts w:hint="eastAsia"/>
                              </w:rPr>
                              <w:t>研究活動に従事する</w:t>
                            </w:r>
                          </w:p>
                          <w:p w:rsidR="00E969E1" w:rsidRPr="00D50977" w:rsidRDefault="00E969E1" w:rsidP="00676A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※データ管理等、研究内容に</w:t>
                            </w:r>
                          </w:p>
                          <w:p w:rsidR="00E969E1" w:rsidRPr="00D50977" w:rsidRDefault="00E969E1" w:rsidP="00676AA9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かかわる活動全般を含む</w:t>
                            </w:r>
                          </w:p>
                          <w:p w:rsidR="00E969E1" w:rsidRPr="00676AA9" w:rsidRDefault="00E969E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.45pt;margin-top:1.15pt;width:138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">
                <v:textbox inset="5.85pt,.7pt,5.85pt,.7pt">
                  <w:txbxContent>
                    <w:p w:rsidR="00E969E1" w:rsidRDefault="00E969E1" w:rsidP="00676AA9">
                      <w:r>
                        <w:rPr>
                          <w:rFonts w:hint="eastAsia"/>
                        </w:rPr>
                        <w:t>研究活動に従事する</w:t>
                      </w:r>
                    </w:p>
                    <w:p w:rsidR="00E969E1" w:rsidRPr="00D50977" w:rsidRDefault="00E969E1" w:rsidP="00676AA9">
                      <w:pPr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※データ管理等、研究内容に</w:t>
                      </w:r>
                    </w:p>
                    <w:p w:rsidR="00E969E1" w:rsidRPr="00D50977" w:rsidRDefault="00E969E1" w:rsidP="00676AA9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かかわる活動全般を含む</w:t>
                      </w:r>
                    </w:p>
                    <w:p w:rsidR="00E969E1" w:rsidRPr="00676AA9" w:rsidRDefault="00E969E1">
                      <w:pPr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</w:p>
    <w:p w:rsidR="00E969E1" w:rsidRPr="009B050D" w:rsidRDefault="00E969E1"/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69215</wp:posOffset>
                </wp:positionV>
                <wp:extent cx="2948305" cy="0"/>
                <wp:effectExtent l="6985" t="58420" r="16510" b="5588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8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102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47.55pt;margin-top:5.45pt;width:232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184150</wp:posOffset>
                </wp:positionV>
                <wp:extent cx="424180" cy="304165"/>
                <wp:effectExtent l="9525" t="8255" r="13970" b="1143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317.25pt;margin-top:14.5pt;width:33.4pt;height:23.9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43180</wp:posOffset>
                </wp:positionV>
                <wp:extent cx="1990725" cy="1428750"/>
                <wp:effectExtent l="8255" t="10160" r="10795" b="889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676AA9">
                            <w:r>
                              <w:rPr>
                                <w:rFonts w:hint="eastAsia"/>
                              </w:rPr>
                              <w:t>研究費の管理・運営（経費の執行・検収等）に従事する</w:t>
                            </w:r>
                          </w:p>
                          <w:p w:rsidR="00E969E1" w:rsidRPr="00D50977" w:rsidRDefault="00E969E1" w:rsidP="00D50977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財務会計システム、予算執行管理システム、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UTokyo</w:t>
                            </w:r>
                            <w:r w:rsidRPr="00D50977">
                              <w:rPr>
                                <w:sz w:val="18"/>
                                <w:szCs w:val="18"/>
                              </w:rPr>
                              <w:t>購買・試薬サイト、出張旅費システムＩＤ取得者等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125.9pt;margin-top:3.4pt;width:156.7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">
                <v:textbox inset="5.85pt,.7pt,5.85pt,.7pt">
                  <w:txbxContent>
                    <w:p w:rsidR="00E969E1" w:rsidRDefault="00E969E1" w:rsidP="00676AA9">
                      <w:r>
                        <w:rPr>
                          <w:rFonts w:hint="eastAsia"/>
                        </w:rPr>
                        <w:t>研究費の管理・運営（経費の執行・検収等）に従事する</w:t>
                      </w:r>
                    </w:p>
                    <w:p w:rsidR="00E969E1" w:rsidRPr="00D50977" w:rsidRDefault="00E969E1" w:rsidP="00D50977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D50977">
                        <w:rPr>
                          <w:sz w:val="18"/>
                          <w:szCs w:val="18"/>
                        </w:rPr>
                        <w:t>財務会計システム、予算執行管理システム、</w:t>
                      </w:r>
                      <w:r w:rsidRPr="00D50977">
                        <w:rPr>
                          <w:sz w:val="18"/>
                          <w:szCs w:val="18"/>
                        </w:rPr>
                        <w:t>UTokyo</w:t>
                      </w:r>
                      <w:r w:rsidRPr="00D50977">
                        <w:rPr>
                          <w:sz w:val="18"/>
                          <w:szCs w:val="18"/>
                        </w:rPr>
                        <w:t>購買・試薬サイト、出張旅費システムＩＤ取得者等</w:t>
                      </w:r>
                    </w:p>
                  </w:txbxContent>
                </v:textbox>
              </v:roundrect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20955</wp:posOffset>
                </wp:positionV>
                <wp:extent cx="707390" cy="496570"/>
                <wp:effectExtent l="6985" t="6985" r="47625" b="5842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39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6CBA" id="AutoShape 5" o:spid="_x0000_s1026" type="#_x0000_t32" style="position:absolute;left:0;text-align:left;margin-left:60.55pt;margin-top:1.65pt;width:55.7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146050</wp:posOffset>
                </wp:positionV>
                <wp:extent cx="1050290" cy="0"/>
                <wp:effectExtent l="5715" t="59055" r="20320" b="5524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AD055" id="AutoShape 8" o:spid="_x0000_s1026" type="#_x0000_t32" style="position:absolute;left:0;text-align:left;margin-left:295.2pt;margin-top:11.5pt;width:82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52070</wp:posOffset>
                </wp:positionV>
                <wp:extent cx="405765" cy="304165"/>
                <wp:effectExtent l="12700" t="10795" r="10160" b="889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69.5pt;margin-top:4.1pt;width:31.95pt;height:23.9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E969E1"/>
    <w:p w:rsidR="00E969E1" w:rsidRPr="009B050D" w:rsidRDefault="00E969E1"/>
    <w:p w:rsidR="00E969E1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6985</wp:posOffset>
                </wp:positionV>
                <wp:extent cx="1119505" cy="635"/>
                <wp:effectExtent l="12700" t="56515" r="20320" b="5715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407D" id="AutoShape 7" o:spid="_x0000_s1026" type="#_x0000_t32" style="position:absolute;left:0;text-align:left;margin-left:293.5pt;margin-top:.55pt;width:88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">
                <v:stroke endarrow="block"/>
              </v:shape>
            </w:pict>
          </mc:Fallback>
        </mc:AlternateContent>
      </w:r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146050</wp:posOffset>
                </wp:positionV>
                <wp:extent cx="405765" cy="304165"/>
                <wp:effectExtent l="11430" t="8255" r="11430" b="1143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318.45pt;margin-top:11.5pt;width:31.95pt;height:23.9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E969E1" w:rsidRPr="009B050D" w:rsidRDefault="00E969E1"/>
    <w:p w:rsidR="00E969E1" w:rsidRPr="009B050D" w:rsidRDefault="00E969E1"/>
    <w:p w:rsidR="00A87C08" w:rsidRPr="009B050D" w:rsidRDefault="00A87C08"/>
    <w:p w:rsidR="00A87C08" w:rsidRPr="009B050D" w:rsidRDefault="00A87C08"/>
    <w:p w:rsidR="00D50977" w:rsidRPr="009B050D" w:rsidRDefault="006C11E6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1675765</wp:posOffset>
                </wp:positionV>
                <wp:extent cx="405765" cy="304165"/>
                <wp:effectExtent l="6350" t="6985" r="6985" b="1270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314.5pt;margin-top:131.95pt;width:31.95pt;height:23.9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8695B" w:rsidRPr="009B050D">
        <w:rPr>
          <w:rFonts w:hint="eastAsia"/>
        </w:rPr>
        <w:t>【</w:t>
      </w:r>
      <w:r w:rsidR="00D50977" w:rsidRPr="009B050D">
        <w:rPr>
          <w:rFonts w:hint="eastAsia"/>
        </w:rPr>
        <w:t>大学院学生</w:t>
      </w:r>
      <w:r w:rsidR="003E48F3" w:rsidRPr="009B050D">
        <w:rPr>
          <w:rFonts w:hint="eastAsia"/>
        </w:rPr>
        <w:t>、薬学科</w:t>
      </w:r>
      <w:r w:rsidR="003E48F3" w:rsidRPr="009B050D">
        <w:t>５，６</w:t>
      </w:r>
      <w:r w:rsidR="003E48F3" w:rsidRPr="009B050D">
        <w:rPr>
          <w:rFonts w:hint="eastAsia"/>
        </w:rPr>
        <w:t>年生</w:t>
      </w:r>
      <w:r w:rsidR="00E969E1" w:rsidRPr="009B050D">
        <w:rPr>
          <w:rFonts w:hint="eastAsia"/>
        </w:rPr>
        <w:t>、</w:t>
      </w:r>
      <w:r w:rsidR="00E969E1" w:rsidRPr="009B050D">
        <w:t>受入大学院生</w:t>
      </w:r>
      <w:r w:rsidR="00B8695B" w:rsidRPr="009B050D">
        <w:rPr>
          <w:rFonts w:hint="eastAsia"/>
        </w:rPr>
        <w:t>】</w:t>
      </w:r>
    </w:p>
    <w:p w:rsidR="00E969E1" w:rsidRPr="009B050D" w:rsidRDefault="004B0DDF">
      <w:r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633095</wp:posOffset>
                </wp:positionV>
                <wp:extent cx="424180" cy="265430"/>
                <wp:effectExtent l="0" t="0" r="13970" b="2032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left:0;text-align:left;margin-left:296.25pt;margin-top:49.85pt;width:33.4pt;height:2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" strokecolor="white [3212]">
                <v:textbox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834390</wp:posOffset>
                </wp:positionV>
                <wp:extent cx="405765" cy="304165"/>
                <wp:effectExtent l="6985" t="8255" r="6350" b="1143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69E1" w:rsidRDefault="00E969E1" w:rsidP="00031F2C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144.25pt;margin-top:65.7pt;width:31.95pt;height:23.95pt;z-index:25167718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" filled="f" strokecolor="white [3212]">
                <v:textbox style="mso-fit-shape-to-text:t">
                  <w:txbxContent>
                    <w:p w:rsidR="00E969E1" w:rsidRDefault="00E969E1" w:rsidP="00031F2C"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1224915</wp:posOffset>
                </wp:positionV>
                <wp:extent cx="288290" cy="0"/>
                <wp:effectExtent l="6985" t="55245" r="19050" b="5905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62CD" id="AutoShape 12" o:spid="_x0000_s1026" type="#_x0000_t32" style="position:absolute;left:0;text-align:left;margin-left:147.55pt;margin-top:96.45pt;width:22.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T3MwIAAF0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1012825</wp:posOffset>
                </wp:positionV>
                <wp:extent cx="1390650" cy="486410"/>
                <wp:effectExtent l="9525" t="5080" r="9525" b="1333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D50977">
                            <w:pPr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教室内で納品時の検収を行う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left:0;text-align:left;margin-left:177pt;margin-top:79.75pt;width:109.5pt;height:3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">
                <v:textbox inset="5.85pt,.7pt,5.85pt,.7pt">
                  <w:txbxContent>
                    <w:p w:rsidR="00E969E1" w:rsidRDefault="00E969E1" w:rsidP="00D50977">
                      <w:pPr>
                        <w:ind w:left="0" w:firstLine="0"/>
                      </w:pPr>
                      <w:r>
                        <w:rPr>
                          <w:rFonts w:hint="eastAsia"/>
                        </w:rPr>
                        <w:t>教室内で納品時の検収を行う</w:t>
                      </w:r>
                    </w:p>
                  </w:txbxContent>
                </v:textbox>
              </v:roundrect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170815</wp:posOffset>
                </wp:positionV>
                <wp:extent cx="1752600" cy="1258570"/>
                <wp:effectExtent l="5715" t="10795" r="13335" b="698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58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D50977">
                            <w:r>
                              <w:rPr>
                                <w:rFonts w:hint="eastAsia"/>
                              </w:rPr>
                              <w:t>外部資金に応募する</w:t>
                            </w:r>
                          </w:p>
                          <w:p w:rsidR="00E969E1" w:rsidRPr="00390BF6" w:rsidRDefault="00E969E1" w:rsidP="00D509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509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SPS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（学振）特別研究員を含む</w:t>
                            </w:r>
                          </w:p>
                          <w:p w:rsidR="006C11E6" w:rsidRPr="00390BF6" w:rsidRDefault="006C11E6" w:rsidP="00D509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JST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（科技機構）の研究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参画する</w:t>
                            </w:r>
                            <w:r w:rsidRPr="00390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場合も</w:t>
                            </w:r>
                            <w:r w:rsidRPr="00390BF6">
                              <w:rPr>
                                <w:sz w:val="18"/>
                                <w:szCs w:val="18"/>
                              </w:rPr>
                              <w:t>該当</w:t>
                            </w:r>
                          </w:p>
                          <w:p w:rsidR="00E969E1" w:rsidRPr="00390BF6" w:rsidRDefault="00E969E1" w:rsidP="00D50977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6" style="position:absolute;left:0;text-align:left;margin-left:.45pt;margin-top:13.45pt;width:138pt;height:9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">
                <v:textbox inset="5.85pt,.7pt,5.85pt,.7pt">
                  <w:txbxContent>
                    <w:p w:rsidR="00E969E1" w:rsidRDefault="00E969E1" w:rsidP="00D50977">
                      <w:r>
                        <w:rPr>
                          <w:rFonts w:hint="eastAsia"/>
                        </w:rPr>
                        <w:t>外部資金に応募する</w:t>
                      </w:r>
                    </w:p>
                    <w:p w:rsidR="00E969E1" w:rsidRPr="00390BF6" w:rsidRDefault="00E969E1" w:rsidP="00D50977">
                      <w:pPr>
                        <w:rPr>
                          <w:sz w:val="18"/>
                          <w:szCs w:val="18"/>
                        </w:rPr>
                      </w:pPr>
                      <w:r w:rsidRPr="00D50977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J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SPS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（学振）特別研究員を含む</w:t>
                      </w:r>
                    </w:p>
                    <w:p w:rsidR="006C11E6" w:rsidRPr="00390BF6" w:rsidRDefault="006C11E6" w:rsidP="00D50977">
                      <w:pPr>
                        <w:rPr>
                          <w:sz w:val="18"/>
                          <w:szCs w:val="18"/>
                        </w:rPr>
                      </w:pP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JST</w:t>
                      </w:r>
                      <w:r w:rsidRPr="00390BF6">
                        <w:rPr>
                          <w:sz w:val="18"/>
                          <w:szCs w:val="18"/>
                        </w:rPr>
                        <w:t>（科技機構）の研究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Pr="00390BF6">
                        <w:rPr>
                          <w:sz w:val="18"/>
                          <w:szCs w:val="18"/>
                        </w:rPr>
                        <w:t>参画する</w:t>
                      </w:r>
                      <w:r w:rsidRPr="00390BF6">
                        <w:rPr>
                          <w:rFonts w:hint="eastAsia"/>
                          <w:sz w:val="18"/>
                          <w:szCs w:val="18"/>
                        </w:rPr>
                        <w:t>場合も</w:t>
                      </w:r>
                      <w:r w:rsidRPr="00390BF6">
                        <w:rPr>
                          <w:sz w:val="18"/>
                          <w:szCs w:val="18"/>
                        </w:rPr>
                        <w:t>該当</w:t>
                      </w:r>
                    </w:p>
                    <w:p w:rsidR="00E969E1" w:rsidRPr="00390BF6" w:rsidRDefault="00E969E1" w:rsidP="00D50977">
                      <w:pPr>
                        <w:ind w:left="0"/>
                      </w:pPr>
                    </w:p>
                  </w:txbxContent>
                </v:textbox>
              </v:roundrect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41275</wp:posOffset>
                </wp:positionV>
                <wp:extent cx="424180" cy="304165"/>
                <wp:effectExtent l="9525" t="8255" r="13970" b="1143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E1" w:rsidRDefault="00E969E1" w:rsidP="00B8695B">
                            <w:r>
                              <w:rPr>
                                <w:rFonts w:hint="eastAsia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240.75pt;margin-top:3.25pt;width:33.4pt;height:23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" strokecolor="white [3212]">
                <v:textbox style="mso-fit-shape-to-text:t">
                  <w:txbxContent>
                    <w:p w:rsidR="00E969E1" w:rsidRDefault="00E969E1" w:rsidP="00B8695B">
                      <w:r>
                        <w:rPr>
                          <w:rFonts w:hint="eastAsia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431800</wp:posOffset>
                </wp:positionV>
                <wp:extent cx="2844800" cy="0"/>
                <wp:effectExtent l="9525" t="52705" r="22225" b="6159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07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153pt;margin-top:34pt;width:22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772160</wp:posOffset>
                </wp:positionV>
                <wp:extent cx="979805" cy="313690"/>
                <wp:effectExtent l="5715" t="59690" r="33655" b="762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9805" cy="313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AE50" id="AutoShape 14" o:spid="_x0000_s1026" type="#_x0000_t32" style="position:absolute;left:0;text-align:left;margin-left:295.2pt;margin-top:60.8pt;width:77.15pt;height:24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KPQAIAAGw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="006C11E6" w:rsidRPr="009B05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1429385</wp:posOffset>
                </wp:positionV>
                <wp:extent cx="987425" cy="635"/>
                <wp:effectExtent l="9525" t="59690" r="22225" b="5397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7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8325" id="AutoShape 15" o:spid="_x0000_s1026" type="#_x0000_t32" style="position:absolute;left:0;text-align:left;margin-left:303pt;margin-top:112.55pt;width:77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">
                <v:stroke endarrow="block"/>
              </v:shape>
            </w:pict>
          </mc:Fallback>
        </mc:AlternateContent>
      </w:r>
    </w:p>
    <w:tbl>
      <w:tblPr>
        <w:tblStyle w:val="a3"/>
        <w:tblW w:w="2814" w:type="dxa"/>
        <w:tblInd w:w="7849" w:type="dxa"/>
        <w:tblLook w:val="04A0" w:firstRow="1" w:lastRow="0" w:firstColumn="1" w:lastColumn="0" w:noHBand="0" w:noVBand="1"/>
      </w:tblPr>
      <w:tblGrid>
        <w:gridCol w:w="2814"/>
      </w:tblGrid>
      <w:tr w:rsidR="009B050D" w:rsidRPr="009B050D" w:rsidTr="00E969E1">
        <w:trPr>
          <w:trHeight w:val="1091"/>
        </w:trPr>
        <w:tc>
          <w:tcPr>
            <w:tcW w:w="2814" w:type="dxa"/>
            <w:vAlign w:val="center"/>
          </w:tcPr>
          <w:p w:rsidR="00D50977" w:rsidRPr="009B050D" w:rsidRDefault="00D50977" w:rsidP="0082509B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="0082509B">
              <w:rPr>
                <w:rFonts w:hint="eastAsia"/>
              </w:rPr>
              <w:t>eA</w:t>
            </w:r>
            <w:r w:rsidR="0082509B">
              <w:t>PRIN</w:t>
            </w:r>
            <w:r w:rsidRPr="009B050D">
              <w:rPr>
                <w:rFonts w:hint="eastAsia"/>
              </w:rPr>
              <w:t>）受講後、確認書</w:t>
            </w:r>
            <w:r w:rsidRPr="009B050D">
              <w:rPr>
                <w:rFonts w:hint="eastAsia"/>
              </w:rPr>
              <w:t>A</w:t>
            </w:r>
            <w:r w:rsidRPr="009B050D">
              <w:rPr>
                <w:rFonts w:hint="eastAsia"/>
              </w:rPr>
              <w:t>を提出</w:t>
            </w:r>
          </w:p>
        </w:tc>
      </w:tr>
      <w:tr w:rsidR="00D50977" w:rsidRPr="009B050D" w:rsidTr="00E969E1">
        <w:tc>
          <w:tcPr>
            <w:tcW w:w="2814" w:type="dxa"/>
          </w:tcPr>
          <w:p w:rsidR="00D50977" w:rsidRPr="009B050D" w:rsidRDefault="00D50977" w:rsidP="00E969E1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="0082509B">
              <w:rPr>
                <w:rFonts w:hint="eastAsia"/>
              </w:rPr>
              <w:t>eAPRIN</w:t>
            </w:r>
            <w:r w:rsidRPr="009B050D">
              <w:rPr>
                <w:rFonts w:hint="eastAsia"/>
              </w:rPr>
              <w:t>）を受講する</w:t>
            </w:r>
          </w:p>
          <w:p w:rsidR="00D50977" w:rsidRPr="009B050D" w:rsidRDefault="00D50977" w:rsidP="00E969E1">
            <w:pPr>
              <w:ind w:left="180" w:hangingChars="100" w:hanging="180"/>
            </w:pPr>
            <w:r w:rsidRPr="009B050D">
              <w:rPr>
                <w:rFonts w:hint="eastAsia"/>
                <w:sz w:val="18"/>
                <w:szCs w:val="18"/>
              </w:rPr>
              <w:t>※教室内で受講</w:t>
            </w:r>
            <w:r w:rsidR="00A87C08" w:rsidRPr="009B050D">
              <w:rPr>
                <w:rFonts w:hint="eastAsia"/>
                <w:sz w:val="18"/>
                <w:szCs w:val="18"/>
              </w:rPr>
              <w:t>済</w:t>
            </w:r>
            <w:r w:rsidR="00A87C08" w:rsidRPr="009B050D">
              <w:rPr>
                <w:sz w:val="18"/>
                <w:szCs w:val="18"/>
              </w:rPr>
              <w:t>であること</w:t>
            </w:r>
            <w:r w:rsidRPr="009B050D">
              <w:rPr>
                <w:rFonts w:hint="eastAsia"/>
                <w:sz w:val="18"/>
                <w:szCs w:val="18"/>
              </w:rPr>
              <w:t>が確認できれば、確認書様式の事務への提出は不要</w:t>
            </w:r>
          </w:p>
        </w:tc>
      </w:tr>
    </w:tbl>
    <w:p w:rsidR="00676AA9" w:rsidRPr="009B050D" w:rsidRDefault="00676AA9"/>
    <w:p w:rsidR="00A87C08" w:rsidRPr="009B050D" w:rsidRDefault="00A87C08"/>
    <w:p w:rsidR="00E969E1" w:rsidRPr="009B050D" w:rsidRDefault="00E969E1">
      <w:r w:rsidRPr="009B050D">
        <w:rPr>
          <w:rFonts w:hint="eastAsia"/>
        </w:rPr>
        <w:t>【受入研究員】</w:t>
      </w:r>
    </w:p>
    <w:p w:rsidR="00A87C08" w:rsidRPr="009B050D" w:rsidRDefault="00A87C08"/>
    <w:tbl>
      <w:tblPr>
        <w:tblStyle w:val="a3"/>
        <w:tblW w:w="7088" w:type="dxa"/>
        <w:tblInd w:w="250" w:type="dxa"/>
        <w:tblLook w:val="04A0" w:firstRow="1" w:lastRow="0" w:firstColumn="1" w:lastColumn="0" w:noHBand="0" w:noVBand="1"/>
      </w:tblPr>
      <w:tblGrid>
        <w:gridCol w:w="7088"/>
      </w:tblGrid>
      <w:tr w:rsidR="009B050D" w:rsidRPr="009B050D" w:rsidTr="00335BE3">
        <w:trPr>
          <w:trHeight w:val="1501"/>
        </w:trPr>
        <w:tc>
          <w:tcPr>
            <w:tcW w:w="7088" w:type="dxa"/>
            <w:vAlign w:val="center"/>
          </w:tcPr>
          <w:p w:rsidR="00A87C08" w:rsidRPr="009B050D" w:rsidRDefault="00A87C08" w:rsidP="00487525">
            <w:pPr>
              <w:ind w:left="0" w:firstLine="0"/>
            </w:pPr>
            <w:r w:rsidRPr="009B050D">
              <w:rPr>
                <w:rFonts w:hint="eastAsia"/>
              </w:rPr>
              <w:t>e-learning</w:t>
            </w:r>
            <w:r w:rsidRPr="009B050D">
              <w:rPr>
                <w:rFonts w:hint="eastAsia"/>
              </w:rPr>
              <w:t>（</w:t>
            </w:r>
            <w:r w:rsidR="00DC3DA3">
              <w:rPr>
                <w:rFonts w:hint="eastAsia"/>
              </w:rPr>
              <w:t>eAPRIN</w:t>
            </w:r>
            <w:r w:rsidRPr="009B050D">
              <w:rPr>
                <w:rFonts w:hint="eastAsia"/>
              </w:rPr>
              <w:t>）、</w:t>
            </w:r>
            <w:r w:rsidRPr="009B050D">
              <w:t>もしくは同様の内容の教育</w:t>
            </w:r>
            <w:r w:rsidRPr="009B050D">
              <w:rPr>
                <w:rFonts w:hint="eastAsia"/>
              </w:rPr>
              <w:t>を受講する</w:t>
            </w:r>
            <w:r w:rsidR="00A75C6F" w:rsidRPr="009B050D">
              <w:rPr>
                <w:rFonts w:hint="eastAsia"/>
              </w:rPr>
              <w:t>。</w:t>
            </w:r>
          </w:p>
          <w:p w:rsidR="00A87C08" w:rsidRPr="009B050D" w:rsidRDefault="00A87C08" w:rsidP="00487525">
            <w:pPr>
              <w:ind w:left="180" w:hangingChars="100" w:hanging="180"/>
              <w:rPr>
                <w:sz w:val="18"/>
                <w:szCs w:val="18"/>
              </w:rPr>
            </w:pPr>
            <w:r w:rsidRPr="009B050D">
              <w:rPr>
                <w:rFonts w:hint="eastAsia"/>
                <w:sz w:val="18"/>
                <w:szCs w:val="18"/>
              </w:rPr>
              <w:t>※教室内で受講済</w:t>
            </w:r>
            <w:r w:rsidRPr="009B050D">
              <w:rPr>
                <w:sz w:val="18"/>
                <w:szCs w:val="18"/>
              </w:rPr>
              <w:t>であること</w:t>
            </w:r>
            <w:r w:rsidRPr="009B050D">
              <w:rPr>
                <w:rFonts w:hint="eastAsia"/>
                <w:sz w:val="18"/>
                <w:szCs w:val="18"/>
              </w:rPr>
              <w:t>が確認できれば、確認書様式の事務への提出は不要</w:t>
            </w:r>
          </w:p>
          <w:p w:rsidR="00335BE3" w:rsidRPr="009B050D" w:rsidRDefault="00335BE3" w:rsidP="00487525">
            <w:pPr>
              <w:ind w:left="180" w:hangingChars="100" w:hanging="180"/>
            </w:pPr>
            <w:r w:rsidRPr="009B050D">
              <w:rPr>
                <w:rFonts w:hint="eastAsia"/>
                <w:sz w:val="18"/>
                <w:szCs w:val="18"/>
              </w:rPr>
              <w:t>※</w:t>
            </w:r>
            <w:r w:rsidRPr="009B050D">
              <w:rPr>
                <w:sz w:val="18"/>
                <w:szCs w:val="18"/>
              </w:rPr>
              <w:t>自身の研究費を執行する者については、</w:t>
            </w:r>
            <w:r w:rsidRPr="009B050D">
              <w:rPr>
                <w:rFonts w:hint="eastAsia"/>
                <w:sz w:val="18"/>
                <w:szCs w:val="18"/>
              </w:rPr>
              <w:t>受講後</w:t>
            </w:r>
            <w:r w:rsidRPr="009B050D">
              <w:rPr>
                <w:sz w:val="18"/>
                <w:szCs w:val="18"/>
              </w:rPr>
              <w:t>、確認書</w:t>
            </w:r>
            <w:r w:rsidRPr="009B050D">
              <w:rPr>
                <w:sz w:val="18"/>
                <w:szCs w:val="18"/>
              </w:rPr>
              <w:t>A</w:t>
            </w:r>
            <w:r w:rsidRPr="009B050D">
              <w:rPr>
                <w:sz w:val="18"/>
                <w:szCs w:val="18"/>
              </w:rPr>
              <w:t>を提出</w:t>
            </w:r>
          </w:p>
        </w:tc>
      </w:tr>
    </w:tbl>
    <w:p w:rsidR="00E969E1" w:rsidRPr="00A87C08" w:rsidRDefault="00E969E1"/>
    <w:p w:rsidR="00A87C08" w:rsidRDefault="00A87C08"/>
    <w:p w:rsidR="00676AA9" w:rsidRPr="00CD52AE" w:rsidRDefault="00676AA9">
      <w:pPr>
        <w:rPr>
          <w:color w:val="FF0000"/>
        </w:rPr>
      </w:pPr>
    </w:p>
    <w:sectPr w:rsidR="00676AA9" w:rsidRPr="00CD52AE" w:rsidSect="00A87C08">
      <w:pgSz w:w="11906" w:h="16838"/>
      <w:pgMar w:top="1418" w:right="720" w:bottom="141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E1" w:rsidRDefault="00E969E1" w:rsidP="000D074A">
      <w:pPr>
        <w:spacing w:line="240" w:lineRule="auto"/>
      </w:pPr>
      <w:r>
        <w:separator/>
      </w:r>
    </w:p>
  </w:endnote>
  <w:endnote w:type="continuationSeparator" w:id="0">
    <w:p w:rsidR="00E969E1" w:rsidRDefault="00E969E1" w:rsidP="000D0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E1" w:rsidRDefault="00E969E1" w:rsidP="000D074A">
      <w:pPr>
        <w:spacing w:line="240" w:lineRule="auto"/>
      </w:pPr>
      <w:r>
        <w:separator/>
      </w:r>
    </w:p>
  </w:footnote>
  <w:footnote w:type="continuationSeparator" w:id="0">
    <w:p w:rsidR="00E969E1" w:rsidRDefault="00E969E1" w:rsidP="000D07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A9"/>
    <w:rsid w:val="00005D3D"/>
    <w:rsid w:val="00031F2C"/>
    <w:rsid w:val="000A79A4"/>
    <w:rsid w:val="000D074A"/>
    <w:rsid w:val="00317352"/>
    <w:rsid w:val="00335BE3"/>
    <w:rsid w:val="00390BF6"/>
    <w:rsid w:val="003E48F3"/>
    <w:rsid w:val="004B0DDF"/>
    <w:rsid w:val="00676AA9"/>
    <w:rsid w:val="006C11E6"/>
    <w:rsid w:val="0082509B"/>
    <w:rsid w:val="009B050D"/>
    <w:rsid w:val="00A75C6F"/>
    <w:rsid w:val="00A87C08"/>
    <w:rsid w:val="00B12155"/>
    <w:rsid w:val="00B8695B"/>
    <w:rsid w:val="00CD52AE"/>
    <w:rsid w:val="00D16676"/>
    <w:rsid w:val="00D50977"/>
    <w:rsid w:val="00DC3DA3"/>
    <w:rsid w:val="00E969E1"/>
    <w:rsid w:val="00EB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583D1F33-1A49-40AB-9C21-522D550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ind w:left="199" w:hanging="19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69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6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74A"/>
  </w:style>
  <w:style w:type="paragraph" w:styleId="a8">
    <w:name w:val="footer"/>
    <w:basedOn w:val="a"/>
    <w:link w:val="a9"/>
    <w:uiPriority w:val="99"/>
    <w:unhideWhenUsed/>
    <w:rsid w:val="000D07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4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62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59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64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54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7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7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55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55709-6E5A-494A-84B3-3493E31C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35554954</Template>
  <TotalTime>147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清水　理恵</cp:lastModifiedBy>
  <cp:revision>11</cp:revision>
  <cp:lastPrinted>2017-12-01T03:09:00Z</cp:lastPrinted>
  <dcterms:created xsi:type="dcterms:W3CDTF">2017-12-01T03:03:00Z</dcterms:created>
  <dcterms:modified xsi:type="dcterms:W3CDTF">2018-12-06T05:59:00Z</dcterms:modified>
</cp:coreProperties>
</file>