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8F0" w:rsidRDefault="009630E8" w:rsidP="00315A74">
      <w:pPr>
        <w:ind w:firstLineChars="3500" w:firstLine="7350"/>
      </w:pPr>
      <w:r>
        <w:rPr>
          <w:rFonts w:hint="eastAsia"/>
        </w:rPr>
        <w:t>令和</w:t>
      </w:r>
      <w:bookmarkStart w:id="0" w:name="_GoBack"/>
      <w:bookmarkEnd w:id="0"/>
      <w:r w:rsidR="00315A74">
        <w:rPr>
          <w:rFonts w:hint="eastAsia"/>
        </w:rPr>
        <w:t xml:space="preserve">　　年　　月　　日</w:t>
      </w:r>
    </w:p>
    <w:p w:rsidR="00315A74" w:rsidRDefault="00315A74" w:rsidP="00315A74">
      <w:pPr>
        <w:tabs>
          <w:tab w:val="left" w:pos="0"/>
        </w:tabs>
      </w:pPr>
    </w:p>
    <w:p w:rsidR="00315A74" w:rsidRDefault="00315A74" w:rsidP="00315A74"/>
    <w:p w:rsidR="00315A74" w:rsidRDefault="00315A74" w:rsidP="00315A74"/>
    <w:p w:rsidR="00315A74" w:rsidRPr="00315A74" w:rsidRDefault="00315A74" w:rsidP="00237A62">
      <w:pPr>
        <w:ind w:firstLineChars="1450" w:firstLine="4060"/>
        <w:rPr>
          <w:sz w:val="28"/>
          <w:szCs w:val="28"/>
        </w:rPr>
      </w:pPr>
      <w:r w:rsidRPr="00315A74">
        <w:rPr>
          <w:rFonts w:hint="eastAsia"/>
          <w:sz w:val="28"/>
          <w:szCs w:val="28"/>
        </w:rPr>
        <w:t>業務完了報告書</w:t>
      </w:r>
    </w:p>
    <w:p w:rsidR="00315A74" w:rsidRDefault="00315A74" w:rsidP="00315A74"/>
    <w:p w:rsidR="007B53A7" w:rsidRDefault="007B53A7" w:rsidP="00315A74"/>
    <w:p w:rsidR="007B53A7" w:rsidRDefault="007B53A7" w:rsidP="00315A74"/>
    <w:p w:rsidR="00315A74" w:rsidRDefault="00315A74" w:rsidP="008711CD">
      <w:pPr>
        <w:ind w:firstLineChars="550" w:firstLine="1155"/>
      </w:pPr>
      <w:r>
        <w:rPr>
          <w:rFonts w:hint="eastAsia"/>
        </w:rPr>
        <w:t>研</w:t>
      </w:r>
      <w:r w:rsidR="007B53A7">
        <w:rPr>
          <w:rFonts w:hint="eastAsia"/>
        </w:rPr>
        <w:t xml:space="preserve">　</w:t>
      </w:r>
      <w:r>
        <w:rPr>
          <w:rFonts w:hint="eastAsia"/>
        </w:rPr>
        <w:t>究</w:t>
      </w:r>
      <w:r w:rsidR="007B53A7">
        <w:rPr>
          <w:rFonts w:hint="eastAsia"/>
        </w:rPr>
        <w:t xml:space="preserve">　</w:t>
      </w:r>
      <w:r>
        <w:rPr>
          <w:rFonts w:hint="eastAsia"/>
        </w:rPr>
        <w:t>科</w:t>
      </w:r>
      <w:r w:rsidR="007B53A7">
        <w:rPr>
          <w:rFonts w:hint="eastAsia"/>
        </w:rPr>
        <w:t xml:space="preserve">　</w:t>
      </w:r>
      <w:r>
        <w:rPr>
          <w:rFonts w:hint="eastAsia"/>
        </w:rPr>
        <w:t>長</w:t>
      </w:r>
      <w:r w:rsidR="007B53A7">
        <w:rPr>
          <w:rFonts w:hint="eastAsia"/>
        </w:rPr>
        <w:t xml:space="preserve">　　</w:t>
      </w:r>
      <w:r>
        <w:rPr>
          <w:rFonts w:hint="eastAsia"/>
        </w:rPr>
        <w:t>殿</w:t>
      </w:r>
    </w:p>
    <w:p w:rsidR="00315A74" w:rsidRDefault="00315A74" w:rsidP="00315A74"/>
    <w:p w:rsidR="007B53A7" w:rsidRDefault="007B53A7" w:rsidP="00315A74"/>
    <w:p w:rsidR="00315A74" w:rsidRDefault="00315A74" w:rsidP="008711CD">
      <w:pPr>
        <w:ind w:firstLineChars="700" w:firstLine="2030"/>
        <w:rPr>
          <w:kern w:val="0"/>
        </w:rPr>
      </w:pPr>
      <w:r w:rsidRPr="00763675">
        <w:rPr>
          <w:rFonts w:hint="eastAsia"/>
          <w:spacing w:val="40"/>
          <w:kern w:val="0"/>
          <w:fitText w:val="6300" w:id="-144531456"/>
        </w:rPr>
        <w:t>下記業務</w:t>
      </w:r>
      <w:r w:rsidR="00937BDE" w:rsidRPr="00763675">
        <w:rPr>
          <w:rFonts w:hint="eastAsia"/>
          <w:spacing w:val="40"/>
          <w:kern w:val="0"/>
          <w:fitText w:val="6300" w:id="-144531456"/>
        </w:rPr>
        <w:t>の実施を</w:t>
      </w:r>
      <w:r w:rsidR="00763675" w:rsidRPr="00763675">
        <w:rPr>
          <w:rFonts w:hint="eastAsia"/>
          <w:spacing w:val="40"/>
          <w:kern w:val="0"/>
          <w:fitText w:val="6300" w:id="-144531456"/>
        </w:rPr>
        <w:t>確認しましたので</w:t>
      </w:r>
      <w:r w:rsidR="00937BDE" w:rsidRPr="00763675">
        <w:rPr>
          <w:rFonts w:hint="eastAsia"/>
          <w:spacing w:val="40"/>
          <w:kern w:val="0"/>
          <w:fitText w:val="6300" w:id="-144531456"/>
        </w:rPr>
        <w:t>報告</w:t>
      </w:r>
      <w:r w:rsidR="00A9369A" w:rsidRPr="00763675">
        <w:rPr>
          <w:rFonts w:hint="eastAsia"/>
          <w:spacing w:val="40"/>
          <w:kern w:val="0"/>
          <w:fitText w:val="6300" w:id="-144531456"/>
        </w:rPr>
        <w:t>します</w:t>
      </w:r>
      <w:r w:rsidR="00A9369A" w:rsidRPr="00763675">
        <w:rPr>
          <w:rFonts w:hint="eastAsia"/>
          <w:kern w:val="0"/>
          <w:fitText w:val="6300" w:id="-144531456"/>
        </w:rPr>
        <w:t>。</w:t>
      </w:r>
    </w:p>
    <w:p w:rsidR="00763675" w:rsidRDefault="00763675" w:rsidP="008711CD">
      <w:pPr>
        <w:rPr>
          <w:kern w:val="0"/>
        </w:rPr>
      </w:pPr>
    </w:p>
    <w:p w:rsidR="00763675" w:rsidRDefault="00763675" w:rsidP="008711CD">
      <w:pPr>
        <w:rPr>
          <w:kern w:val="0"/>
        </w:rPr>
      </w:pPr>
    </w:p>
    <w:p w:rsidR="00763675" w:rsidRDefault="008711CD" w:rsidP="00763675">
      <w:pPr>
        <w:ind w:leftChars="400" w:left="840" w:firstLineChars="500" w:firstLine="1050"/>
      </w:pPr>
      <w:r>
        <w:rPr>
          <w:rFonts w:hint="eastAsia"/>
          <w:kern w:val="0"/>
        </w:rPr>
        <w:t xml:space="preserve">　　　　　　　　　　　　</w:t>
      </w:r>
      <w:r w:rsidR="00763675">
        <w:rPr>
          <w:rFonts w:hint="eastAsia"/>
          <w:kern w:val="0"/>
        </w:rPr>
        <w:t xml:space="preserve">　　　記</w:t>
      </w:r>
    </w:p>
    <w:p w:rsidR="00315A74" w:rsidRDefault="00315A74" w:rsidP="00315A74"/>
    <w:p w:rsidR="00315A74" w:rsidRDefault="00315A74" w:rsidP="00315A74"/>
    <w:p w:rsidR="00315A74" w:rsidRDefault="00263F17" w:rsidP="008711CD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業　務　内　容　：</w:t>
      </w:r>
    </w:p>
    <w:p w:rsidR="00263F17" w:rsidRDefault="00263F17" w:rsidP="008711CD"/>
    <w:p w:rsidR="00263F17" w:rsidRDefault="00263F17" w:rsidP="008711CD"/>
    <w:p w:rsidR="00263F17" w:rsidRDefault="008711CD" w:rsidP="008711CD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 xml:space="preserve">実　施　</w:t>
      </w:r>
      <w:r w:rsidR="00763675">
        <w:rPr>
          <w:rFonts w:hint="eastAsia"/>
        </w:rPr>
        <w:t>日</w:t>
      </w:r>
      <w:r>
        <w:rPr>
          <w:rFonts w:hint="eastAsia"/>
        </w:rPr>
        <w:t xml:space="preserve">　時</w:t>
      </w:r>
      <w:r w:rsidR="009630E8">
        <w:rPr>
          <w:rFonts w:hint="eastAsia"/>
        </w:rPr>
        <w:t xml:space="preserve">　：　令和</w:t>
      </w:r>
      <w:r w:rsidR="00763675">
        <w:rPr>
          <w:rFonts w:hint="eastAsia"/>
        </w:rPr>
        <w:t xml:space="preserve">　　年　　月　　日</w:t>
      </w:r>
      <w:r w:rsidR="00763675">
        <w:rPr>
          <w:rFonts w:hint="eastAsia"/>
        </w:rPr>
        <w:t xml:space="preserve">   </w:t>
      </w:r>
      <w:r>
        <w:rPr>
          <w:rFonts w:hint="eastAsia"/>
        </w:rPr>
        <w:t>（　　時　　分　～　　　時　　分）</w:t>
      </w:r>
    </w:p>
    <w:p w:rsidR="00937BDE" w:rsidRPr="008711CD" w:rsidRDefault="00937BDE" w:rsidP="008711CD"/>
    <w:p w:rsidR="00937BDE" w:rsidRDefault="00937BDE" w:rsidP="00937BDE"/>
    <w:p w:rsidR="008711CD" w:rsidRDefault="008711CD" w:rsidP="00937BDE"/>
    <w:p w:rsidR="00937BDE" w:rsidRDefault="008711CD" w:rsidP="008711CD">
      <w:pPr>
        <w:ind w:firstLineChars="400" w:firstLine="840"/>
      </w:pPr>
      <w:r>
        <w:rPr>
          <w:rFonts w:hint="eastAsia"/>
        </w:rPr>
        <w:t>３．</w:t>
      </w:r>
      <w:r w:rsidR="00937BDE">
        <w:rPr>
          <w:rFonts w:hint="eastAsia"/>
        </w:rPr>
        <w:t>謝金受給者氏名　：</w:t>
      </w:r>
    </w:p>
    <w:p w:rsidR="00937BDE" w:rsidRDefault="00937BDE" w:rsidP="00937BDE"/>
    <w:p w:rsidR="00937BDE" w:rsidRDefault="00937BDE" w:rsidP="00937BDE"/>
    <w:p w:rsidR="00937BDE" w:rsidRDefault="00937BDE" w:rsidP="00937BDE"/>
    <w:p w:rsidR="00937BDE" w:rsidRDefault="00937BDE" w:rsidP="00937BDE">
      <w:pPr>
        <w:ind w:firstLineChars="2500" w:firstLine="5250"/>
      </w:pPr>
      <w:r>
        <w:rPr>
          <w:rFonts w:hint="eastAsia"/>
        </w:rPr>
        <w:t>担当教員</w:t>
      </w:r>
    </w:p>
    <w:p w:rsidR="008711CD" w:rsidRDefault="008711CD" w:rsidP="008711CD"/>
    <w:p w:rsidR="00937BDE" w:rsidRPr="00937BDE" w:rsidRDefault="00937BDE" w:rsidP="00937BDE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 w:rsidRPr="00937BDE">
        <w:rPr>
          <w:rFonts w:hint="eastAsia"/>
          <w:u w:val="single"/>
        </w:rPr>
        <w:t>所　属</w:t>
      </w:r>
      <w:r>
        <w:rPr>
          <w:rFonts w:hint="eastAsia"/>
          <w:u w:val="single"/>
        </w:rPr>
        <w:t xml:space="preserve">　　　　　　　　　　　　　　　</w:t>
      </w:r>
    </w:p>
    <w:p w:rsidR="008711CD" w:rsidRDefault="008711CD" w:rsidP="008711CD">
      <w:pPr>
        <w:rPr>
          <w:u w:val="single"/>
        </w:rPr>
      </w:pPr>
    </w:p>
    <w:p w:rsidR="00937BDE" w:rsidRPr="00937BDE" w:rsidRDefault="00937BDE" w:rsidP="00937BDE">
      <w:pPr>
        <w:ind w:firstLineChars="2600" w:firstLine="5460"/>
        <w:rPr>
          <w:u w:val="single"/>
        </w:rPr>
      </w:pPr>
      <w:r w:rsidRPr="00937BDE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　　　　　</w:t>
      </w:r>
      <w:r w:rsidR="00237A62">
        <w:rPr>
          <w:rFonts w:hint="eastAsia"/>
          <w:u w:val="single"/>
        </w:rPr>
        <w:t xml:space="preserve">　　　　　㊞　</w:t>
      </w:r>
    </w:p>
    <w:sectPr w:rsidR="00937BDE" w:rsidRPr="00937BDE" w:rsidSect="00315A74">
      <w:pgSz w:w="11906" w:h="16838"/>
      <w:pgMar w:top="1560" w:right="991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E7A" w:rsidRDefault="00535E7A" w:rsidP="00315A74">
      <w:r>
        <w:separator/>
      </w:r>
    </w:p>
  </w:endnote>
  <w:endnote w:type="continuationSeparator" w:id="0">
    <w:p w:rsidR="00535E7A" w:rsidRDefault="00535E7A" w:rsidP="0031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E7A" w:rsidRDefault="00535E7A" w:rsidP="00315A74">
      <w:r>
        <w:separator/>
      </w:r>
    </w:p>
  </w:footnote>
  <w:footnote w:type="continuationSeparator" w:id="0">
    <w:p w:rsidR="00535E7A" w:rsidRDefault="00535E7A" w:rsidP="00315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01F"/>
    <w:multiLevelType w:val="hybridMultilevel"/>
    <w:tmpl w:val="72861A4A"/>
    <w:lvl w:ilvl="0" w:tplc="14E601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AD6DC8"/>
    <w:multiLevelType w:val="hybridMultilevel"/>
    <w:tmpl w:val="EB2203F8"/>
    <w:lvl w:ilvl="0" w:tplc="9968D034">
      <w:start w:val="1"/>
      <w:numFmt w:val="decimalFullWidth"/>
      <w:lvlText w:val="%1．"/>
      <w:lvlJc w:val="left"/>
      <w:pPr>
        <w:ind w:left="12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41B906FB"/>
    <w:multiLevelType w:val="hybridMultilevel"/>
    <w:tmpl w:val="594625E6"/>
    <w:lvl w:ilvl="0" w:tplc="FD621DA2">
      <w:start w:val="1"/>
      <w:numFmt w:val="decimalFullWidth"/>
      <w:lvlText w:val="%1．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5A74"/>
    <w:rsid w:val="00074949"/>
    <w:rsid w:val="000C125B"/>
    <w:rsid w:val="00104753"/>
    <w:rsid w:val="00237A62"/>
    <w:rsid w:val="00263F17"/>
    <w:rsid w:val="00315A74"/>
    <w:rsid w:val="00434B50"/>
    <w:rsid w:val="00535E7A"/>
    <w:rsid w:val="00763675"/>
    <w:rsid w:val="007B53A7"/>
    <w:rsid w:val="008711CD"/>
    <w:rsid w:val="00937BDE"/>
    <w:rsid w:val="009630E8"/>
    <w:rsid w:val="00A9369A"/>
    <w:rsid w:val="00D0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A0509"/>
  <w15:docId w15:val="{B4A8849B-A68F-4CE7-AA40-FBEF63A2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8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5A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15A74"/>
  </w:style>
  <w:style w:type="paragraph" w:styleId="a5">
    <w:name w:val="footer"/>
    <w:basedOn w:val="a"/>
    <w:link w:val="a6"/>
    <w:uiPriority w:val="99"/>
    <w:semiHidden/>
    <w:unhideWhenUsed/>
    <w:rsid w:val="00315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15A74"/>
  </w:style>
  <w:style w:type="paragraph" w:styleId="a7">
    <w:name w:val="List Paragraph"/>
    <w:basedOn w:val="a"/>
    <w:uiPriority w:val="34"/>
    <w:qFormat/>
    <w:rsid w:val="00263F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01370-4536-4107-A981-7CC5BAC6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B4AED69B</Template>
  <TotalTime>161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坂田　優里</cp:lastModifiedBy>
  <cp:revision>6</cp:revision>
  <cp:lastPrinted>2011-07-12T02:14:00Z</cp:lastPrinted>
  <dcterms:created xsi:type="dcterms:W3CDTF">2011-07-11T08:30:00Z</dcterms:created>
  <dcterms:modified xsi:type="dcterms:W3CDTF">2019-09-24T06:10:00Z</dcterms:modified>
</cp:coreProperties>
</file>