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0E" w:rsidRPr="00A54438" w:rsidRDefault="00AB310E" w:rsidP="00AB310E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</w:rPr>
        <w:t>【育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児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Pr="00A54438">
        <w:rPr>
          <w:rFonts w:hint="eastAsia"/>
          <w:b/>
          <w:color w:val="000000" w:themeColor="text1"/>
          <w:sz w:val="32"/>
          <w:szCs w:val="32"/>
        </w:rPr>
        <w:t>休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Pr="00A54438">
        <w:rPr>
          <w:rFonts w:hint="eastAsia"/>
          <w:b/>
          <w:color w:val="000000" w:themeColor="text1"/>
          <w:sz w:val="32"/>
          <w:szCs w:val="32"/>
        </w:rPr>
        <w:t>業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変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更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等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申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出</w:t>
      </w:r>
      <w:r w:rsidRPr="00A54438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Pr="00A54438">
        <w:rPr>
          <w:rFonts w:hint="eastAsia"/>
          <w:b/>
          <w:color w:val="000000" w:themeColor="text1"/>
          <w:sz w:val="32"/>
          <w:szCs w:val="32"/>
        </w:rPr>
        <w:t>書】</w:t>
      </w:r>
    </w:p>
    <w:p w:rsidR="007E5060" w:rsidRPr="00A54438" w:rsidRDefault="007E5060" w:rsidP="007E5060">
      <w:pPr>
        <w:jc w:val="left"/>
        <w:rPr>
          <w:color w:val="000000" w:themeColor="text1"/>
          <w:szCs w:val="21"/>
        </w:rPr>
      </w:pPr>
      <w:r w:rsidRPr="00A54438">
        <w:rPr>
          <w:rFonts w:hint="eastAsia"/>
          <w:color w:val="000000" w:themeColor="text1"/>
          <w:szCs w:val="21"/>
        </w:rPr>
        <w:t>【申出者記入欄】</w:t>
      </w:r>
      <w:r w:rsidRPr="00A54438">
        <w:rPr>
          <w:rFonts w:hint="eastAsia"/>
          <w:color w:val="000000" w:themeColor="text1"/>
          <w:sz w:val="16"/>
          <w:szCs w:val="16"/>
          <w:u w:val="single"/>
        </w:rPr>
        <w:t>（注）該当する□にはレ印又は■を記入すること。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6"/>
        <w:gridCol w:w="1628"/>
        <w:gridCol w:w="6133"/>
      </w:tblGrid>
      <w:tr w:rsidR="00A54438" w:rsidRPr="00A54438" w:rsidTr="007E5060">
        <w:trPr>
          <w:trHeight w:val="1998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</w:t>
            </w:r>
            <w:r w:rsidRPr="00A54438">
              <w:rPr>
                <w:rFonts w:hint="eastAsia"/>
                <w:color w:val="000000" w:themeColor="text1"/>
              </w:rPr>
              <w:t xml:space="preserve">申出年月日　　</w:t>
            </w:r>
            <w:r w:rsidR="003E736A">
              <w:rPr>
                <w:rFonts w:hint="eastAsia"/>
                <w:color w:val="000000" w:themeColor="text1"/>
              </w:rPr>
              <w:t>令和</w:t>
            </w:r>
            <w:r w:rsidRPr="00A54438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7E5060" w:rsidRPr="00A54438" w:rsidRDefault="007E5060" w:rsidP="007E5060">
            <w:pPr>
              <w:ind w:firstLineChars="200" w:firstLine="420"/>
              <w:rPr>
                <w:color w:val="000000" w:themeColor="text1"/>
                <w:u w:val="dotted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東　京　大　学　総　長　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殿</w:t>
            </w:r>
          </w:p>
          <w:p w:rsidR="007E5060" w:rsidRPr="00A54438" w:rsidRDefault="007E5060" w:rsidP="007E5060">
            <w:pPr>
              <w:spacing w:line="360" w:lineRule="auto"/>
              <w:ind w:firstLineChars="1600" w:firstLine="3360"/>
              <w:rPr>
                <w:color w:val="000000" w:themeColor="text1"/>
                <w:u w:val="dotted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申出者　　　　　　</w:t>
            </w:r>
            <w:r w:rsidRPr="00A54438">
              <w:rPr>
                <w:rFonts w:hint="eastAsia"/>
                <w:color w:val="000000" w:themeColor="text1"/>
                <w:u w:val="dotted"/>
              </w:rPr>
              <w:t xml:space="preserve">部局名　　　　　　　　　　　　　　　　　</w:t>
            </w:r>
          </w:p>
          <w:p w:rsidR="007E5060" w:rsidRPr="00A54438" w:rsidRDefault="007E5060" w:rsidP="007E5060">
            <w:pPr>
              <w:spacing w:line="360" w:lineRule="auto"/>
              <w:ind w:firstLineChars="2500" w:firstLine="5250"/>
              <w:rPr>
                <w:color w:val="000000" w:themeColor="text1"/>
                <w:u w:val="dotted"/>
              </w:rPr>
            </w:pPr>
            <w:r w:rsidRPr="00A54438">
              <w:rPr>
                <w:rFonts w:hint="eastAsia"/>
                <w:color w:val="000000" w:themeColor="text1"/>
                <w:u w:val="dotted"/>
              </w:rPr>
              <w:t xml:space="preserve">職　名　　　</w:t>
            </w:r>
            <w:r w:rsidRPr="00A54438">
              <w:rPr>
                <w:rFonts w:hint="eastAsia"/>
                <w:color w:val="000000" w:themeColor="text1"/>
                <w:u w:val="dotted"/>
              </w:rPr>
              <w:t xml:space="preserve">        </w:t>
            </w:r>
            <w:r w:rsidRPr="00A54438">
              <w:rPr>
                <w:rFonts w:hint="eastAsia"/>
                <w:color w:val="000000" w:themeColor="text1"/>
                <w:u w:val="dotted"/>
              </w:rPr>
              <w:t xml:space="preserve">　　　　　　　　　　</w:t>
            </w:r>
          </w:p>
          <w:p w:rsidR="007E5060" w:rsidRPr="00A54438" w:rsidRDefault="007E5060" w:rsidP="007E5060">
            <w:pPr>
              <w:spacing w:line="360" w:lineRule="auto"/>
              <w:ind w:rightChars="-218" w:right="-458" w:firstLineChars="2500" w:firstLine="525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  <w:u w:val="dotted"/>
              </w:rPr>
              <w:t xml:space="preserve">氏　名　　　　　　　　　　　</w:t>
            </w:r>
            <w:r w:rsidRPr="00A54438">
              <w:rPr>
                <w:rFonts w:hint="eastAsia"/>
                <w:color w:val="000000" w:themeColor="text1"/>
                <w:u w:val="dotted"/>
              </w:rPr>
              <w:t xml:space="preserve">            </w:t>
            </w:r>
            <w:r w:rsidR="00716B1F">
              <w:rPr>
                <w:color w:val="000000" w:themeColor="text1"/>
                <w:sz w:val="16"/>
                <w:szCs w:val="16"/>
              </w:rPr>
              <w:fldChar w:fldCharType="begin"/>
            </w:r>
            <w:r w:rsidR="003E1B34">
              <w:rPr>
                <w:color w:val="000000" w:themeColor="text1"/>
                <w:sz w:val="16"/>
                <w:szCs w:val="16"/>
              </w:rPr>
              <w:instrText xml:space="preserve"> </w:instrText>
            </w:r>
            <w:r w:rsidR="003E1B34">
              <w:rPr>
                <w:rFonts w:hint="eastAsia"/>
                <w:color w:val="000000" w:themeColor="text1"/>
                <w:sz w:val="16"/>
                <w:szCs w:val="16"/>
              </w:rPr>
              <w:instrText>eq \o\ac(</w:instrText>
            </w:r>
            <w:r w:rsidR="003E1B34" w:rsidRPr="003E1B34">
              <w:rPr>
                <w:rFonts w:ascii="ＭＳ 明朝" w:hint="eastAsia"/>
                <w:color w:val="000000" w:themeColor="text1"/>
                <w:position w:val="-2"/>
                <w:sz w:val="24"/>
                <w:szCs w:val="16"/>
              </w:rPr>
              <w:instrText>○</w:instrText>
            </w:r>
            <w:r w:rsidR="003E1B34">
              <w:rPr>
                <w:rFonts w:hint="eastAsia"/>
                <w:color w:val="000000" w:themeColor="text1"/>
                <w:sz w:val="16"/>
                <w:szCs w:val="16"/>
              </w:rPr>
              <w:instrText>,</w:instrText>
            </w:r>
            <w:r w:rsidR="003E1B34">
              <w:rPr>
                <w:rFonts w:hint="eastAsia"/>
                <w:color w:val="000000" w:themeColor="text1"/>
                <w:sz w:val="16"/>
                <w:szCs w:val="16"/>
              </w:rPr>
              <w:instrText>印</w:instrText>
            </w:r>
            <w:r w:rsidR="003E1B34">
              <w:rPr>
                <w:rFonts w:hint="eastAsia"/>
                <w:color w:val="000000" w:themeColor="text1"/>
                <w:sz w:val="16"/>
                <w:szCs w:val="16"/>
              </w:rPr>
              <w:instrText>)</w:instrText>
            </w:r>
            <w:r w:rsidR="00716B1F">
              <w:rPr>
                <w:color w:val="000000" w:themeColor="text1"/>
                <w:sz w:val="16"/>
                <w:szCs w:val="16"/>
              </w:rPr>
              <w:fldChar w:fldCharType="end"/>
            </w:r>
          </w:p>
          <w:p w:rsidR="007E5060" w:rsidRPr="00A54438" w:rsidRDefault="007E5060" w:rsidP="007E5060">
            <w:pPr>
              <w:ind w:rightChars="-218" w:right="-458"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下記のとおり育児休業に変更等がありましたので申出をします。　</w:t>
            </w:r>
          </w:p>
        </w:tc>
      </w:tr>
      <w:tr w:rsidR="00A54438" w:rsidRPr="00A54438" w:rsidTr="003F1FCC">
        <w:trPr>
          <w:cantSplit/>
          <w:trHeight w:val="553"/>
        </w:trPr>
        <w:tc>
          <w:tcPr>
            <w:tcW w:w="3296" w:type="dxa"/>
            <w:vMerge w:val="restart"/>
            <w:vAlign w:val="center"/>
          </w:tcPr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１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申出に係る子</w:t>
            </w:r>
          </w:p>
        </w:tc>
        <w:tc>
          <w:tcPr>
            <w:tcW w:w="1628" w:type="dxa"/>
            <w:vAlign w:val="center"/>
          </w:tcPr>
          <w:p w:rsidR="007E5060" w:rsidRPr="00A54438" w:rsidRDefault="007E5060" w:rsidP="007E5060">
            <w:pPr>
              <w:jc w:val="center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133" w:type="dxa"/>
            <w:vAlign w:val="center"/>
          </w:tcPr>
          <w:p w:rsidR="007E5060" w:rsidRPr="00A54438" w:rsidRDefault="007E5060" w:rsidP="007E5060">
            <w:pPr>
              <w:jc w:val="right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（続柄：　　　　　　　）</w:t>
            </w:r>
          </w:p>
        </w:tc>
      </w:tr>
      <w:tr w:rsidR="00A54438" w:rsidRPr="00A54438" w:rsidTr="007E5060">
        <w:trPr>
          <w:cantSplit/>
          <w:trHeight w:val="275"/>
        </w:trPr>
        <w:tc>
          <w:tcPr>
            <w:tcW w:w="3296" w:type="dxa"/>
            <w:vMerge/>
          </w:tcPr>
          <w:p w:rsidR="007E5060" w:rsidRPr="00A54438" w:rsidRDefault="007E5060" w:rsidP="007E5060">
            <w:pPr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7E5060" w:rsidRPr="00A54438" w:rsidRDefault="007E5060" w:rsidP="007E5060">
            <w:pPr>
              <w:jc w:val="center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133" w:type="dxa"/>
            <w:vAlign w:val="center"/>
          </w:tcPr>
          <w:p w:rsidR="007E5060" w:rsidRPr="00A54438" w:rsidRDefault="00DC29A6" w:rsidP="007E5060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平成・</w:t>
            </w:r>
            <w:r w:rsidR="003E736A">
              <w:rPr>
                <w:rFonts w:hint="eastAsia"/>
                <w:color w:val="000000" w:themeColor="text1"/>
              </w:rPr>
              <w:t>令和</w:t>
            </w:r>
            <w:r w:rsidR="007E5060" w:rsidRPr="00A54438">
              <w:rPr>
                <w:rFonts w:hint="eastAsia"/>
                <w:color w:val="000000" w:themeColor="text1"/>
              </w:rPr>
              <w:t xml:space="preserve">　　　年　　　月　　　日　　</w:t>
            </w:r>
          </w:p>
        </w:tc>
      </w:tr>
      <w:tr w:rsidR="00A54438" w:rsidRPr="00A54438" w:rsidTr="007E5060">
        <w:trPr>
          <w:trHeight w:val="615"/>
        </w:trPr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:rsidR="007E5060" w:rsidRPr="00A54438" w:rsidRDefault="007E5060" w:rsidP="007E5060">
            <w:pPr>
              <w:rPr>
                <w:color w:val="000000" w:themeColor="text1"/>
                <w:kern w:val="0"/>
              </w:rPr>
            </w:pPr>
            <w:r w:rsidRPr="00A54438">
              <w:rPr>
                <w:rFonts w:hint="eastAsia"/>
                <w:color w:val="000000" w:themeColor="text1"/>
                <w:kern w:val="0"/>
              </w:rPr>
              <w:t>２</w:t>
            </w:r>
            <w:r w:rsidRPr="00A54438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A54438">
              <w:rPr>
                <w:rFonts w:hint="eastAsia"/>
                <w:color w:val="000000" w:themeColor="text1"/>
                <w:kern w:val="0"/>
              </w:rPr>
              <w:t>変更等の内容</w:t>
            </w:r>
          </w:p>
        </w:tc>
        <w:tc>
          <w:tcPr>
            <w:tcW w:w="7761" w:type="dxa"/>
            <w:gridSpan w:val="2"/>
            <w:tcBorders>
              <w:bottom w:val="single" w:sz="4" w:space="0" w:color="auto"/>
            </w:tcBorders>
            <w:vAlign w:val="center"/>
          </w:tcPr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□　育児休業の撤回　　</w:t>
            </w:r>
            <w:r w:rsidRPr="00A54438">
              <w:rPr>
                <w:rFonts w:hint="eastAsia"/>
                <w:color w:val="000000" w:themeColor="text1"/>
              </w:rPr>
              <w:t xml:space="preserve">             </w:t>
            </w:r>
            <w:r w:rsidRPr="00A54438">
              <w:rPr>
                <w:rFonts w:hint="eastAsia"/>
                <w:color w:val="000000" w:themeColor="text1"/>
              </w:rPr>
              <w:t xml:space="preserve">□　育児休業開始予定日の変更　　　</w:t>
            </w:r>
          </w:p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□　育児休業終了予定日の変更</w:t>
            </w:r>
            <w:r w:rsidRPr="00A54438">
              <w:rPr>
                <w:rFonts w:hint="eastAsia"/>
                <w:color w:val="000000" w:themeColor="text1"/>
              </w:rPr>
              <w:t xml:space="preserve">       </w:t>
            </w:r>
            <w:r w:rsidRPr="00A54438">
              <w:rPr>
                <w:rFonts w:hint="eastAsia"/>
                <w:color w:val="000000" w:themeColor="text1"/>
              </w:rPr>
              <w:t>□　育児休業の終了</w:t>
            </w:r>
          </w:p>
        </w:tc>
      </w:tr>
      <w:tr w:rsidR="00A54438" w:rsidRPr="00A54438" w:rsidTr="007E5060">
        <w:trPr>
          <w:trHeight w:val="219"/>
        </w:trPr>
        <w:tc>
          <w:tcPr>
            <w:tcW w:w="4924" w:type="dxa"/>
            <w:gridSpan w:val="2"/>
            <w:tcBorders>
              <w:bottom w:val="single" w:sz="4" w:space="0" w:color="auto"/>
            </w:tcBorders>
            <w:vAlign w:val="center"/>
          </w:tcPr>
          <w:p w:rsidR="007E5060" w:rsidRPr="00A54438" w:rsidRDefault="007E5060" w:rsidP="007E5060">
            <w:pPr>
              <w:jc w:val="left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３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当初の申出における育児休業期間</w:t>
            </w:r>
          </w:p>
        </w:tc>
        <w:tc>
          <w:tcPr>
            <w:tcW w:w="6133" w:type="dxa"/>
            <w:tcBorders>
              <w:bottom w:val="single" w:sz="4" w:space="0" w:color="auto"/>
            </w:tcBorders>
            <w:vAlign w:val="center"/>
          </w:tcPr>
          <w:p w:rsidR="007E5060" w:rsidRPr="00A54438" w:rsidRDefault="003E736A" w:rsidP="007E506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7E5060" w:rsidRPr="00A54438">
              <w:rPr>
                <w:rFonts w:hint="eastAsia"/>
                <w:color w:val="000000" w:themeColor="text1"/>
              </w:rPr>
              <w:t xml:space="preserve">　　年　　月　　日　から　</w:t>
            </w:r>
            <w:r>
              <w:rPr>
                <w:rFonts w:hint="eastAsia"/>
                <w:color w:val="000000" w:themeColor="text1"/>
              </w:rPr>
              <w:t>令和</w:t>
            </w:r>
            <w:r w:rsidR="007E5060" w:rsidRPr="00A54438">
              <w:rPr>
                <w:rFonts w:hint="eastAsia"/>
                <w:color w:val="000000" w:themeColor="text1"/>
              </w:rPr>
              <w:t xml:space="preserve">　　年　　月　　日まで</w:t>
            </w:r>
          </w:p>
        </w:tc>
      </w:tr>
      <w:tr w:rsidR="00A54438" w:rsidRPr="00A54438" w:rsidTr="007E5060">
        <w:trPr>
          <w:trHeight w:val="334"/>
        </w:trPr>
        <w:tc>
          <w:tcPr>
            <w:tcW w:w="4924" w:type="dxa"/>
            <w:gridSpan w:val="2"/>
            <w:tcBorders>
              <w:bottom w:val="single" w:sz="4" w:space="0" w:color="auto"/>
            </w:tcBorders>
            <w:vAlign w:val="center"/>
          </w:tcPr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４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変更後における育児休業期間</w:t>
            </w:r>
          </w:p>
        </w:tc>
        <w:tc>
          <w:tcPr>
            <w:tcW w:w="6133" w:type="dxa"/>
            <w:tcBorders>
              <w:bottom w:val="single" w:sz="4" w:space="0" w:color="auto"/>
            </w:tcBorders>
            <w:vAlign w:val="center"/>
          </w:tcPr>
          <w:p w:rsidR="007E5060" w:rsidRPr="00A54438" w:rsidRDefault="003E736A" w:rsidP="007E506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7E5060" w:rsidRPr="00A54438">
              <w:rPr>
                <w:rFonts w:hint="eastAsia"/>
                <w:color w:val="000000" w:themeColor="text1"/>
              </w:rPr>
              <w:t xml:space="preserve">　　年　　月　　日　から　</w:t>
            </w:r>
            <w:r>
              <w:rPr>
                <w:rFonts w:hint="eastAsia"/>
                <w:color w:val="000000" w:themeColor="text1"/>
              </w:rPr>
              <w:t>令和</w:t>
            </w:r>
            <w:r w:rsidR="007E5060" w:rsidRPr="00A54438">
              <w:rPr>
                <w:rFonts w:hint="eastAsia"/>
                <w:color w:val="000000" w:themeColor="text1"/>
              </w:rPr>
              <w:t xml:space="preserve">　　年　　月　　日まで</w:t>
            </w:r>
          </w:p>
        </w:tc>
      </w:tr>
      <w:tr w:rsidR="00A54438" w:rsidRPr="00A54438" w:rsidTr="007E5060">
        <w:trPr>
          <w:cantSplit/>
          <w:trHeight w:val="2939"/>
        </w:trPr>
        <w:tc>
          <w:tcPr>
            <w:tcW w:w="3296" w:type="dxa"/>
            <w:vAlign w:val="center"/>
          </w:tcPr>
          <w:p w:rsidR="007E5060" w:rsidRPr="00A54438" w:rsidRDefault="007E5060" w:rsidP="007E5060">
            <w:pPr>
              <w:ind w:left="315" w:hangingChars="150" w:hanging="315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５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育児休業の終了の事情</w:t>
            </w:r>
          </w:p>
        </w:tc>
        <w:tc>
          <w:tcPr>
            <w:tcW w:w="7761" w:type="dxa"/>
            <w:gridSpan w:val="2"/>
            <w:vAlign w:val="center"/>
          </w:tcPr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□　育児休業にかかる子が死亡した</w:t>
            </w:r>
          </w:p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　□　育児休業にかかる子と離縁した（養子縁組の取消を含む）</w:t>
            </w:r>
          </w:p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　□　育児休業にかかる子と同居しなくなった</w:t>
            </w:r>
          </w:p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　□　育児休業にかかる子を養育することができない状態となった</w:t>
            </w:r>
          </w:p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　　　　□　負傷・疾病　　　□　身体上の障害　　　□　精神上の障害</w:t>
            </w:r>
          </w:p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□　産前産後休暇を取得した</w:t>
            </w:r>
          </w:p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□　介護休業等又は新たな育児休業を始めた</w:t>
            </w:r>
          </w:p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□　その他（　　　　　　　　　　　　　　　　　　　　　　　　　　）</w:t>
            </w:r>
          </w:p>
          <w:p w:rsidR="007E5060" w:rsidRPr="00A54438" w:rsidRDefault="007E5060" w:rsidP="007E5060">
            <w:pPr>
              <w:ind w:firstLineChars="100" w:firstLine="210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 xml:space="preserve">終了の事由が発生した日　　</w:t>
            </w:r>
            <w:r w:rsidR="003E736A">
              <w:rPr>
                <w:rFonts w:hint="eastAsia"/>
                <w:color w:val="000000" w:themeColor="text1"/>
              </w:rPr>
              <w:t>令和</w:t>
            </w:r>
            <w:r w:rsidRPr="00A54438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A54438" w:rsidRPr="00A54438" w:rsidTr="007E5060">
        <w:trPr>
          <w:cantSplit/>
          <w:trHeight w:val="623"/>
        </w:trPr>
        <w:tc>
          <w:tcPr>
            <w:tcW w:w="3296" w:type="dxa"/>
            <w:vAlign w:val="center"/>
          </w:tcPr>
          <w:p w:rsidR="007E5060" w:rsidRPr="00A54438" w:rsidRDefault="007E5060" w:rsidP="007E5060">
            <w:pPr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６</w:t>
            </w:r>
            <w:r w:rsidRPr="00A54438">
              <w:rPr>
                <w:rFonts w:hint="eastAsia"/>
                <w:color w:val="000000" w:themeColor="text1"/>
              </w:rPr>
              <w:t xml:space="preserve"> </w:t>
            </w:r>
            <w:r w:rsidRPr="00A54438">
              <w:rPr>
                <w:rFonts w:hint="eastAsia"/>
                <w:color w:val="000000" w:themeColor="text1"/>
              </w:rPr>
              <w:t>備　　　考</w:t>
            </w:r>
          </w:p>
        </w:tc>
        <w:tc>
          <w:tcPr>
            <w:tcW w:w="7761" w:type="dxa"/>
            <w:gridSpan w:val="2"/>
          </w:tcPr>
          <w:p w:rsidR="007E5060" w:rsidRPr="00A54438" w:rsidRDefault="007E5060" w:rsidP="007E5060">
            <w:pPr>
              <w:rPr>
                <w:color w:val="000000" w:themeColor="text1"/>
                <w:sz w:val="18"/>
                <w:szCs w:val="18"/>
              </w:rPr>
            </w:pPr>
            <w:r w:rsidRPr="00A54438">
              <w:rPr>
                <w:rFonts w:hint="eastAsia"/>
                <w:color w:val="000000" w:themeColor="text1"/>
                <w:sz w:val="18"/>
                <w:szCs w:val="18"/>
              </w:rPr>
              <w:t>※申出の撤回又は期間の変更の理由を記載する。</w:t>
            </w:r>
          </w:p>
          <w:p w:rsidR="007E5060" w:rsidRPr="00A54438" w:rsidRDefault="007E5060" w:rsidP="007E5060">
            <w:pPr>
              <w:rPr>
                <w:color w:val="000000" w:themeColor="text1"/>
                <w:szCs w:val="21"/>
              </w:rPr>
            </w:pPr>
            <w:r w:rsidRPr="00A54438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Pr="00A5443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A54438">
              <w:rPr>
                <w:rFonts w:hint="eastAsia"/>
                <w:color w:val="000000" w:themeColor="text1"/>
                <w:szCs w:val="21"/>
              </w:rPr>
              <w:t>託児　□</w:t>
            </w:r>
            <w:r w:rsidRPr="00A5443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A54438">
              <w:rPr>
                <w:rFonts w:hint="eastAsia"/>
                <w:color w:val="000000" w:themeColor="text1"/>
                <w:szCs w:val="21"/>
              </w:rPr>
              <w:t>その他（　　　　　　　　　　　　　　　　　　　　　　　　　）</w:t>
            </w:r>
            <w:r w:rsidRPr="00A54438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:rsidR="007E5060" w:rsidRPr="00A54438" w:rsidRDefault="007E5060" w:rsidP="007E506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A54438">
        <w:rPr>
          <w:rFonts w:ascii="ＭＳ 明朝" w:hAnsi="ＭＳ 明朝" w:cs="MS-Mincho" w:hint="eastAsia"/>
          <w:color w:val="000000" w:themeColor="text1"/>
          <w:kern w:val="0"/>
          <w:szCs w:val="21"/>
        </w:rPr>
        <w:t>【部局担当者記入欄】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6885"/>
      </w:tblGrid>
      <w:tr w:rsidR="00A54438" w:rsidRPr="00A54438" w:rsidTr="007E5060">
        <w:trPr>
          <w:trHeight w:val="212"/>
        </w:trPr>
        <w:tc>
          <w:tcPr>
            <w:tcW w:w="4172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hint="eastAsia"/>
                <w:color w:val="000000" w:themeColor="text1"/>
                <w:szCs w:val="21"/>
              </w:rPr>
              <w:t>申請者の個人番号</w:t>
            </w:r>
          </w:p>
        </w:tc>
        <w:tc>
          <w:tcPr>
            <w:tcW w:w="6885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A54438" w:rsidRPr="00A54438" w:rsidTr="007E5060">
        <w:tc>
          <w:tcPr>
            <w:tcW w:w="4172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hint="eastAsia"/>
                <w:color w:val="000000" w:themeColor="text1"/>
                <w:szCs w:val="21"/>
              </w:rPr>
              <w:t>同日付大学院関係発令の有無</w:t>
            </w:r>
          </w:p>
        </w:tc>
        <w:tc>
          <w:tcPr>
            <w:tcW w:w="6885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hint="eastAsia"/>
                <w:color w:val="000000" w:themeColor="text1"/>
              </w:rPr>
              <w:t>有（　　　　　　　　　　　　研究科）／　無　／　確認中</w:t>
            </w:r>
          </w:p>
        </w:tc>
      </w:tr>
      <w:tr w:rsidR="00A54438" w:rsidRPr="00A54438" w:rsidTr="007E5060">
        <w:tc>
          <w:tcPr>
            <w:tcW w:w="4172" w:type="dxa"/>
            <w:shd w:val="clear" w:color="auto" w:fill="auto"/>
          </w:tcPr>
          <w:p w:rsidR="007E5060" w:rsidRPr="00A54438" w:rsidRDefault="007E5060" w:rsidP="007E50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4438">
              <w:rPr>
                <w:rFonts w:hint="eastAsia"/>
                <w:color w:val="000000" w:themeColor="text1"/>
                <w:sz w:val="16"/>
                <w:szCs w:val="16"/>
              </w:rPr>
              <w:t>本報告に伴う大学院以外の俸給の調整額発令等</w:t>
            </w:r>
          </w:p>
        </w:tc>
        <w:tc>
          <w:tcPr>
            <w:tcW w:w="6885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hint="eastAsia"/>
                <w:color w:val="000000" w:themeColor="text1"/>
              </w:rPr>
              <w:t>有　／　無</w:t>
            </w:r>
          </w:p>
        </w:tc>
      </w:tr>
      <w:tr w:rsidR="00A54438" w:rsidRPr="00A54438" w:rsidTr="007E5060">
        <w:trPr>
          <w:trHeight w:val="291"/>
        </w:trPr>
        <w:tc>
          <w:tcPr>
            <w:tcW w:w="4172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4438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885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A54438" w:rsidRPr="00A54438" w:rsidTr="007E5060">
        <w:tc>
          <w:tcPr>
            <w:tcW w:w="4172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取扱所管係・担当者（内線）</w:t>
            </w:r>
          </w:p>
        </w:tc>
        <w:tc>
          <w:tcPr>
            <w:tcW w:w="6885" w:type="dxa"/>
            <w:shd w:val="clear" w:color="auto" w:fill="auto"/>
          </w:tcPr>
          <w:p w:rsidR="007E5060" w:rsidRPr="00A54438" w:rsidRDefault="007E5060" w:rsidP="007E506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　（内：　　　　　　）</w:t>
            </w:r>
          </w:p>
        </w:tc>
      </w:tr>
    </w:tbl>
    <w:tbl>
      <w:tblPr>
        <w:tblpPr w:leftFromText="142" w:rightFromText="142" w:vertAnchor="text" w:horzAnchor="margin" w:tblpX="-1147" w:tblpY="339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1007"/>
        <w:gridCol w:w="70"/>
        <w:gridCol w:w="782"/>
        <w:gridCol w:w="852"/>
        <w:gridCol w:w="852"/>
        <w:gridCol w:w="852"/>
        <w:gridCol w:w="258"/>
        <w:gridCol w:w="3961"/>
      </w:tblGrid>
      <w:tr w:rsidR="00901E70" w:rsidRPr="00A54438" w:rsidTr="00A641EC">
        <w:trPr>
          <w:trHeight w:val="251"/>
        </w:trPr>
        <w:tc>
          <w:tcPr>
            <w:tcW w:w="2084" w:type="dxa"/>
            <w:gridSpan w:val="3"/>
            <w:vAlign w:val="center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部局受理日</w:t>
            </w:r>
          </w:p>
        </w:tc>
        <w:tc>
          <w:tcPr>
            <w:tcW w:w="3338" w:type="dxa"/>
            <w:gridSpan w:val="4"/>
            <w:tcBorders>
              <w:right w:val="single" w:sz="4" w:space="0" w:color="auto"/>
            </w:tcBorders>
            <w:vAlign w:val="center"/>
          </w:tcPr>
          <w:p w:rsidR="00901E70" w:rsidRPr="00A54438" w:rsidRDefault="003E736A" w:rsidP="00901E7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令和</w:t>
            </w:r>
            <w:r w:rsidR="00901E70"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96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snapToGrid w:val="0"/>
              <w:ind w:left="-91" w:firstLineChars="100" w:firstLine="21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【人事部記入欄】</w:t>
            </w:r>
          </w:p>
          <w:p w:rsidR="00901E70" w:rsidRPr="00A54438" w:rsidRDefault="00901E70" w:rsidP="00901E70">
            <w:pPr>
              <w:autoSpaceDE w:val="0"/>
              <w:autoSpaceDN w:val="0"/>
              <w:adjustRightInd w:val="0"/>
              <w:snapToGrid w:val="0"/>
              <w:ind w:left="-91" w:firstLineChars="100" w:firstLine="21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  <w:p w:rsidR="00901E70" w:rsidRPr="00A54438" w:rsidRDefault="00901E70" w:rsidP="00901E70">
            <w:pPr>
              <w:autoSpaceDE w:val="0"/>
              <w:autoSpaceDN w:val="0"/>
              <w:adjustRightInd w:val="0"/>
              <w:snapToGrid w:val="0"/>
              <w:ind w:left="-91" w:firstLineChars="100" w:firstLine="400"/>
              <w:rPr>
                <w:rFonts w:ascii="ＭＳ 明朝" w:hAnsi="ＭＳ 明朝" w:cs="MS-Mincho"/>
                <w:color w:val="000000" w:themeColor="text1"/>
                <w:kern w:val="0"/>
                <w:sz w:val="40"/>
                <w:szCs w:val="40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 w:val="40"/>
                <w:szCs w:val="40"/>
              </w:rPr>
              <w:t>□人事部確認済</w:t>
            </w:r>
          </w:p>
          <w:p w:rsidR="00901E70" w:rsidRPr="00A54438" w:rsidRDefault="00901E70" w:rsidP="00901E70">
            <w:pPr>
              <w:autoSpaceDE w:val="0"/>
              <w:autoSpaceDN w:val="0"/>
              <w:adjustRightInd w:val="0"/>
              <w:snapToGrid w:val="0"/>
              <w:ind w:left="-91"/>
              <w:jc w:val="righ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  <w:p w:rsidR="00901E70" w:rsidRPr="00A54438" w:rsidRDefault="003E736A" w:rsidP="00901E70">
            <w:pPr>
              <w:snapToGrid w:val="0"/>
              <w:ind w:right="420"/>
              <w:jc w:val="right"/>
              <w:rPr>
                <w:rFonts w:ascii="ＭＳ 明朝" w:hAnsi="ＭＳ 明朝" w:cs="MS-Mincho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令和</w:t>
            </w:r>
            <w:r w:rsidR="00901E70"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</w:tr>
      <w:tr w:rsidR="00901E70" w:rsidRPr="00A54438" w:rsidTr="00A641EC">
        <w:trPr>
          <w:trHeight w:val="222"/>
        </w:trPr>
        <w:tc>
          <w:tcPr>
            <w:tcW w:w="2084" w:type="dxa"/>
            <w:gridSpan w:val="3"/>
            <w:vAlign w:val="center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部局決裁日</w:t>
            </w:r>
          </w:p>
        </w:tc>
        <w:tc>
          <w:tcPr>
            <w:tcW w:w="3338" w:type="dxa"/>
            <w:gridSpan w:val="4"/>
            <w:tcBorders>
              <w:right w:val="single" w:sz="4" w:space="0" w:color="auto"/>
            </w:tcBorders>
            <w:vAlign w:val="center"/>
          </w:tcPr>
          <w:p w:rsidR="00901E70" w:rsidRPr="00A54438" w:rsidRDefault="003E736A" w:rsidP="00901E7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令和</w:t>
            </w:r>
            <w:r w:rsidR="00901E70"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1E70" w:rsidRPr="00A54438" w:rsidRDefault="00901E70" w:rsidP="00901E70">
            <w:pPr>
              <w:snapToGri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901E70" w:rsidRPr="00A54438" w:rsidTr="00901E70">
        <w:trPr>
          <w:trHeight w:val="245"/>
        </w:trPr>
        <w:tc>
          <w:tcPr>
            <w:tcW w:w="5422" w:type="dxa"/>
            <w:gridSpan w:val="7"/>
            <w:tcBorders>
              <w:right w:val="single" w:sz="4" w:space="0" w:color="auto"/>
            </w:tcBorders>
            <w:vAlign w:val="center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A5443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決　裁　欄</w:t>
            </w: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1E70" w:rsidRPr="00A54438" w:rsidRDefault="00901E70" w:rsidP="00901E70">
            <w:pPr>
              <w:snapToGri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901E70" w:rsidRPr="00A54438" w:rsidTr="00A641EC">
        <w:trPr>
          <w:trHeight w:val="151"/>
        </w:trPr>
        <w:tc>
          <w:tcPr>
            <w:tcW w:w="1007" w:type="dxa"/>
            <w:vAlign w:val="center"/>
          </w:tcPr>
          <w:p w:rsidR="00901E70" w:rsidRPr="00901E70" w:rsidRDefault="00901E70" w:rsidP="00A47DCE">
            <w:pPr>
              <w:autoSpaceDE w:val="0"/>
              <w:autoSpaceDN w:val="0"/>
              <w:adjustRightInd w:val="0"/>
              <w:ind w:leftChars="-46" w:left="-97" w:rightChars="-48" w:right="-101"/>
              <w:jc w:val="center"/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 w:val="16"/>
                <w:szCs w:val="16"/>
              </w:rPr>
              <w:t>研究科長</w:t>
            </w:r>
          </w:p>
        </w:tc>
        <w:tc>
          <w:tcPr>
            <w:tcW w:w="1007" w:type="dxa"/>
            <w:vAlign w:val="center"/>
          </w:tcPr>
          <w:p w:rsidR="00901E70" w:rsidRPr="00901E70" w:rsidRDefault="00901E70" w:rsidP="00A47DCE">
            <w:pPr>
              <w:autoSpaceDE w:val="0"/>
              <w:autoSpaceDN w:val="0"/>
              <w:adjustRightInd w:val="0"/>
              <w:ind w:leftChars="-46" w:left="-97" w:rightChars="-48" w:right="-101"/>
              <w:jc w:val="center"/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 w:val="16"/>
                <w:szCs w:val="16"/>
              </w:rPr>
              <w:t>事務長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901E70" w:rsidRPr="00901E70" w:rsidRDefault="00DC29A6" w:rsidP="00A47DCE">
            <w:pPr>
              <w:autoSpaceDE w:val="0"/>
              <w:autoSpaceDN w:val="0"/>
              <w:adjustRightInd w:val="0"/>
              <w:ind w:left="-88" w:rightChars="-49" w:right="-103"/>
              <w:jc w:val="center"/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 w:val="16"/>
                <w:szCs w:val="16"/>
              </w:rPr>
              <w:t>上席</w:t>
            </w:r>
            <w:r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  <w:t>係長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901E70" w:rsidRPr="009D5BD2" w:rsidRDefault="009D5BD2" w:rsidP="00A47DCE">
            <w:pPr>
              <w:ind w:leftChars="-44" w:left="-92" w:rightChars="-43" w:right="-90"/>
              <w:jc w:val="center"/>
              <w:rPr>
                <w:rFonts w:ascii="ＭＳ 明朝" w:hAnsi="ＭＳ 明朝" w:cs="MS-Mincho"/>
                <w:sz w:val="10"/>
                <w:szCs w:val="10"/>
              </w:rPr>
            </w:pPr>
            <w:r w:rsidRPr="009D5BD2">
              <w:rPr>
                <w:rFonts w:ascii="ＭＳ 明朝" w:hAnsi="ＭＳ 明朝" w:cs="MS-Mincho" w:hint="eastAsia"/>
                <w:sz w:val="10"/>
                <w:szCs w:val="10"/>
              </w:rPr>
              <w:t>チームリーダー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901E70" w:rsidRPr="00901E70" w:rsidRDefault="00901E70" w:rsidP="00A47DCE">
            <w:pPr>
              <w:autoSpaceDE w:val="0"/>
              <w:autoSpaceDN w:val="0"/>
              <w:adjustRightInd w:val="0"/>
              <w:ind w:left="-120" w:rightChars="-44" w:right="-92"/>
              <w:jc w:val="center"/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 w:val="16"/>
                <w:szCs w:val="16"/>
              </w:rPr>
              <w:t>チーム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901E70" w:rsidRPr="00901E70" w:rsidRDefault="00901E70" w:rsidP="00A47DCE">
            <w:pPr>
              <w:autoSpaceDE w:val="0"/>
              <w:autoSpaceDN w:val="0"/>
              <w:adjustRightInd w:val="0"/>
              <w:ind w:left="-104" w:rightChars="-45" w:right="-94"/>
              <w:jc w:val="center"/>
              <w:rPr>
                <w:rFonts w:ascii="ＭＳ 明朝" w:hAnsi="ＭＳ 明朝" w:cs="MS-Mincho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kern w:val="0"/>
                <w:sz w:val="16"/>
                <w:szCs w:val="16"/>
              </w:rPr>
              <w:t>起案者</w:t>
            </w: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901E70" w:rsidRPr="00A54438" w:rsidTr="00A641EC">
        <w:trPr>
          <w:trHeight w:val="780"/>
        </w:trPr>
        <w:tc>
          <w:tcPr>
            <w:tcW w:w="1007" w:type="dxa"/>
          </w:tcPr>
          <w:p w:rsidR="00901E70" w:rsidRPr="00A54438" w:rsidRDefault="00901E70" w:rsidP="00A47DCE">
            <w:pPr>
              <w:autoSpaceDE w:val="0"/>
              <w:autoSpaceDN w:val="0"/>
              <w:adjustRightInd w:val="0"/>
              <w:ind w:rightChars="-48" w:right="-101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007" w:type="dxa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snapToGrid w:val="0"/>
              <w:ind w:left="-91" w:firstLineChars="1200" w:firstLine="252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1E70" w:rsidRPr="00A54438" w:rsidRDefault="00901E70" w:rsidP="00901E70">
            <w:pPr>
              <w:autoSpaceDE w:val="0"/>
              <w:autoSpaceDN w:val="0"/>
              <w:adjustRightInd w:val="0"/>
              <w:ind w:left="-88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:rsidR="00907483" w:rsidRPr="006F67C6" w:rsidRDefault="006F67C6" w:rsidP="00A641EC">
      <w:pPr>
        <w:autoSpaceDE w:val="0"/>
        <w:autoSpaceDN w:val="0"/>
        <w:adjustRightInd w:val="0"/>
        <w:ind w:leftChars="-540" w:left="-1134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A54438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※</w:t>
      </w:r>
      <w:r w:rsidRPr="00A54438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="00901E70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部局記入欄　　　　</w:t>
      </w:r>
      <w:r w:rsidR="00A641EC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="00901E70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　　　　</w:t>
      </w:r>
      <w:r w:rsidR="00A641EC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　　</w:t>
      </w:r>
      <w:r w:rsidR="00901E70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　　　　</w:t>
      </w:r>
      <w:r w:rsidRPr="00A54438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※人事部記入欄</w:t>
      </w:r>
    </w:p>
    <w:sectPr w:rsidR="00907483" w:rsidRPr="006F67C6" w:rsidSect="00A641EC">
      <w:headerReference w:type="default" r:id="rId7"/>
      <w:pgSz w:w="11906" w:h="16838"/>
      <w:pgMar w:top="964" w:right="1701" w:bottom="425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57" w:rsidRDefault="00096C57" w:rsidP="000309CA">
      <w:r>
        <w:separator/>
      </w:r>
    </w:p>
  </w:endnote>
  <w:endnote w:type="continuationSeparator" w:id="0">
    <w:p w:rsidR="00096C57" w:rsidRDefault="00096C57" w:rsidP="000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57" w:rsidRDefault="00096C57" w:rsidP="000309CA">
      <w:r>
        <w:separator/>
      </w:r>
    </w:p>
  </w:footnote>
  <w:footnote w:type="continuationSeparator" w:id="0">
    <w:p w:rsidR="00096C57" w:rsidRDefault="00096C57" w:rsidP="0003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8B" w:rsidRPr="00310DED" w:rsidRDefault="00254BD2" w:rsidP="00310DE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-18415</wp:posOffset>
              </wp:positionV>
              <wp:extent cx="2157095" cy="26416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0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0DED" w:rsidRPr="00310DED" w:rsidRDefault="00310DED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第２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-1.45pt;width:169.85pt;height:20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" stroked="f">
              <v:textbox style="mso-fit-shape-to-text:t">
                <w:txbxContent>
                  <w:p w:rsidR="00310DED" w:rsidRPr="00310DED" w:rsidRDefault="00310DED">
                    <w:r>
                      <w:rPr>
                        <w:rFonts w:hint="eastAsia"/>
                      </w:rPr>
                      <w:t>別紙</w:t>
                    </w:r>
                    <w:r>
                      <w:t>第２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3"/>
    <w:rsid w:val="00000710"/>
    <w:rsid w:val="0001075D"/>
    <w:rsid w:val="00022F92"/>
    <w:rsid w:val="000275B4"/>
    <w:rsid w:val="000309CA"/>
    <w:rsid w:val="00031963"/>
    <w:rsid w:val="00032749"/>
    <w:rsid w:val="00036231"/>
    <w:rsid w:val="00062397"/>
    <w:rsid w:val="000763AC"/>
    <w:rsid w:val="000778B7"/>
    <w:rsid w:val="00096C57"/>
    <w:rsid w:val="000A5442"/>
    <w:rsid w:val="000B3119"/>
    <w:rsid w:val="000B3317"/>
    <w:rsid w:val="000B72D7"/>
    <w:rsid w:val="000C028D"/>
    <w:rsid w:val="000C4224"/>
    <w:rsid w:val="000C5641"/>
    <w:rsid w:val="000C653A"/>
    <w:rsid w:val="000D64D0"/>
    <w:rsid w:val="000F2DE3"/>
    <w:rsid w:val="000F3546"/>
    <w:rsid w:val="000F7150"/>
    <w:rsid w:val="00113711"/>
    <w:rsid w:val="00120553"/>
    <w:rsid w:val="00122AD0"/>
    <w:rsid w:val="00123CAF"/>
    <w:rsid w:val="00137C05"/>
    <w:rsid w:val="00141CAF"/>
    <w:rsid w:val="00195C76"/>
    <w:rsid w:val="001A222E"/>
    <w:rsid w:val="001A43A8"/>
    <w:rsid w:val="001D4362"/>
    <w:rsid w:val="00212332"/>
    <w:rsid w:val="00214499"/>
    <w:rsid w:val="0022354A"/>
    <w:rsid w:val="0022557C"/>
    <w:rsid w:val="002303DF"/>
    <w:rsid w:val="00233F8C"/>
    <w:rsid w:val="00235A00"/>
    <w:rsid w:val="0024700B"/>
    <w:rsid w:val="00254BD2"/>
    <w:rsid w:val="00256954"/>
    <w:rsid w:val="002B0C25"/>
    <w:rsid w:val="002B7408"/>
    <w:rsid w:val="002B7D33"/>
    <w:rsid w:val="002C2C8C"/>
    <w:rsid w:val="002D5820"/>
    <w:rsid w:val="002E200C"/>
    <w:rsid w:val="002E497B"/>
    <w:rsid w:val="00310DED"/>
    <w:rsid w:val="003116A7"/>
    <w:rsid w:val="00314277"/>
    <w:rsid w:val="00350C73"/>
    <w:rsid w:val="0036686F"/>
    <w:rsid w:val="003679C9"/>
    <w:rsid w:val="003728B4"/>
    <w:rsid w:val="0037402B"/>
    <w:rsid w:val="003766AC"/>
    <w:rsid w:val="003A0CE8"/>
    <w:rsid w:val="003A41FB"/>
    <w:rsid w:val="003A75D6"/>
    <w:rsid w:val="003B2962"/>
    <w:rsid w:val="003D066E"/>
    <w:rsid w:val="003D1CA1"/>
    <w:rsid w:val="003E1B34"/>
    <w:rsid w:val="003E70A0"/>
    <w:rsid w:val="003E736A"/>
    <w:rsid w:val="003F1FCC"/>
    <w:rsid w:val="004454B4"/>
    <w:rsid w:val="00447DB4"/>
    <w:rsid w:val="00466873"/>
    <w:rsid w:val="004732B0"/>
    <w:rsid w:val="00481E2E"/>
    <w:rsid w:val="00485F42"/>
    <w:rsid w:val="0049264C"/>
    <w:rsid w:val="004943AE"/>
    <w:rsid w:val="004A45AA"/>
    <w:rsid w:val="004A6078"/>
    <w:rsid w:val="004A6273"/>
    <w:rsid w:val="004B1742"/>
    <w:rsid w:val="004B34C2"/>
    <w:rsid w:val="004C0391"/>
    <w:rsid w:val="004C468A"/>
    <w:rsid w:val="004D1614"/>
    <w:rsid w:val="004D4113"/>
    <w:rsid w:val="004D4194"/>
    <w:rsid w:val="004D5361"/>
    <w:rsid w:val="004D6E56"/>
    <w:rsid w:val="004F6720"/>
    <w:rsid w:val="005278BC"/>
    <w:rsid w:val="00554218"/>
    <w:rsid w:val="0055484A"/>
    <w:rsid w:val="005548DE"/>
    <w:rsid w:val="005872E2"/>
    <w:rsid w:val="005B7E0E"/>
    <w:rsid w:val="005C0C89"/>
    <w:rsid w:val="005D1EB0"/>
    <w:rsid w:val="005F3402"/>
    <w:rsid w:val="005F7F72"/>
    <w:rsid w:val="00600942"/>
    <w:rsid w:val="00605F09"/>
    <w:rsid w:val="0061614B"/>
    <w:rsid w:val="00616EFB"/>
    <w:rsid w:val="0062627D"/>
    <w:rsid w:val="00630C9D"/>
    <w:rsid w:val="00650BA9"/>
    <w:rsid w:val="00652627"/>
    <w:rsid w:val="006A3942"/>
    <w:rsid w:val="006B017F"/>
    <w:rsid w:val="006B309F"/>
    <w:rsid w:val="006D4648"/>
    <w:rsid w:val="006D528A"/>
    <w:rsid w:val="006D5C12"/>
    <w:rsid w:val="006E6960"/>
    <w:rsid w:val="006F3CF4"/>
    <w:rsid w:val="006F67C6"/>
    <w:rsid w:val="00701076"/>
    <w:rsid w:val="00716B1F"/>
    <w:rsid w:val="007214A3"/>
    <w:rsid w:val="0072248B"/>
    <w:rsid w:val="00730C93"/>
    <w:rsid w:val="00733ABD"/>
    <w:rsid w:val="007670A7"/>
    <w:rsid w:val="007730A3"/>
    <w:rsid w:val="00784EA1"/>
    <w:rsid w:val="007A0522"/>
    <w:rsid w:val="007C5443"/>
    <w:rsid w:val="007C6849"/>
    <w:rsid w:val="007D16EE"/>
    <w:rsid w:val="007D3F78"/>
    <w:rsid w:val="007D7E54"/>
    <w:rsid w:val="007E5060"/>
    <w:rsid w:val="007E7CF3"/>
    <w:rsid w:val="00807B0C"/>
    <w:rsid w:val="00815DB2"/>
    <w:rsid w:val="00826100"/>
    <w:rsid w:val="00831550"/>
    <w:rsid w:val="008321A4"/>
    <w:rsid w:val="0083358F"/>
    <w:rsid w:val="00835D75"/>
    <w:rsid w:val="00863A6D"/>
    <w:rsid w:val="00877229"/>
    <w:rsid w:val="0089708D"/>
    <w:rsid w:val="008B0B6D"/>
    <w:rsid w:val="008D1E0F"/>
    <w:rsid w:val="008D52DA"/>
    <w:rsid w:val="008E7EC1"/>
    <w:rsid w:val="00901E70"/>
    <w:rsid w:val="00907483"/>
    <w:rsid w:val="00920BEF"/>
    <w:rsid w:val="00952F81"/>
    <w:rsid w:val="00960684"/>
    <w:rsid w:val="009747D9"/>
    <w:rsid w:val="0097611E"/>
    <w:rsid w:val="00977FA4"/>
    <w:rsid w:val="00987E0B"/>
    <w:rsid w:val="009B158C"/>
    <w:rsid w:val="009D5BD2"/>
    <w:rsid w:val="009E102F"/>
    <w:rsid w:val="00A17DE2"/>
    <w:rsid w:val="00A21648"/>
    <w:rsid w:val="00A30F9D"/>
    <w:rsid w:val="00A36BF9"/>
    <w:rsid w:val="00A37532"/>
    <w:rsid w:val="00A44277"/>
    <w:rsid w:val="00A47DCE"/>
    <w:rsid w:val="00A52711"/>
    <w:rsid w:val="00A54438"/>
    <w:rsid w:val="00A641EC"/>
    <w:rsid w:val="00A8238B"/>
    <w:rsid w:val="00AB06E2"/>
    <w:rsid w:val="00AB310E"/>
    <w:rsid w:val="00AD3743"/>
    <w:rsid w:val="00AD41DC"/>
    <w:rsid w:val="00AF6542"/>
    <w:rsid w:val="00B11941"/>
    <w:rsid w:val="00B21239"/>
    <w:rsid w:val="00B23BDE"/>
    <w:rsid w:val="00B24F78"/>
    <w:rsid w:val="00B261CB"/>
    <w:rsid w:val="00B303C6"/>
    <w:rsid w:val="00B37793"/>
    <w:rsid w:val="00B45AC1"/>
    <w:rsid w:val="00B55FB8"/>
    <w:rsid w:val="00B6609F"/>
    <w:rsid w:val="00B70509"/>
    <w:rsid w:val="00B71CA8"/>
    <w:rsid w:val="00B8066E"/>
    <w:rsid w:val="00B90826"/>
    <w:rsid w:val="00B947AB"/>
    <w:rsid w:val="00BA4853"/>
    <w:rsid w:val="00BB2D58"/>
    <w:rsid w:val="00BC058F"/>
    <w:rsid w:val="00BD4FC4"/>
    <w:rsid w:val="00BE11AA"/>
    <w:rsid w:val="00C04705"/>
    <w:rsid w:val="00C04F56"/>
    <w:rsid w:val="00C26A52"/>
    <w:rsid w:val="00C41497"/>
    <w:rsid w:val="00C61606"/>
    <w:rsid w:val="00C70185"/>
    <w:rsid w:val="00C71D9B"/>
    <w:rsid w:val="00CB36D1"/>
    <w:rsid w:val="00CB3ADD"/>
    <w:rsid w:val="00CC3658"/>
    <w:rsid w:val="00CC7CAF"/>
    <w:rsid w:val="00CD4713"/>
    <w:rsid w:val="00CD6D65"/>
    <w:rsid w:val="00CE04AF"/>
    <w:rsid w:val="00CE3196"/>
    <w:rsid w:val="00D10D73"/>
    <w:rsid w:val="00D13865"/>
    <w:rsid w:val="00D14812"/>
    <w:rsid w:val="00D14EB2"/>
    <w:rsid w:val="00D16E94"/>
    <w:rsid w:val="00D24F31"/>
    <w:rsid w:val="00D323A7"/>
    <w:rsid w:val="00D41BB7"/>
    <w:rsid w:val="00D60B51"/>
    <w:rsid w:val="00D639BB"/>
    <w:rsid w:val="00D76530"/>
    <w:rsid w:val="00D958C9"/>
    <w:rsid w:val="00DA560F"/>
    <w:rsid w:val="00DC29A6"/>
    <w:rsid w:val="00DD2E83"/>
    <w:rsid w:val="00DE7D37"/>
    <w:rsid w:val="00DF40CE"/>
    <w:rsid w:val="00E137C5"/>
    <w:rsid w:val="00E1769E"/>
    <w:rsid w:val="00E36564"/>
    <w:rsid w:val="00E56A8C"/>
    <w:rsid w:val="00E675EE"/>
    <w:rsid w:val="00E70D06"/>
    <w:rsid w:val="00E769F9"/>
    <w:rsid w:val="00E775BF"/>
    <w:rsid w:val="00E82271"/>
    <w:rsid w:val="00E9159F"/>
    <w:rsid w:val="00EA06EE"/>
    <w:rsid w:val="00EA3FF0"/>
    <w:rsid w:val="00EB06EF"/>
    <w:rsid w:val="00EB3DF2"/>
    <w:rsid w:val="00EB44C3"/>
    <w:rsid w:val="00EC1427"/>
    <w:rsid w:val="00EE26AB"/>
    <w:rsid w:val="00EF3829"/>
    <w:rsid w:val="00EF75BD"/>
    <w:rsid w:val="00F12801"/>
    <w:rsid w:val="00F13623"/>
    <w:rsid w:val="00F14A1E"/>
    <w:rsid w:val="00F20E53"/>
    <w:rsid w:val="00F434D4"/>
    <w:rsid w:val="00F66E10"/>
    <w:rsid w:val="00F73B07"/>
    <w:rsid w:val="00F85BD3"/>
    <w:rsid w:val="00F9361C"/>
    <w:rsid w:val="00FA56F8"/>
    <w:rsid w:val="00FB42CB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5:docId w15:val="{7381B0EE-673A-4240-B997-2DC50998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9CA"/>
  </w:style>
  <w:style w:type="paragraph" w:styleId="a5">
    <w:name w:val="footer"/>
    <w:basedOn w:val="a"/>
    <w:link w:val="a6"/>
    <w:uiPriority w:val="99"/>
    <w:unhideWhenUsed/>
    <w:rsid w:val="0003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9CA"/>
  </w:style>
  <w:style w:type="paragraph" w:styleId="a7">
    <w:name w:val="Balloon Text"/>
    <w:basedOn w:val="a"/>
    <w:link w:val="a8"/>
    <w:uiPriority w:val="99"/>
    <w:semiHidden/>
    <w:unhideWhenUsed/>
    <w:rsid w:val="000F7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71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5F7F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5F7F72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5F7F7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5F7F72"/>
    <w:rPr>
      <w:rFonts w:ascii="Century" w:eastAsia="ＭＳ 明朝" w:hAnsi="Century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B72D7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B06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B06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B06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06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B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183B-9939-4FEA-B801-7D097861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1B917094.dotm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</dc:creator>
  <cp:lastModifiedBy>塩山　裕江</cp:lastModifiedBy>
  <cp:revision>2</cp:revision>
  <cp:lastPrinted>2015-02-03T00:37:00Z</cp:lastPrinted>
  <dcterms:created xsi:type="dcterms:W3CDTF">2019-05-17T05:16:00Z</dcterms:created>
  <dcterms:modified xsi:type="dcterms:W3CDTF">2019-05-17T05:16:00Z</dcterms:modified>
</cp:coreProperties>
</file>