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DB5" w:rsidRPr="0032169B" w:rsidRDefault="00456DFF" w:rsidP="00BC2E6B">
      <w:bookmarkStart w:id="0" w:name="_GoBack"/>
      <w:bookmarkEnd w:id="0"/>
      <w:r w:rsidRPr="0032169B">
        <w:rPr>
          <w:rFonts w:hint="eastAsia"/>
        </w:rPr>
        <w:t>別紙第１</w:t>
      </w:r>
      <w:r w:rsidR="004975FA" w:rsidRPr="0032169B">
        <w:rPr>
          <w:rFonts w:hint="eastAsia"/>
        </w:rPr>
        <w:t>１</w:t>
      </w:r>
    </w:p>
    <w:p w:rsidR="00CF1DB5" w:rsidRPr="0032169B" w:rsidRDefault="00CF1DB5" w:rsidP="00CF1DB5">
      <w:pPr>
        <w:jc w:val="center"/>
      </w:pPr>
      <w:r w:rsidRPr="0032169B">
        <w:rPr>
          <w:rFonts w:hint="eastAsia"/>
          <w:kern w:val="0"/>
          <w:sz w:val="28"/>
        </w:rPr>
        <w:t>育児のための</w:t>
      </w:r>
      <w:r w:rsidR="00C65789" w:rsidRPr="0032169B">
        <w:rPr>
          <w:rFonts w:hint="eastAsia"/>
          <w:kern w:val="0"/>
          <w:sz w:val="28"/>
        </w:rPr>
        <w:t>所定外勤務の制限等</w:t>
      </w:r>
      <w:r w:rsidRPr="0032169B">
        <w:rPr>
          <w:rFonts w:hint="eastAsia"/>
          <w:kern w:val="0"/>
          <w:sz w:val="28"/>
        </w:rPr>
        <w:t>申請書</w:t>
      </w:r>
    </w:p>
    <w:tbl>
      <w:tblPr>
        <w:tblpPr w:leftFromText="142" w:rightFromText="142" w:vertAnchor="text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558"/>
        <w:gridCol w:w="1275"/>
        <w:gridCol w:w="709"/>
        <w:gridCol w:w="850"/>
        <w:gridCol w:w="2266"/>
        <w:gridCol w:w="998"/>
      </w:tblGrid>
      <w:tr w:rsidR="0032169B" w:rsidRPr="0032169B" w:rsidTr="00441782">
        <w:trPr>
          <w:trHeight w:val="2702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B5" w:rsidRPr="0032169B" w:rsidRDefault="00CF1DB5" w:rsidP="0002115B">
            <w:r w:rsidRPr="0032169B">
              <w:rPr>
                <w:rFonts w:hint="eastAsia"/>
              </w:rPr>
              <w:t xml:space="preserve">　　　　　　　　　　　　　　　　　　　　　　　　　　</w:t>
            </w:r>
            <w:r w:rsidR="004D1BFC" w:rsidRPr="0032169B">
              <w:rPr>
                <w:rFonts w:hint="eastAsia"/>
              </w:rPr>
              <w:t xml:space="preserve">　</w:t>
            </w:r>
            <w:r w:rsidR="00C72FE2" w:rsidRPr="0032169B">
              <w:rPr>
                <w:rFonts w:hint="eastAsia"/>
              </w:rPr>
              <w:t xml:space="preserve">　　</w:t>
            </w:r>
            <w:r w:rsidR="004D1BFC" w:rsidRPr="0032169B">
              <w:rPr>
                <w:rFonts w:hint="eastAsia"/>
              </w:rPr>
              <w:t xml:space="preserve">　</w:t>
            </w:r>
            <w:r w:rsidR="00EC1FE9" w:rsidRPr="0032169B">
              <w:rPr>
                <w:rFonts w:hint="eastAsia"/>
              </w:rPr>
              <w:t xml:space="preserve">申請年月日　　　</w:t>
            </w:r>
            <w:r w:rsidR="008210C0">
              <w:rPr>
                <w:rFonts w:hint="eastAsia"/>
              </w:rPr>
              <w:t>令和</w:t>
            </w:r>
            <w:r w:rsidR="006C3DFB" w:rsidRPr="0032169B">
              <w:rPr>
                <w:rFonts w:hint="eastAsia"/>
              </w:rPr>
              <w:t xml:space="preserve">　　</w:t>
            </w:r>
            <w:r w:rsidR="00EC1FE9" w:rsidRPr="0032169B">
              <w:rPr>
                <w:rFonts w:hint="eastAsia"/>
              </w:rPr>
              <w:t xml:space="preserve">年　</w:t>
            </w:r>
            <w:r w:rsidR="006C3DFB" w:rsidRPr="0032169B">
              <w:rPr>
                <w:rFonts w:hint="eastAsia"/>
              </w:rPr>
              <w:t xml:space="preserve">　</w:t>
            </w:r>
            <w:r w:rsidR="00EC1FE9" w:rsidRPr="0032169B">
              <w:rPr>
                <w:rFonts w:hint="eastAsia"/>
              </w:rPr>
              <w:t xml:space="preserve">月　</w:t>
            </w:r>
            <w:r w:rsidR="006C3DFB" w:rsidRPr="0032169B">
              <w:rPr>
                <w:rFonts w:hint="eastAsia"/>
              </w:rPr>
              <w:t xml:space="preserve">　</w:t>
            </w:r>
            <w:r w:rsidRPr="0032169B">
              <w:rPr>
                <w:rFonts w:hint="eastAsia"/>
              </w:rPr>
              <w:t>日</w:t>
            </w:r>
          </w:p>
          <w:p w:rsidR="00502B55" w:rsidRPr="0032169B" w:rsidRDefault="00502B55" w:rsidP="0002115B"/>
          <w:p w:rsidR="00CF1DB5" w:rsidRPr="0032169B" w:rsidRDefault="00A17D30" w:rsidP="0002115B">
            <w:pPr>
              <w:rPr>
                <w:u w:val="dotted"/>
              </w:rPr>
            </w:pPr>
            <w:r w:rsidRPr="0032169B">
              <w:rPr>
                <w:rFonts w:hint="eastAsia"/>
              </w:rPr>
              <w:t xml:space="preserve">　　　東　京　大　学　総　</w:t>
            </w:r>
            <w:r w:rsidR="0068450D" w:rsidRPr="0032169B">
              <w:rPr>
                <w:rFonts w:hint="eastAsia"/>
              </w:rPr>
              <w:t xml:space="preserve">長　</w:t>
            </w:r>
            <w:r w:rsidR="00CF1DB5" w:rsidRPr="0032169B">
              <w:rPr>
                <w:rFonts w:hint="eastAsia"/>
              </w:rPr>
              <w:t>殿</w:t>
            </w:r>
          </w:p>
          <w:p w:rsidR="00CF1DB5" w:rsidRPr="0032169B" w:rsidRDefault="00236F47" w:rsidP="0002115B">
            <w:pPr>
              <w:spacing w:line="360" w:lineRule="auto"/>
              <w:rPr>
                <w:u w:val="single"/>
              </w:rPr>
            </w:pPr>
            <w:r w:rsidRPr="0032169B">
              <w:rPr>
                <w:rFonts w:hint="eastAsia"/>
              </w:rPr>
              <w:t xml:space="preserve">　　　　　　　　　　　　　　　　　　　　　　　　　</w:t>
            </w:r>
            <w:r w:rsidR="00CF1DB5" w:rsidRPr="0032169B">
              <w:rPr>
                <w:rFonts w:hint="eastAsia"/>
              </w:rPr>
              <w:t>申請者</w:t>
            </w:r>
            <w:r w:rsidR="00502B55" w:rsidRPr="0032169B">
              <w:rPr>
                <w:rFonts w:hint="eastAsia"/>
              </w:rPr>
              <w:t xml:space="preserve">　</w:t>
            </w:r>
            <w:r w:rsidR="00CF1DB5" w:rsidRPr="0032169B">
              <w:rPr>
                <w:rFonts w:hint="eastAsia"/>
              </w:rPr>
              <w:t xml:space="preserve">　</w:t>
            </w:r>
            <w:r w:rsidR="008776DF" w:rsidRPr="0032169B">
              <w:rPr>
                <w:rFonts w:hint="eastAsia"/>
                <w:u w:val="dotted"/>
              </w:rPr>
              <w:t>所　属</w:t>
            </w:r>
            <w:r w:rsidR="00EC1FE9" w:rsidRPr="0032169B">
              <w:rPr>
                <w:rFonts w:hint="eastAsia"/>
                <w:u w:val="dotted"/>
              </w:rPr>
              <w:t xml:space="preserve">　</w:t>
            </w:r>
            <w:r w:rsidR="006C3DFB" w:rsidRPr="0032169B">
              <w:rPr>
                <w:rFonts w:hint="eastAsia"/>
                <w:u w:val="dotted"/>
              </w:rPr>
              <w:t xml:space="preserve">　　　　　　</w:t>
            </w:r>
            <w:r w:rsidR="00441782" w:rsidRPr="0032169B">
              <w:rPr>
                <w:rFonts w:hint="eastAsia"/>
                <w:u w:val="dotted"/>
              </w:rPr>
              <w:t xml:space="preserve">　</w:t>
            </w:r>
            <w:r w:rsidR="00441782" w:rsidRPr="0032169B">
              <w:rPr>
                <w:u w:val="dotted"/>
              </w:rPr>
              <w:t xml:space="preserve">　　</w:t>
            </w:r>
            <w:r w:rsidRPr="0032169B">
              <w:rPr>
                <w:rFonts w:hint="eastAsia"/>
                <w:u w:val="dotted"/>
              </w:rPr>
              <w:t xml:space="preserve">　</w:t>
            </w:r>
            <w:r w:rsidR="004D1BFC" w:rsidRPr="0032169B">
              <w:rPr>
                <w:rFonts w:hint="eastAsia"/>
                <w:u w:val="dotted"/>
              </w:rPr>
              <w:t xml:space="preserve">　</w:t>
            </w:r>
            <w:r w:rsidR="00CF1DB5" w:rsidRPr="0032169B">
              <w:rPr>
                <w:rFonts w:hint="eastAsia"/>
                <w:u w:val="dotted"/>
              </w:rPr>
              <w:t xml:space="preserve">　　　</w:t>
            </w:r>
          </w:p>
          <w:p w:rsidR="00CF1DB5" w:rsidRPr="0032169B" w:rsidRDefault="00236F47" w:rsidP="0002115B">
            <w:pPr>
              <w:spacing w:line="360" w:lineRule="auto"/>
              <w:rPr>
                <w:u w:val="dotted"/>
              </w:rPr>
            </w:pPr>
            <w:r w:rsidRPr="0032169B">
              <w:rPr>
                <w:rFonts w:hint="eastAsia"/>
              </w:rPr>
              <w:t xml:space="preserve">　　　　　　　　　　　　　　　　　　　　　　　　</w:t>
            </w:r>
            <w:r w:rsidR="00CF1DB5" w:rsidRPr="0032169B">
              <w:rPr>
                <w:rFonts w:hint="eastAsia"/>
              </w:rPr>
              <w:t xml:space="preserve">　　　　　</w:t>
            </w:r>
            <w:r w:rsidR="00502B55" w:rsidRPr="0032169B">
              <w:rPr>
                <w:rFonts w:hint="eastAsia"/>
              </w:rPr>
              <w:t xml:space="preserve">　</w:t>
            </w:r>
            <w:r w:rsidRPr="0032169B">
              <w:rPr>
                <w:rFonts w:hint="eastAsia"/>
                <w:u w:val="dotted"/>
              </w:rPr>
              <w:t>職</w:t>
            </w:r>
            <w:r w:rsidR="00CF1DB5" w:rsidRPr="0032169B">
              <w:rPr>
                <w:rFonts w:hint="eastAsia"/>
                <w:u w:val="dotted"/>
              </w:rPr>
              <w:t xml:space="preserve">　名　　　　</w:t>
            </w:r>
            <w:r w:rsidR="006C3DFB" w:rsidRPr="0032169B">
              <w:rPr>
                <w:rFonts w:hint="eastAsia"/>
                <w:u w:val="dotted"/>
              </w:rPr>
              <w:t xml:space="preserve">　　　　　　　</w:t>
            </w:r>
            <w:r w:rsidR="00EC1FE9" w:rsidRPr="0032169B">
              <w:rPr>
                <w:rFonts w:hint="eastAsia"/>
                <w:u w:val="dotted"/>
              </w:rPr>
              <w:t xml:space="preserve">　　　　</w:t>
            </w:r>
          </w:p>
          <w:p w:rsidR="00CF1DB5" w:rsidRPr="0032169B" w:rsidRDefault="00236F47" w:rsidP="0002115B">
            <w:pPr>
              <w:spacing w:line="360" w:lineRule="auto"/>
              <w:rPr>
                <w:u w:val="dotted"/>
              </w:rPr>
            </w:pPr>
            <w:r w:rsidRPr="0032169B">
              <w:rPr>
                <w:rFonts w:hint="eastAsia"/>
              </w:rPr>
              <w:t xml:space="preserve">　　　　　　　　　　　　　　　　　　　　　　　</w:t>
            </w:r>
            <w:r w:rsidR="00CF1DB5" w:rsidRPr="0032169B">
              <w:rPr>
                <w:rFonts w:hint="eastAsia"/>
              </w:rPr>
              <w:t xml:space="preserve">　　　　　　</w:t>
            </w:r>
            <w:r w:rsidR="00502B55" w:rsidRPr="0032169B">
              <w:rPr>
                <w:rFonts w:hint="eastAsia"/>
              </w:rPr>
              <w:t xml:space="preserve">　</w:t>
            </w:r>
            <w:r w:rsidR="00EC1FE9" w:rsidRPr="0032169B">
              <w:rPr>
                <w:rFonts w:hint="eastAsia"/>
                <w:u w:val="dotted"/>
              </w:rPr>
              <w:t xml:space="preserve">氏　名　　　　</w:t>
            </w:r>
            <w:r w:rsidR="006C3DFB" w:rsidRPr="0032169B">
              <w:rPr>
                <w:rFonts w:hint="eastAsia"/>
                <w:u w:val="dotted"/>
              </w:rPr>
              <w:t xml:space="preserve">　　　　　　　</w:t>
            </w:r>
            <w:r w:rsidR="00EC1FE9" w:rsidRPr="0032169B">
              <w:rPr>
                <w:rFonts w:hint="eastAsia"/>
                <w:u w:val="dotted"/>
              </w:rPr>
              <w:t xml:space="preserve">　　</w:t>
            </w:r>
            <w:r w:rsidR="006C3DFB" w:rsidRPr="0032169B">
              <w:rPr>
                <w:rFonts w:hint="eastAsia"/>
                <w:u w:val="dotted"/>
              </w:rPr>
              <w:t xml:space="preserve">　印</w:t>
            </w:r>
          </w:p>
          <w:p w:rsidR="00CF1DB5" w:rsidRPr="0032169B" w:rsidRDefault="00CF1DB5" w:rsidP="0002115B">
            <w:r w:rsidRPr="0032169B">
              <w:rPr>
                <w:rFonts w:hint="eastAsia"/>
              </w:rPr>
              <w:t xml:space="preserve">　　下記のとおり育児</w:t>
            </w:r>
            <w:r w:rsidR="002519E1" w:rsidRPr="0032169B">
              <w:rPr>
                <w:rFonts w:hint="eastAsia"/>
              </w:rPr>
              <w:t>のための</w:t>
            </w:r>
            <w:r w:rsidR="00C65789" w:rsidRPr="0032169B">
              <w:rPr>
                <w:rFonts w:hint="eastAsia"/>
              </w:rPr>
              <w:t>所定外勤務の制限等</w:t>
            </w:r>
            <w:r w:rsidR="002519E1" w:rsidRPr="0032169B">
              <w:rPr>
                <w:rFonts w:hint="eastAsia"/>
              </w:rPr>
              <w:t>を申請</w:t>
            </w:r>
            <w:r w:rsidRPr="0032169B">
              <w:rPr>
                <w:rFonts w:hint="eastAsia"/>
              </w:rPr>
              <w:t>します。</w:t>
            </w:r>
          </w:p>
        </w:tc>
      </w:tr>
      <w:tr w:rsidR="0032169B" w:rsidRPr="0032169B" w:rsidTr="00127C30">
        <w:trPr>
          <w:cantSplit/>
          <w:trHeight w:val="52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15B" w:rsidRPr="0032169B" w:rsidRDefault="0002115B" w:rsidP="0002115B">
            <w:r w:rsidRPr="0032169B">
              <w:rPr>
                <w:rFonts w:hint="eastAsia"/>
              </w:rPr>
              <w:t>１</w:t>
            </w:r>
            <w:r w:rsidRPr="0032169B">
              <w:rPr>
                <w:rFonts w:hint="eastAsia"/>
              </w:rPr>
              <w:t xml:space="preserve"> </w:t>
            </w:r>
            <w:r w:rsidRPr="0032169B">
              <w:rPr>
                <w:rFonts w:hint="eastAsia"/>
              </w:rPr>
              <w:t>申請に係る子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5B" w:rsidRPr="0032169B" w:rsidRDefault="0002115B" w:rsidP="00441782">
            <w:pPr>
              <w:jc w:val="center"/>
            </w:pPr>
            <w:r w:rsidRPr="0032169B">
              <w:rPr>
                <w:rFonts w:hint="eastAsia"/>
              </w:rPr>
              <w:t>氏　　名</w:t>
            </w:r>
          </w:p>
        </w:tc>
        <w:tc>
          <w:tcPr>
            <w:tcW w:w="6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5B" w:rsidRPr="0032169B" w:rsidRDefault="0002115B" w:rsidP="00441782">
            <w:pPr>
              <w:ind w:firstLineChars="1600" w:firstLine="3076"/>
              <w:rPr>
                <w:strike/>
              </w:rPr>
            </w:pPr>
            <w:r w:rsidRPr="0032169B">
              <w:rPr>
                <w:rFonts w:hint="eastAsia"/>
              </w:rPr>
              <w:t>（続柄：</w:t>
            </w:r>
            <w:r w:rsidRPr="0032169B">
              <w:t xml:space="preserve">　　</w:t>
            </w:r>
            <w:r w:rsidRPr="0032169B">
              <w:rPr>
                <w:rFonts w:hint="eastAsia"/>
              </w:rPr>
              <w:t xml:space="preserve">　</w:t>
            </w:r>
            <w:r w:rsidR="00441782" w:rsidRPr="0032169B">
              <w:t xml:space="preserve">　　</w:t>
            </w:r>
            <w:r w:rsidRPr="0032169B">
              <w:t xml:space="preserve">　　　）</w:t>
            </w:r>
          </w:p>
        </w:tc>
      </w:tr>
      <w:tr w:rsidR="0032169B" w:rsidRPr="0032169B" w:rsidTr="00127C30">
        <w:trPr>
          <w:cantSplit/>
          <w:trHeight w:val="52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5B" w:rsidRPr="0032169B" w:rsidRDefault="0002115B" w:rsidP="0002115B">
            <w:pPr>
              <w:jc w:val="center"/>
              <w:rPr>
                <w:strike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5B" w:rsidRPr="0032169B" w:rsidRDefault="0002115B" w:rsidP="00441782">
            <w:pPr>
              <w:jc w:val="center"/>
            </w:pPr>
            <w:r w:rsidRPr="0032169B">
              <w:rPr>
                <w:rFonts w:hint="eastAsia"/>
              </w:rPr>
              <w:t>生年月日</w:t>
            </w:r>
          </w:p>
        </w:tc>
        <w:tc>
          <w:tcPr>
            <w:tcW w:w="6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5B" w:rsidRPr="0032169B" w:rsidRDefault="00296FF5" w:rsidP="0077165C">
            <w:pPr>
              <w:widowControl/>
              <w:ind w:firstLineChars="200" w:firstLine="385"/>
              <w:rPr>
                <w:strike/>
              </w:rPr>
            </w:pPr>
            <w:r>
              <w:rPr>
                <w:rFonts w:hint="eastAsia"/>
              </w:rPr>
              <w:t>平成</w:t>
            </w:r>
            <w:r>
              <w:t>・</w:t>
            </w:r>
            <w:r w:rsidR="008210C0">
              <w:rPr>
                <w:rFonts w:hint="eastAsia"/>
              </w:rPr>
              <w:t>令和</w:t>
            </w:r>
            <w:r w:rsidR="0002115B" w:rsidRPr="0032169B">
              <w:rPr>
                <w:rFonts w:hint="eastAsia"/>
              </w:rPr>
              <w:t xml:space="preserve">　</w:t>
            </w:r>
            <w:r w:rsidR="00441782" w:rsidRPr="0032169B">
              <w:rPr>
                <w:rFonts w:hint="eastAsia"/>
              </w:rPr>
              <w:t xml:space="preserve">　</w:t>
            </w:r>
            <w:r w:rsidR="0002115B" w:rsidRPr="0032169B">
              <w:rPr>
                <w:rFonts w:hint="eastAsia"/>
              </w:rPr>
              <w:t xml:space="preserve">　年　　</w:t>
            </w:r>
            <w:r w:rsidR="00441782" w:rsidRPr="0032169B">
              <w:rPr>
                <w:rFonts w:hint="eastAsia"/>
              </w:rPr>
              <w:t xml:space="preserve">　</w:t>
            </w:r>
            <w:r w:rsidR="0002115B" w:rsidRPr="0032169B">
              <w:rPr>
                <w:rFonts w:hint="eastAsia"/>
              </w:rPr>
              <w:t xml:space="preserve">月　　</w:t>
            </w:r>
            <w:r w:rsidR="00441782" w:rsidRPr="0032169B">
              <w:rPr>
                <w:rFonts w:hint="eastAsia"/>
              </w:rPr>
              <w:t xml:space="preserve">　</w:t>
            </w:r>
            <w:r w:rsidR="0002115B" w:rsidRPr="0032169B">
              <w:rPr>
                <w:rFonts w:hint="eastAsia"/>
              </w:rPr>
              <w:t>日</w:t>
            </w:r>
          </w:p>
        </w:tc>
      </w:tr>
      <w:tr w:rsidR="0032169B" w:rsidRPr="0032169B" w:rsidTr="00127C30">
        <w:trPr>
          <w:cantSplit/>
          <w:trHeight w:val="22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1EB" w:rsidRPr="0032169B" w:rsidRDefault="00441782" w:rsidP="0002115B">
            <w:pPr>
              <w:rPr>
                <w:szCs w:val="21"/>
              </w:rPr>
            </w:pPr>
            <w:r w:rsidRPr="0032169B">
              <w:rPr>
                <w:rFonts w:hint="eastAsia"/>
                <w:szCs w:val="21"/>
              </w:rPr>
              <w:t>２</w:t>
            </w:r>
            <w:r w:rsidR="006E41EB" w:rsidRPr="0032169B">
              <w:rPr>
                <w:rFonts w:hint="eastAsia"/>
                <w:szCs w:val="21"/>
              </w:rPr>
              <w:t xml:space="preserve"> </w:t>
            </w:r>
            <w:r w:rsidR="006E41EB" w:rsidRPr="0032169B">
              <w:rPr>
                <w:rFonts w:hint="eastAsia"/>
                <w:szCs w:val="21"/>
              </w:rPr>
              <w:t>所定外勤務の</w:t>
            </w:r>
          </w:p>
          <w:p w:rsidR="006E41EB" w:rsidRPr="0032169B" w:rsidRDefault="006E41EB" w:rsidP="0002115B">
            <w:pPr>
              <w:ind w:firstLineChars="150" w:firstLine="288"/>
            </w:pPr>
            <w:r w:rsidRPr="0032169B">
              <w:rPr>
                <w:rFonts w:hint="eastAsia"/>
                <w:szCs w:val="21"/>
              </w:rPr>
              <w:t>制限等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1EB" w:rsidRPr="0032169B" w:rsidRDefault="00B35D62" w:rsidP="0002115B">
            <w:pPr>
              <w:jc w:val="center"/>
            </w:pPr>
            <w:r w:rsidRPr="0032169B">
              <w:rPr>
                <w:rFonts w:hint="eastAsia"/>
              </w:rPr>
              <w:t>区　　　分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1EB" w:rsidRPr="0032169B" w:rsidRDefault="006E41EB" w:rsidP="0002115B">
            <w:pPr>
              <w:jc w:val="center"/>
            </w:pPr>
            <w:r w:rsidRPr="0032169B">
              <w:rPr>
                <w:rFonts w:hint="eastAsia"/>
              </w:rPr>
              <w:t>期　　　　間</w:t>
            </w:r>
          </w:p>
        </w:tc>
      </w:tr>
      <w:tr w:rsidR="0032169B" w:rsidRPr="0032169B" w:rsidTr="00127C30">
        <w:trPr>
          <w:cantSplit/>
          <w:trHeight w:val="94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1EB" w:rsidRPr="0032169B" w:rsidRDefault="006E41EB" w:rsidP="0002115B">
            <w:pPr>
              <w:rPr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1EB" w:rsidRPr="0032169B" w:rsidRDefault="006E41EB" w:rsidP="0002115B">
            <w:r w:rsidRPr="0032169B">
              <w:rPr>
                <w:rFonts w:hint="eastAsia"/>
              </w:rPr>
              <w:t>□　所定外勤務の制限</w:t>
            </w:r>
          </w:p>
          <w:p w:rsidR="006E41EB" w:rsidRPr="0032169B" w:rsidRDefault="006E41EB" w:rsidP="0002115B">
            <w:r w:rsidRPr="0032169B">
              <w:rPr>
                <w:rFonts w:hint="eastAsia"/>
              </w:rPr>
              <w:t>□　法定労働時間を超える勤務の制限</w:t>
            </w:r>
          </w:p>
          <w:p w:rsidR="006E41EB" w:rsidRPr="0032169B" w:rsidRDefault="006E41EB" w:rsidP="0002115B">
            <w:r w:rsidRPr="0032169B">
              <w:rPr>
                <w:rFonts w:hint="eastAsia"/>
              </w:rPr>
              <w:t>□　深夜勤務の制限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1EB" w:rsidRPr="0032169B" w:rsidRDefault="008210C0" w:rsidP="0002115B">
            <w:pPr>
              <w:jc w:val="center"/>
            </w:pPr>
            <w:r>
              <w:rPr>
                <w:rFonts w:hint="eastAsia"/>
              </w:rPr>
              <w:t>令和</w:t>
            </w:r>
            <w:r w:rsidR="006E41EB" w:rsidRPr="0032169B">
              <w:rPr>
                <w:rFonts w:hint="eastAsia"/>
              </w:rPr>
              <w:t xml:space="preserve">　　年　　月　　日から</w:t>
            </w:r>
          </w:p>
          <w:p w:rsidR="006E41EB" w:rsidRPr="0032169B" w:rsidRDefault="008210C0" w:rsidP="0002115B">
            <w:pPr>
              <w:jc w:val="center"/>
            </w:pPr>
            <w:r>
              <w:rPr>
                <w:rFonts w:hint="eastAsia"/>
              </w:rPr>
              <w:t>令和</w:t>
            </w:r>
            <w:r w:rsidR="006E41EB" w:rsidRPr="0032169B">
              <w:rPr>
                <w:rFonts w:hint="eastAsia"/>
              </w:rPr>
              <w:t xml:space="preserve">　　年　　月　　日まで</w:t>
            </w:r>
          </w:p>
        </w:tc>
      </w:tr>
      <w:tr w:rsidR="0032169B" w:rsidRPr="0032169B" w:rsidTr="00127C30">
        <w:trPr>
          <w:cantSplit/>
          <w:trHeight w:val="28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8F5" w:rsidRPr="0032169B" w:rsidRDefault="00EF58F5" w:rsidP="0002115B">
            <w:pPr>
              <w:ind w:left="288" w:hangingChars="150" w:hanging="288"/>
              <w:rPr>
                <w:szCs w:val="21"/>
              </w:rPr>
            </w:pPr>
            <w:r w:rsidRPr="0032169B">
              <w:rPr>
                <w:rFonts w:hint="eastAsia"/>
                <w:szCs w:val="21"/>
              </w:rPr>
              <w:t>３</w:t>
            </w:r>
            <w:r w:rsidRPr="0032169B">
              <w:rPr>
                <w:rFonts w:hint="eastAsia"/>
                <w:szCs w:val="21"/>
              </w:rPr>
              <w:t xml:space="preserve"> </w:t>
            </w:r>
            <w:r w:rsidRPr="0032169B">
              <w:rPr>
                <w:rFonts w:hint="eastAsia"/>
                <w:szCs w:val="21"/>
              </w:rPr>
              <w:t>勤務時間の短縮期間及び時間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8F5" w:rsidRPr="0032169B" w:rsidDel="00EF58F5" w:rsidRDefault="00EF58F5" w:rsidP="0002115B">
            <w:pPr>
              <w:jc w:val="center"/>
            </w:pPr>
            <w:r w:rsidRPr="0032169B">
              <w:rPr>
                <w:rFonts w:hint="eastAsia"/>
              </w:rPr>
              <w:t>所定勤務時間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8F5" w:rsidRPr="0032169B" w:rsidRDefault="00EF58F5" w:rsidP="00EF58F5">
            <w:pPr>
              <w:jc w:val="center"/>
            </w:pPr>
            <w:r w:rsidRPr="0032169B">
              <w:rPr>
                <w:rFonts w:hint="eastAsia"/>
              </w:rPr>
              <w:t xml:space="preserve">　　時　　　分</w:t>
            </w:r>
            <w:r w:rsidRPr="0032169B">
              <w:rPr>
                <w:rFonts w:hint="eastAsia"/>
              </w:rPr>
              <w:t xml:space="preserve"> </w:t>
            </w:r>
            <w:r w:rsidRPr="0032169B">
              <w:rPr>
                <w:rFonts w:hint="eastAsia"/>
              </w:rPr>
              <w:t>～　　　時　　　分</w:t>
            </w:r>
          </w:p>
        </w:tc>
      </w:tr>
      <w:tr w:rsidR="0032169B" w:rsidRPr="0032169B" w:rsidTr="00127C30">
        <w:trPr>
          <w:cantSplit/>
          <w:trHeight w:val="28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C30" w:rsidRPr="0032169B" w:rsidRDefault="00127C30" w:rsidP="00EF58F5">
            <w:pPr>
              <w:ind w:left="288" w:hangingChars="150" w:hanging="288"/>
              <w:rPr>
                <w:szCs w:val="21"/>
              </w:rPr>
            </w:pP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7C30" w:rsidRPr="0032169B" w:rsidRDefault="00127C30" w:rsidP="00EF58F5">
            <w:pPr>
              <w:jc w:val="center"/>
            </w:pPr>
            <w:r w:rsidRPr="0032169B">
              <w:rPr>
                <w:rFonts w:hint="eastAsia"/>
              </w:rPr>
              <w:t>期　　　　　　　　　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30" w:rsidRPr="0032169B" w:rsidRDefault="00127C30" w:rsidP="00EF58F5">
            <w:pPr>
              <w:jc w:val="center"/>
            </w:pPr>
            <w:r w:rsidRPr="0032169B">
              <w:rPr>
                <w:rFonts w:hint="eastAsia"/>
              </w:rPr>
              <w:t>短縮後の勤務時間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30" w:rsidRPr="0032169B" w:rsidRDefault="00127C30" w:rsidP="00EF58F5">
            <w:pPr>
              <w:jc w:val="center"/>
            </w:pPr>
            <w:r w:rsidRPr="0032169B">
              <w:rPr>
                <w:rFonts w:hint="eastAsia"/>
              </w:rPr>
              <w:t>短縮する</w:t>
            </w:r>
          </w:p>
          <w:p w:rsidR="00127C30" w:rsidRPr="0032169B" w:rsidRDefault="00127C30" w:rsidP="00EF58F5">
            <w:pPr>
              <w:jc w:val="center"/>
            </w:pPr>
            <w:r w:rsidRPr="0032169B">
              <w:rPr>
                <w:rFonts w:hint="eastAsia"/>
              </w:rPr>
              <w:t>時間数</w:t>
            </w:r>
          </w:p>
        </w:tc>
      </w:tr>
      <w:tr w:rsidR="0032169B" w:rsidRPr="0032169B" w:rsidTr="00127C30">
        <w:trPr>
          <w:cantSplit/>
          <w:trHeight w:val="99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C30" w:rsidRPr="0032169B" w:rsidRDefault="00127C30" w:rsidP="00EF58F5">
            <w:pPr>
              <w:widowControl/>
              <w:jc w:val="left"/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C30" w:rsidRPr="0032169B" w:rsidRDefault="008210C0" w:rsidP="00EF58F5">
            <w:pPr>
              <w:jc w:val="center"/>
            </w:pPr>
            <w:r>
              <w:rPr>
                <w:rFonts w:hint="eastAsia"/>
              </w:rPr>
              <w:t>令和</w:t>
            </w:r>
            <w:r w:rsidR="00127C30" w:rsidRPr="0032169B">
              <w:rPr>
                <w:rFonts w:hint="eastAsia"/>
              </w:rPr>
              <w:t xml:space="preserve">　　年　　月　　日から</w:t>
            </w:r>
          </w:p>
          <w:p w:rsidR="00127C30" w:rsidRPr="0032169B" w:rsidRDefault="008210C0" w:rsidP="00EF58F5">
            <w:pPr>
              <w:jc w:val="center"/>
            </w:pPr>
            <w:r>
              <w:rPr>
                <w:rFonts w:hint="eastAsia"/>
              </w:rPr>
              <w:t>令和</w:t>
            </w:r>
            <w:r w:rsidR="00127C30" w:rsidRPr="0032169B"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C30" w:rsidRPr="0032169B" w:rsidRDefault="00127C30" w:rsidP="00EF58F5">
            <w:pPr>
              <w:pStyle w:val="a3"/>
              <w:tabs>
                <w:tab w:val="left" w:pos="840"/>
              </w:tabs>
              <w:snapToGrid/>
              <w:ind w:firstLineChars="100" w:firstLine="192"/>
            </w:pPr>
            <w:r w:rsidRPr="0032169B">
              <w:rPr>
                <w:rFonts w:hint="eastAsia"/>
              </w:rPr>
              <w:t>□　毎　日</w:t>
            </w:r>
          </w:p>
          <w:p w:rsidR="00127C30" w:rsidRPr="0032169B" w:rsidRDefault="00127C30" w:rsidP="00EF58F5">
            <w:pPr>
              <w:pStyle w:val="a3"/>
              <w:tabs>
                <w:tab w:val="left" w:pos="840"/>
              </w:tabs>
              <w:snapToGrid/>
              <w:ind w:firstLineChars="100" w:firstLine="192"/>
            </w:pPr>
            <w:r w:rsidRPr="0032169B">
              <w:rPr>
                <w:rFonts w:hint="eastAsia"/>
              </w:rPr>
              <w:t>□　その他</w:t>
            </w:r>
          </w:p>
          <w:p w:rsidR="00127C30" w:rsidRPr="0032169B" w:rsidRDefault="00127C30" w:rsidP="00EF58F5">
            <w:pPr>
              <w:pStyle w:val="a3"/>
              <w:tabs>
                <w:tab w:val="left" w:pos="840"/>
              </w:tabs>
              <w:snapToGrid/>
            </w:pPr>
            <w:r w:rsidRPr="0032169B">
              <w:rPr>
                <w:rFonts w:hint="eastAsia"/>
              </w:rPr>
              <w:t xml:space="preserve">（　　　　　</w:t>
            </w:r>
            <w:r w:rsidRPr="0032169B">
              <w:rPr>
                <w:rFonts w:hint="eastAsia"/>
              </w:rPr>
              <w:t xml:space="preserve"> </w:t>
            </w:r>
            <w:r w:rsidRPr="0032169B">
              <w:rPr>
                <w:rFonts w:hint="eastAsia"/>
              </w:rPr>
              <w:t>）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C30" w:rsidRPr="0032169B" w:rsidRDefault="00127C30" w:rsidP="00127C30">
            <w:r w:rsidRPr="0032169B">
              <w:rPr>
                <w:rFonts w:hint="eastAsia"/>
              </w:rPr>
              <w:t>午前・午後　　時　　分</w:t>
            </w:r>
          </w:p>
          <w:p w:rsidR="00127C30" w:rsidRPr="0032169B" w:rsidRDefault="00127C30" w:rsidP="00127C30">
            <w:pPr>
              <w:ind w:firstLineChars="100" w:firstLine="192"/>
            </w:pPr>
            <w:r w:rsidRPr="0032169B">
              <w:rPr>
                <w:rFonts w:hint="eastAsia"/>
              </w:rPr>
              <w:t>～</w:t>
            </w:r>
            <w:r w:rsidRPr="0032169B">
              <w:rPr>
                <w:rFonts w:hint="eastAsia"/>
              </w:rPr>
              <w:t xml:space="preserve"> </w:t>
            </w:r>
            <w:r w:rsidRPr="0032169B">
              <w:rPr>
                <w:rFonts w:hint="eastAsia"/>
              </w:rPr>
              <w:t>午後　　時　　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C30" w:rsidRPr="0032169B" w:rsidRDefault="00127C30" w:rsidP="00127C30">
            <w:pPr>
              <w:jc w:val="right"/>
            </w:pPr>
            <w:r w:rsidRPr="0032169B">
              <w:rPr>
                <w:rFonts w:hint="eastAsia"/>
              </w:rPr>
              <w:t>時間</w:t>
            </w:r>
          </w:p>
          <w:p w:rsidR="00127C30" w:rsidRPr="0032169B" w:rsidRDefault="00127C30" w:rsidP="00127C30">
            <w:pPr>
              <w:jc w:val="right"/>
            </w:pPr>
            <w:r w:rsidRPr="0032169B">
              <w:rPr>
                <w:rFonts w:hint="eastAsia"/>
              </w:rPr>
              <w:t>分</w:t>
            </w:r>
          </w:p>
        </w:tc>
      </w:tr>
      <w:tr w:rsidR="0032169B" w:rsidRPr="0032169B" w:rsidTr="00127C30">
        <w:trPr>
          <w:cantSplit/>
          <w:trHeight w:val="68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C30" w:rsidRPr="0032169B" w:rsidRDefault="00127C30" w:rsidP="00127C30">
            <w:pPr>
              <w:widowControl/>
              <w:jc w:val="left"/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C30" w:rsidRPr="0032169B" w:rsidRDefault="008210C0" w:rsidP="00127C30">
            <w:pPr>
              <w:jc w:val="center"/>
            </w:pPr>
            <w:r>
              <w:rPr>
                <w:rFonts w:hint="eastAsia"/>
              </w:rPr>
              <w:t>令和</w:t>
            </w:r>
            <w:r w:rsidR="00127C30" w:rsidRPr="0032169B">
              <w:rPr>
                <w:rFonts w:hint="eastAsia"/>
              </w:rPr>
              <w:t xml:space="preserve">　　年　　月　　日から</w:t>
            </w:r>
          </w:p>
          <w:p w:rsidR="00127C30" w:rsidRPr="0032169B" w:rsidRDefault="008210C0" w:rsidP="00127C30">
            <w:pPr>
              <w:jc w:val="center"/>
            </w:pPr>
            <w:r>
              <w:rPr>
                <w:rFonts w:hint="eastAsia"/>
              </w:rPr>
              <w:t>令和</w:t>
            </w:r>
            <w:r w:rsidR="00127C30" w:rsidRPr="0032169B"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C30" w:rsidRPr="0032169B" w:rsidRDefault="00127C30" w:rsidP="00127C30">
            <w:pPr>
              <w:pStyle w:val="a3"/>
              <w:tabs>
                <w:tab w:val="left" w:pos="840"/>
              </w:tabs>
              <w:snapToGrid/>
              <w:ind w:firstLineChars="100" w:firstLine="192"/>
            </w:pPr>
            <w:r w:rsidRPr="0032169B">
              <w:rPr>
                <w:rFonts w:hint="eastAsia"/>
              </w:rPr>
              <w:t>□　毎　日</w:t>
            </w:r>
          </w:p>
          <w:p w:rsidR="00127C30" w:rsidRPr="0032169B" w:rsidRDefault="00127C30" w:rsidP="00127C30">
            <w:pPr>
              <w:pStyle w:val="a3"/>
              <w:tabs>
                <w:tab w:val="left" w:pos="840"/>
              </w:tabs>
              <w:snapToGrid/>
              <w:ind w:firstLineChars="100" w:firstLine="192"/>
            </w:pPr>
            <w:r w:rsidRPr="0032169B">
              <w:rPr>
                <w:rFonts w:hint="eastAsia"/>
              </w:rPr>
              <w:t>□　その他</w:t>
            </w:r>
          </w:p>
          <w:p w:rsidR="00127C30" w:rsidRPr="0032169B" w:rsidRDefault="00127C30" w:rsidP="00127C30">
            <w:pPr>
              <w:pStyle w:val="a3"/>
              <w:tabs>
                <w:tab w:val="left" w:pos="840"/>
              </w:tabs>
              <w:snapToGrid/>
            </w:pPr>
            <w:r w:rsidRPr="0032169B">
              <w:rPr>
                <w:rFonts w:hint="eastAsia"/>
              </w:rPr>
              <w:t xml:space="preserve">（　　　　　</w:t>
            </w:r>
            <w:r w:rsidRPr="0032169B">
              <w:rPr>
                <w:rFonts w:hint="eastAsia"/>
              </w:rPr>
              <w:t xml:space="preserve"> </w:t>
            </w:r>
            <w:r w:rsidRPr="0032169B">
              <w:rPr>
                <w:rFonts w:hint="eastAsia"/>
              </w:rPr>
              <w:t>）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C30" w:rsidRPr="0032169B" w:rsidRDefault="00127C30" w:rsidP="00127C30">
            <w:r w:rsidRPr="0032169B">
              <w:rPr>
                <w:rFonts w:hint="eastAsia"/>
              </w:rPr>
              <w:t>午前・午後　　時　　分</w:t>
            </w:r>
          </w:p>
          <w:p w:rsidR="00127C30" w:rsidRPr="0032169B" w:rsidRDefault="00127C30" w:rsidP="00127C30">
            <w:pPr>
              <w:ind w:firstLineChars="100" w:firstLine="192"/>
            </w:pPr>
            <w:r w:rsidRPr="0032169B">
              <w:rPr>
                <w:rFonts w:hint="eastAsia"/>
              </w:rPr>
              <w:t>～</w:t>
            </w:r>
            <w:r w:rsidRPr="0032169B">
              <w:rPr>
                <w:rFonts w:hint="eastAsia"/>
              </w:rPr>
              <w:t xml:space="preserve"> </w:t>
            </w:r>
            <w:r w:rsidRPr="0032169B">
              <w:rPr>
                <w:rFonts w:hint="eastAsia"/>
              </w:rPr>
              <w:t>午後　　時　　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C30" w:rsidRPr="0032169B" w:rsidRDefault="00127C30" w:rsidP="00127C30">
            <w:pPr>
              <w:jc w:val="right"/>
            </w:pPr>
            <w:r w:rsidRPr="0032169B">
              <w:rPr>
                <w:rFonts w:hint="eastAsia"/>
              </w:rPr>
              <w:t>時間</w:t>
            </w:r>
          </w:p>
          <w:p w:rsidR="00127C30" w:rsidRPr="0032169B" w:rsidRDefault="00127C30" w:rsidP="00127C30">
            <w:pPr>
              <w:jc w:val="right"/>
            </w:pPr>
            <w:r w:rsidRPr="0032169B">
              <w:rPr>
                <w:rFonts w:hint="eastAsia"/>
              </w:rPr>
              <w:t>分</w:t>
            </w:r>
          </w:p>
        </w:tc>
      </w:tr>
      <w:tr w:rsidR="0032169B" w:rsidRPr="0032169B" w:rsidTr="00127C30">
        <w:trPr>
          <w:cantSplit/>
          <w:trHeight w:val="31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8F5" w:rsidRPr="0032169B" w:rsidRDefault="00EF58F5" w:rsidP="00EF58F5">
            <w:pPr>
              <w:pStyle w:val="a3"/>
              <w:tabs>
                <w:tab w:val="left" w:pos="840"/>
              </w:tabs>
              <w:snapToGrid/>
              <w:ind w:left="288" w:hangingChars="150" w:hanging="288"/>
            </w:pPr>
            <w:r w:rsidRPr="0032169B">
              <w:rPr>
                <w:rFonts w:hint="eastAsia"/>
              </w:rPr>
              <w:t>４</w:t>
            </w:r>
            <w:r w:rsidRPr="0032169B">
              <w:rPr>
                <w:rFonts w:hint="eastAsia"/>
              </w:rPr>
              <w:t xml:space="preserve"> </w:t>
            </w:r>
            <w:r w:rsidRPr="0032169B">
              <w:rPr>
                <w:rFonts w:hint="eastAsia"/>
              </w:rPr>
              <w:t>始業・終業時刻の変更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F5" w:rsidRPr="0032169B" w:rsidRDefault="00EF58F5" w:rsidP="00EF58F5">
            <w:pPr>
              <w:jc w:val="center"/>
            </w:pPr>
            <w:r w:rsidRPr="0032169B">
              <w:rPr>
                <w:rFonts w:hint="eastAsia"/>
              </w:rPr>
              <w:t>期　　　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F5" w:rsidRPr="0032169B" w:rsidRDefault="00EF58F5" w:rsidP="00EF58F5">
            <w:pPr>
              <w:jc w:val="center"/>
            </w:pPr>
            <w:r w:rsidRPr="0032169B">
              <w:rPr>
                <w:rFonts w:hint="eastAsia"/>
              </w:rPr>
              <w:t>勤務区分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F5" w:rsidRPr="0032169B" w:rsidRDefault="00EF58F5" w:rsidP="00EF58F5">
            <w:pPr>
              <w:jc w:val="center"/>
            </w:pPr>
            <w:r w:rsidRPr="0032169B">
              <w:rPr>
                <w:rFonts w:hint="eastAsia"/>
              </w:rPr>
              <w:t>始業・終業時刻</w:t>
            </w:r>
          </w:p>
        </w:tc>
      </w:tr>
      <w:tr w:rsidR="0032169B" w:rsidRPr="0032169B" w:rsidTr="00127C30">
        <w:trPr>
          <w:cantSplit/>
          <w:trHeight w:val="93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8F5" w:rsidRPr="0032169B" w:rsidRDefault="00EF58F5" w:rsidP="00EF58F5">
            <w:pPr>
              <w:pStyle w:val="a3"/>
              <w:tabs>
                <w:tab w:val="left" w:pos="840"/>
              </w:tabs>
              <w:snapToGrid/>
              <w:ind w:left="385" w:hangingChars="200" w:hanging="385"/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F5" w:rsidRPr="0032169B" w:rsidRDefault="008210C0" w:rsidP="00EF58F5">
            <w:pPr>
              <w:ind w:left="420" w:hanging="420"/>
              <w:jc w:val="center"/>
            </w:pPr>
            <w:r>
              <w:rPr>
                <w:rFonts w:hint="eastAsia"/>
              </w:rPr>
              <w:t>令和</w:t>
            </w:r>
            <w:r w:rsidR="00EF58F5" w:rsidRPr="0032169B">
              <w:rPr>
                <w:rFonts w:hint="eastAsia"/>
              </w:rPr>
              <w:t xml:space="preserve">　　年　　月　　日から</w:t>
            </w:r>
          </w:p>
          <w:p w:rsidR="00EF58F5" w:rsidRPr="0032169B" w:rsidRDefault="008210C0" w:rsidP="00EF58F5">
            <w:pPr>
              <w:ind w:left="420" w:hanging="420"/>
              <w:jc w:val="center"/>
            </w:pPr>
            <w:r>
              <w:rPr>
                <w:rFonts w:hint="eastAsia"/>
              </w:rPr>
              <w:t>令和</w:t>
            </w:r>
            <w:r w:rsidR="00EF58F5" w:rsidRPr="0032169B"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F5" w:rsidRPr="0032169B" w:rsidRDefault="00EF58F5" w:rsidP="00EF58F5">
            <w:pPr>
              <w:ind w:left="420" w:hanging="420"/>
              <w:jc w:val="center"/>
            </w:pPr>
            <w:r w:rsidRPr="0032169B">
              <w:rPr>
                <w:rFonts w:hint="eastAsia"/>
              </w:rPr>
              <w:t>第</w:t>
            </w:r>
            <w:r w:rsidRPr="0032169B">
              <w:rPr>
                <w:rFonts w:hint="eastAsia"/>
              </w:rPr>
              <w:t xml:space="preserve"> </w:t>
            </w:r>
            <w:r w:rsidRPr="0032169B">
              <w:rPr>
                <w:rFonts w:hint="eastAsia"/>
              </w:rPr>
              <w:t xml:space="preserve">　</w:t>
            </w:r>
            <w:r w:rsidRPr="0032169B">
              <w:rPr>
                <w:rFonts w:hint="eastAsia"/>
              </w:rPr>
              <w:t xml:space="preserve"> </w:t>
            </w:r>
            <w:r w:rsidRPr="0032169B">
              <w:rPr>
                <w:rFonts w:hint="eastAsia"/>
              </w:rPr>
              <w:t>勤務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F5" w:rsidRPr="0032169B" w:rsidRDefault="00EF58F5" w:rsidP="00EF58F5">
            <w:pPr>
              <w:ind w:left="420" w:hanging="420"/>
            </w:pPr>
            <w:r w:rsidRPr="0032169B">
              <w:rPr>
                <w:rFonts w:hint="eastAsia"/>
              </w:rPr>
              <w:t xml:space="preserve">始業：午前・午後　　</w:t>
            </w:r>
            <w:r w:rsidRPr="0032169B">
              <w:rPr>
                <w:rFonts w:hint="eastAsia"/>
              </w:rPr>
              <w:t xml:space="preserve"> </w:t>
            </w:r>
            <w:r w:rsidRPr="0032169B">
              <w:rPr>
                <w:rFonts w:hint="eastAsia"/>
              </w:rPr>
              <w:t xml:space="preserve">　時　　分</w:t>
            </w:r>
          </w:p>
          <w:p w:rsidR="00EF58F5" w:rsidRPr="0032169B" w:rsidRDefault="00EF58F5" w:rsidP="00EF58F5">
            <w:pPr>
              <w:ind w:left="420" w:hanging="420"/>
            </w:pPr>
            <w:r w:rsidRPr="0032169B">
              <w:rPr>
                <w:rFonts w:hint="eastAsia"/>
              </w:rPr>
              <w:t xml:space="preserve">終業：　午後　　　　</w:t>
            </w:r>
            <w:r w:rsidRPr="0032169B">
              <w:rPr>
                <w:rFonts w:hint="eastAsia"/>
              </w:rPr>
              <w:t xml:space="preserve"> </w:t>
            </w:r>
            <w:r w:rsidRPr="0032169B">
              <w:rPr>
                <w:rFonts w:hint="eastAsia"/>
              </w:rPr>
              <w:t xml:space="preserve">　時　　分</w:t>
            </w:r>
          </w:p>
        </w:tc>
      </w:tr>
      <w:tr w:rsidR="0032169B" w:rsidRPr="0032169B" w:rsidTr="00127C30">
        <w:trPr>
          <w:cantSplit/>
          <w:trHeight w:val="1008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8F5" w:rsidRPr="0032169B" w:rsidRDefault="00EF58F5" w:rsidP="00EF58F5">
            <w:pPr>
              <w:pStyle w:val="a3"/>
              <w:tabs>
                <w:tab w:val="left" w:pos="840"/>
              </w:tabs>
              <w:snapToGrid/>
              <w:ind w:left="385" w:hangingChars="200" w:hanging="385"/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F5" w:rsidRPr="0032169B" w:rsidRDefault="008210C0" w:rsidP="00EF58F5">
            <w:pPr>
              <w:ind w:left="420" w:hanging="420"/>
              <w:jc w:val="center"/>
            </w:pPr>
            <w:r>
              <w:rPr>
                <w:rFonts w:hint="eastAsia"/>
              </w:rPr>
              <w:t>令和</w:t>
            </w:r>
            <w:r w:rsidR="00EF58F5" w:rsidRPr="0032169B">
              <w:rPr>
                <w:rFonts w:hint="eastAsia"/>
              </w:rPr>
              <w:t xml:space="preserve">　　年　　月　　日から</w:t>
            </w:r>
          </w:p>
          <w:p w:rsidR="00EF58F5" w:rsidRPr="0032169B" w:rsidRDefault="008210C0" w:rsidP="00EF58F5">
            <w:pPr>
              <w:ind w:left="420" w:hanging="420"/>
              <w:jc w:val="center"/>
            </w:pPr>
            <w:r>
              <w:rPr>
                <w:rFonts w:hint="eastAsia"/>
              </w:rPr>
              <w:t>令和</w:t>
            </w:r>
            <w:r w:rsidR="00EF58F5" w:rsidRPr="0032169B"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F5" w:rsidRPr="0032169B" w:rsidRDefault="00EF58F5" w:rsidP="00EF58F5">
            <w:pPr>
              <w:ind w:left="420" w:hanging="420"/>
              <w:jc w:val="center"/>
            </w:pPr>
            <w:r w:rsidRPr="0032169B">
              <w:rPr>
                <w:rFonts w:hint="eastAsia"/>
              </w:rPr>
              <w:t>第</w:t>
            </w:r>
            <w:r w:rsidRPr="0032169B">
              <w:rPr>
                <w:rFonts w:hint="eastAsia"/>
              </w:rPr>
              <w:t xml:space="preserve"> </w:t>
            </w:r>
            <w:r w:rsidRPr="0032169B">
              <w:rPr>
                <w:rFonts w:hint="eastAsia"/>
              </w:rPr>
              <w:t xml:space="preserve">　</w:t>
            </w:r>
            <w:r w:rsidRPr="0032169B">
              <w:rPr>
                <w:rFonts w:hint="eastAsia"/>
              </w:rPr>
              <w:t xml:space="preserve"> </w:t>
            </w:r>
            <w:r w:rsidRPr="0032169B">
              <w:rPr>
                <w:rFonts w:hint="eastAsia"/>
              </w:rPr>
              <w:t>勤務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F5" w:rsidRPr="0032169B" w:rsidRDefault="00EF58F5" w:rsidP="00EF58F5">
            <w:pPr>
              <w:ind w:left="420" w:hanging="420"/>
            </w:pPr>
            <w:r w:rsidRPr="0032169B">
              <w:rPr>
                <w:rFonts w:hint="eastAsia"/>
              </w:rPr>
              <w:t xml:space="preserve">始業：午前・午後　　</w:t>
            </w:r>
            <w:r w:rsidRPr="0032169B">
              <w:rPr>
                <w:rFonts w:hint="eastAsia"/>
              </w:rPr>
              <w:t xml:space="preserve"> </w:t>
            </w:r>
            <w:r w:rsidRPr="0032169B">
              <w:rPr>
                <w:rFonts w:hint="eastAsia"/>
              </w:rPr>
              <w:t xml:space="preserve">　時　　分</w:t>
            </w:r>
          </w:p>
          <w:p w:rsidR="00EF58F5" w:rsidRPr="0032169B" w:rsidRDefault="00EF58F5" w:rsidP="00EF58F5">
            <w:pPr>
              <w:ind w:left="420" w:hanging="420"/>
            </w:pPr>
            <w:r w:rsidRPr="0032169B">
              <w:rPr>
                <w:rFonts w:hint="eastAsia"/>
              </w:rPr>
              <w:t xml:space="preserve">終業：　午後　　　　</w:t>
            </w:r>
            <w:r w:rsidRPr="0032169B">
              <w:rPr>
                <w:rFonts w:hint="eastAsia"/>
              </w:rPr>
              <w:t xml:space="preserve"> </w:t>
            </w:r>
            <w:r w:rsidRPr="0032169B">
              <w:rPr>
                <w:rFonts w:hint="eastAsia"/>
              </w:rPr>
              <w:t xml:space="preserve">　時　　分</w:t>
            </w:r>
          </w:p>
        </w:tc>
      </w:tr>
      <w:tr w:rsidR="0032169B" w:rsidRPr="0032169B" w:rsidTr="00127C30">
        <w:trPr>
          <w:cantSplit/>
          <w:trHeight w:val="330"/>
        </w:trPr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8F5" w:rsidRPr="0032169B" w:rsidRDefault="00EF58F5" w:rsidP="00EF58F5">
            <w:pPr>
              <w:pStyle w:val="a3"/>
              <w:tabs>
                <w:tab w:val="left" w:pos="840"/>
              </w:tabs>
              <w:ind w:left="288" w:hangingChars="150" w:hanging="288"/>
            </w:pPr>
            <w:r w:rsidRPr="0032169B">
              <w:rPr>
                <w:rFonts w:hint="eastAsia"/>
              </w:rPr>
              <w:t>５</w:t>
            </w:r>
            <w:r w:rsidRPr="0032169B">
              <w:rPr>
                <w:rFonts w:hint="eastAsia"/>
              </w:rPr>
              <w:t xml:space="preserve"> </w:t>
            </w:r>
            <w:r w:rsidRPr="0032169B">
              <w:rPr>
                <w:rFonts w:hint="eastAsia"/>
              </w:rPr>
              <w:t>備　　　考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F5" w:rsidRPr="0032169B" w:rsidRDefault="00EF58F5" w:rsidP="00EF58F5">
            <w:pPr>
              <w:ind w:left="420" w:hanging="420"/>
            </w:pPr>
          </w:p>
          <w:p w:rsidR="00EF58F5" w:rsidRPr="0032169B" w:rsidRDefault="00EF58F5" w:rsidP="00EF58F5">
            <w:pPr>
              <w:ind w:left="420" w:hanging="420"/>
            </w:pPr>
          </w:p>
          <w:p w:rsidR="00EF58F5" w:rsidRPr="0032169B" w:rsidRDefault="00EF58F5" w:rsidP="00EF58F5"/>
        </w:tc>
      </w:tr>
    </w:tbl>
    <w:p w:rsidR="00236F47" w:rsidRPr="0032169B" w:rsidRDefault="00DA4F3B" w:rsidP="00236F47">
      <w:pPr>
        <w:ind w:left="649" w:hangingChars="400" w:hanging="649"/>
        <w:rPr>
          <w:rFonts w:ascii="ＭＳ 明朝" w:hAnsi="ＭＳ 明朝"/>
          <w:sz w:val="18"/>
          <w:szCs w:val="18"/>
        </w:rPr>
      </w:pPr>
      <w:r w:rsidRPr="0032169B">
        <w:rPr>
          <w:rFonts w:hint="eastAsia"/>
          <w:sz w:val="18"/>
          <w:szCs w:val="18"/>
        </w:rPr>
        <w:t>（注</w:t>
      </w:r>
      <w:r w:rsidRPr="0032169B">
        <w:rPr>
          <w:rFonts w:ascii="ＭＳ 明朝" w:hAnsi="ＭＳ 明朝" w:hint="eastAsia"/>
          <w:sz w:val="18"/>
          <w:szCs w:val="18"/>
        </w:rPr>
        <w:t>）①</w:t>
      </w:r>
      <w:r w:rsidR="00236F47" w:rsidRPr="0032169B">
        <w:rPr>
          <w:rFonts w:ascii="ＭＳ 明朝" w:hAnsi="ＭＳ 明朝" w:hint="eastAsia"/>
          <w:sz w:val="16"/>
          <w:szCs w:val="16"/>
        </w:rPr>
        <w:t xml:space="preserve">　</w:t>
      </w:r>
      <w:r w:rsidR="00846E10" w:rsidRPr="0032169B">
        <w:rPr>
          <w:rFonts w:ascii="ＭＳ 明朝" w:hAnsi="ＭＳ 明朝" w:hint="eastAsia"/>
          <w:sz w:val="18"/>
          <w:szCs w:val="18"/>
        </w:rPr>
        <w:t>この申請書には、申請に係る子の氏名、申請</w:t>
      </w:r>
      <w:r w:rsidR="00236F47" w:rsidRPr="0032169B">
        <w:rPr>
          <w:rFonts w:ascii="ＭＳ 明朝" w:hAnsi="ＭＳ 明朝" w:hint="eastAsia"/>
          <w:sz w:val="18"/>
          <w:szCs w:val="18"/>
        </w:rPr>
        <w:t>者との続柄、生年月日を証明する書類（母子健康手帳の出生届出済証明書</w:t>
      </w:r>
      <w:r w:rsidR="00DD17DC" w:rsidRPr="0032169B">
        <w:rPr>
          <w:rFonts w:ascii="ＭＳ 明朝" w:hAnsi="ＭＳ 明朝" w:hint="eastAsia"/>
          <w:sz w:val="18"/>
          <w:szCs w:val="18"/>
        </w:rPr>
        <w:t>等</w:t>
      </w:r>
      <w:r w:rsidR="00236F47" w:rsidRPr="0032169B">
        <w:rPr>
          <w:rFonts w:ascii="ＭＳ 明朝" w:hAnsi="ＭＳ 明朝" w:hint="eastAsia"/>
          <w:sz w:val="18"/>
          <w:szCs w:val="18"/>
        </w:rPr>
        <w:t>）、その他事由を確認するための証明書類を添付すること（写しでも可）。</w:t>
      </w:r>
    </w:p>
    <w:p w:rsidR="00DA4F3B" w:rsidRPr="0032169B" w:rsidRDefault="00D4701A" w:rsidP="00C72FE2">
      <w:pPr>
        <w:ind w:leftChars="222" w:left="589" w:hangingChars="100" w:hanging="162"/>
        <w:rPr>
          <w:rFonts w:ascii="ＭＳ 明朝" w:hAnsi="ＭＳ 明朝"/>
          <w:sz w:val="18"/>
          <w:szCs w:val="18"/>
        </w:rPr>
      </w:pPr>
      <w:r w:rsidRPr="0032169B">
        <w:rPr>
          <w:rFonts w:ascii="ＭＳ 明朝" w:hAnsi="ＭＳ 明朝" w:hint="eastAsia"/>
          <w:sz w:val="18"/>
          <w:szCs w:val="18"/>
        </w:rPr>
        <w:t>②</w:t>
      </w:r>
      <w:r w:rsidR="00DA4F3B" w:rsidRPr="0032169B">
        <w:rPr>
          <w:rFonts w:ascii="ＭＳ 明朝" w:hAnsi="ＭＳ 明朝" w:hint="eastAsia"/>
          <w:sz w:val="18"/>
          <w:szCs w:val="18"/>
        </w:rPr>
        <w:t xml:space="preserve">　</w:t>
      </w:r>
      <w:r w:rsidR="004E1E09" w:rsidRPr="0032169B">
        <w:rPr>
          <w:rFonts w:ascii="ＭＳ 明朝" w:hAnsi="ＭＳ 明朝" w:hint="eastAsia"/>
          <w:sz w:val="18"/>
          <w:szCs w:val="18"/>
        </w:rPr>
        <w:t>勤務時間の短縮が、教職員の申出に基づき取り消された場合は、その旨を裏面に記入すること。</w:t>
      </w:r>
    </w:p>
    <w:p w:rsidR="008D3885" w:rsidRPr="0032169B" w:rsidRDefault="00D4701A" w:rsidP="00C72FE2">
      <w:pPr>
        <w:ind w:leftChars="222" w:left="589" w:hangingChars="100" w:hanging="162"/>
        <w:rPr>
          <w:rFonts w:ascii="ＭＳ 明朝" w:hAnsi="ＭＳ 明朝"/>
          <w:sz w:val="18"/>
          <w:szCs w:val="18"/>
        </w:rPr>
      </w:pPr>
      <w:r w:rsidRPr="0032169B">
        <w:rPr>
          <w:rFonts w:ascii="ＭＳ 明朝" w:hAnsi="ＭＳ 明朝" w:hint="eastAsia"/>
          <w:sz w:val="18"/>
          <w:szCs w:val="18"/>
        </w:rPr>
        <w:t>③</w:t>
      </w:r>
      <w:r w:rsidR="008D3885" w:rsidRPr="0032169B">
        <w:rPr>
          <w:rFonts w:ascii="ＭＳ 明朝" w:hAnsi="ＭＳ 明朝" w:hint="eastAsia"/>
          <w:sz w:val="18"/>
          <w:szCs w:val="18"/>
        </w:rPr>
        <w:t xml:space="preserve">　勤務時間の短縮</w:t>
      </w:r>
      <w:r w:rsidR="008235DD" w:rsidRPr="0032169B">
        <w:rPr>
          <w:rFonts w:ascii="ＭＳ 明朝" w:hAnsi="ＭＳ 明朝" w:hint="eastAsia"/>
          <w:sz w:val="18"/>
          <w:szCs w:val="18"/>
        </w:rPr>
        <w:t>又は始業・終業時刻変更</w:t>
      </w:r>
      <w:r w:rsidR="008D3885" w:rsidRPr="0032169B">
        <w:rPr>
          <w:rFonts w:ascii="ＭＳ 明朝" w:hAnsi="ＭＳ 明朝" w:hint="eastAsia"/>
          <w:sz w:val="18"/>
          <w:szCs w:val="18"/>
        </w:rPr>
        <w:t>の期間及</w:t>
      </w:r>
      <w:r w:rsidR="008235DD" w:rsidRPr="0032169B">
        <w:rPr>
          <w:rFonts w:ascii="ＭＳ 明朝" w:hAnsi="ＭＳ 明朝" w:hint="eastAsia"/>
          <w:sz w:val="18"/>
          <w:szCs w:val="18"/>
        </w:rPr>
        <w:t>び時間等を変更する場合は、各</w:t>
      </w:r>
      <w:r w:rsidR="008D3885" w:rsidRPr="0032169B">
        <w:rPr>
          <w:rFonts w:ascii="ＭＳ 明朝" w:hAnsi="ＭＳ 明朝" w:hint="eastAsia"/>
          <w:sz w:val="18"/>
          <w:szCs w:val="18"/>
        </w:rPr>
        <w:t>欄</w:t>
      </w:r>
      <w:r w:rsidR="008235DD" w:rsidRPr="0032169B">
        <w:rPr>
          <w:rFonts w:ascii="ＭＳ 明朝" w:hAnsi="ＭＳ 明朝" w:hint="eastAsia"/>
          <w:sz w:val="18"/>
          <w:szCs w:val="18"/>
        </w:rPr>
        <w:t>の下段</w:t>
      </w:r>
      <w:r w:rsidR="00622D4C" w:rsidRPr="0032169B">
        <w:rPr>
          <w:rFonts w:ascii="ＭＳ 明朝" w:hAnsi="ＭＳ 明朝" w:hint="eastAsia"/>
          <w:sz w:val="18"/>
          <w:szCs w:val="18"/>
        </w:rPr>
        <w:t>に記入すること。</w:t>
      </w:r>
    </w:p>
    <w:p w:rsidR="00DA4F3B" w:rsidRPr="0032169B" w:rsidRDefault="00D4701A" w:rsidP="00C72FE2">
      <w:pPr>
        <w:ind w:firstLineChars="262" w:firstLine="425"/>
        <w:rPr>
          <w:rFonts w:ascii="ＭＳ 明朝" w:hAnsi="ＭＳ 明朝"/>
          <w:sz w:val="18"/>
          <w:szCs w:val="18"/>
        </w:rPr>
      </w:pPr>
      <w:r w:rsidRPr="0032169B">
        <w:rPr>
          <w:rFonts w:ascii="ＭＳ 明朝" w:hAnsi="ＭＳ 明朝" w:hint="eastAsia"/>
          <w:sz w:val="18"/>
          <w:szCs w:val="18"/>
        </w:rPr>
        <w:t>④</w:t>
      </w:r>
      <w:r w:rsidR="00DA4F3B" w:rsidRPr="0032169B">
        <w:rPr>
          <w:rFonts w:ascii="ＭＳ 明朝" w:hAnsi="ＭＳ 明朝" w:hint="eastAsia"/>
          <w:sz w:val="18"/>
          <w:szCs w:val="18"/>
        </w:rPr>
        <w:t xml:space="preserve">　該当する□にはレ印</w:t>
      </w:r>
      <w:r w:rsidR="0087771C" w:rsidRPr="0032169B">
        <w:rPr>
          <w:rFonts w:ascii="ＭＳ 明朝" w:hAnsi="ＭＳ 明朝" w:hint="eastAsia"/>
          <w:sz w:val="18"/>
          <w:szCs w:val="18"/>
        </w:rPr>
        <w:t>又は■</w:t>
      </w:r>
      <w:r w:rsidR="00DA4F3B" w:rsidRPr="0032169B">
        <w:rPr>
          <w:rFonts w:ascii="ＭＳ 明朝" w:hAnsi="ＭＳ 明朝" w:hint="eastAsia"/>
          <w:sz w:val="18"/>
          <w:szCs w:val="18"/>
        </w:rPr>
        <w:t>を記入すること。</w:t>
      </w:r>
    </w:p>
    <w:p w:rsidR="00C61CC2" w:rsidRPr="0032169B" w:rsidRDefault="00DA4F3B" w:rsidP="00CF1DB5">
      <w:r w:rsidRPr="0032169B">
        <w:br w:type="page"/>
      </w:r>
    </w:p>
    <w:p w:rsidR="002519E1" w:rsidRPr="0032169B" w:rsidRDefault="004D1BFC" w:rsidP="00CF1DB5">
      <w:r w:rsidRPr="0032169B">
        <w:rPr>
          <w:rFonts w:hint="eastAsia"/>
        </w:rPr>
        <w:lastRenderedPageBreak/>
        <w:t>（裏面）</w:t>
      </w:r>
      <w:r w:rsidR="00EF58F5" w:rsidRPr="0032169B">
        <w:rPr>
          <w:rFonts w:hint="eastAsia"/>
        </w:rPr>
        <w:t>勤務時間の短縮の取り消し</w:t>
      </w:r>
    </w:p>
    <w:p w:rsidR="00354EE9" w:rsidRPr="0032169B" w:rsidRDefault="00354EE9" w:rsidP="00354EE9">
      <w:pPr>
        <w:ind w:leftChars="100" w:left="192"/>
      </w:pPr>
      <w:r w:rsidRPr="0032169B">
        <w:rPr>
          <w:rFonts w:hint="eastAsia"/>
        </w:rPr>
        <w:t>年次有給休暇を取得する等、当該日における勤務時間の短縮を取り消す必要がある場合には、必要事項を記入し、事前に</w:t>
      </w:r>
      <w:r w:rsidR="00127C30" w:rsidRPr="0032169B">
        <w:rPr>
          <w:rFonts w:hint="eastAsia"/>
        </w:rPr>
        <w:t>解除の</w:t>
      </w:r>
      <w:r w:rsidRPr="0032169B">
        <w:rPr>
          <w:rFonts w:hint="eastAsia"/>
        </w:rPr>
        <w:t>承認を</w:t>
      </w:r>
      <w:r w:rsidR="00127C30" w:rsidRPr="0032169B">
        <w:rPr>
          <w:rFonts w:hint="eastAsia"/>
        </w:rPr>
        <w:t>受ける</w:t>
      </w:r>
      <w:r w:rsidRPr="0032169B">
        <w:rPr>
          <w:rFonts w:hint="eastAsia"/>
        </w:rPr>
        <w:t>こと。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59"/>
        <w:gridCol w:w="1560"/>
        <w:gridCol w:w="1129"/>
        <w:gridCol w:w="850"/>
        <w:gridCol w:w="1423"/>
        <w:gridCol w:w="1030"/>
        <w:gridCol w:w="1375"/>
      </w:tblGrid>
      <w:tr w:rsidR="0032169B" w:rsidRPr="0032169B" w:rsidTr="00127C30">
        <w:trPr>
          <w:cantSplit/>
          <w:trHeight w:val="796"/>
          <w:jc w:val="center"/>
        </w:trPr>
        <w:tc>
          <w:tcPr>
            <w:tcW w:w="1134" w:type="dxa"/>
            <w:tcBorders>
              <w:bottom w:val="nil"/>
              <w:right w:val="single" w:sz="4" w:space="0" w:color="auto"/>
            </w:tcBorders>
            <w:vAlign w:val="center"/>
          </w:tcPr>
          <w:p w:rsidR="00B21563" w:rsidRPr="0032169B" w:rsidRDefault="00127C30" w:rsidP="00D62699">
            <w:pPr>
              <w:jc w:val="center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短縮</w:t>
            </w:r>
            <w:r w:rsidR="00B21563" w:rsidRPr="0032169B">
              <w:rPr>
                <w:rFonts w:hint="eastAsia"/>
                <w:sz w:val="20"/>
                <w:szCs w:val="20"/>
              </w:rPr>
              <w:t>取消し</w:t>
            </w:r>
          </w:p>
          <w:p w:rsidR="00B21563" w:rsidRPr="0032169B" w:rsidRDefault="00B21563" w:rsidP="00D62699">
            <w:pPr>
              <w:jc w:val="center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対象日</w:t>
            </w:r>
          </w:p>
        </w:tc>
        <w:tc>
          <w:tcPr>
            <w:tcW w:w="311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B21563" w:rsidRPr="0032169B" w:rsidRDefault="00127C30" w:rsidP="00D62699">
            <w:pPr>
              <w:jc w:val="center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短縮</w:t>
            </w:r>
            <w:r w:rsidR="00B21563" w:rsidRPr="0032169B">
              <w:rPr>
                <w:rFonts w:hint="eastAsia"/>
                <w:sz w:val="20"/>
                <w:szCs w:val="20"/>
              </w:rPr>
              <w:t>取消し後の勤務時間</w:t>
            </w:r>
          </w:p>
        </w:tc>
        <w:tc>
          <w:tcPr>
            <w:tcW w:w="1129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7C30" w:rsidRPr="0032169B" w:rsidRDefault="00127C30" w:rsidP="00127C30">
            <w:pPr>
              <w:jc w:val="center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短縮</w:t>
            </w:r>
            <w:r w:rsidR="00B21563" w:rsidRPr="0032169B">
              <w:rPr>
                <w:rFonts w:hint="eastAsia"/>
                <w:sz w:val="20"/>
                <w:szCs w:val="20"/>
              </w:rPr>
              <w:t>取消し</w:t>
            </w:r>
          </w:p>
          <w:p w:rsidR="00127C30" w:rsidRPr="0032169B" w:rsidRDefault="00B21563" w:rsidP="00127C30">
            <w:pPr>
              <w:jc w:val="center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後の短縮</w:t>
            </w:r>
          </w:p>
          <w:p w:rsidR="00127C30" w:rsidRPr="0032169B" w:rsidRDefault="00B21563" w:rsidP="00127C30">
            <w:pPr>
              <w:jc w:val="center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時間数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1563" w:rsidRPr="0032169B" w:rsidRDefault="00B21563" w:rsidP="00127C30">
            <w:pPr>
              <w:jc w:val="center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本人印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1563" w:rsidRPr="0032169B" w:rsidRDefault="00B21563" w:rsidP="00D62699">
            <w:pPr>
              <w:jc w:val="center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決　　裁</w:t>
            </w:r>
          </w:p>
        </w:tc>
        <w:tc>
          <w:tcPr>
            <w:tcW w:w="103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7C30" w:rsidRPr="0032169B" w:rsidRDefault="00B21563" w:rsidP="00C61CC2">
            <w:pPr>
              <w:widowControl/>
              <w:jc w:val="center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勤務時間管理員</w:t>
            </w:r>
          </w:p>
          <w:p w:rsidR="00B21563" w:rsidRPr="0032169B" w:rsidRDefault="00B21563" w:rsidP="00C61CC2">
            <w:pPr>
              <w:widowControl/>
              <w:jc w:val="center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処理</w:t>
            </w:r>
          </w:p>
        </w:tc>
        <w:tc>
          <w:tcPr>
            <w:tcW w:w="1375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1563" w:rsidRPr="0032169B" w:rsidRDefault="00B21563" w:rsidP="00C61CC2">
            <w:pPr>
              <w:jc w:val="center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32169B" w:rsidRPr="0032169B" w:rsidTr="00127C30">
        <w:trPr>
          <w:cantSplit/>
          <w:trHeight w:val="345"/>
          <w:jc w:val="center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1563" w:rsidRPr="0032169B" w:rsidRDefault="00B21563" w:rsidP="00C61CC2">
            <w:pPr>
              <w:jc w:val="center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日　付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21563" w:rsidRPr="0032169B" w:rsidRDefault="00B21563" w:rsidP="00C61CC2">
            <w:pPr>
              <w:jc w:val="center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始業時刻</w:t>
            </w:r>
          </w:p>
        </w:tc>
        <w:tc>
          <w:tcPr>
            <w:tcW w:w="1560" w:type="dxa"/>
            <w:tcBorders>
              <w:left w:val="dotted" w:sz="4" w:space="0" w:color="auto"/>
            </w:tcBorders>
            <w:vAlign w:val="center"/>
          </w:tcPr>
          <w:p w:rsidR="00B21563" w:rsidRPr="0032169B" w:rsidRDefault="00B21563" w:rsidP="00C61CC2">
            <w:pPr>
              <w:jc w:val="center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終業時刻</w:t>
            </w:r>
          </w:p>
        </w:tc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21563" w:rsidRPr="0032169B" w:rsidRDefault="00B21563" w:rsidP="00C6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563" w:rsidRPr="0032169B" w:rsidRDefault="00B21563" w:rsidP="00D62699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right w:val="single" w:sz="4" w:space="0" w:color="auto"/>
            </w:tcBorders>
          </w:tcPr>
          <w:p w:rsidR="00B21563" w:rsidRPr="0032169B" w:rsidRDefault="00B21563" w:rsidP="00D62699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right w:val="single" w:sz="4" w:space="0" w:color="auto"/>
            </w:tcBorders>
          </w:tcPr>
          <w:p w:rsidR="00B21563" w:rsidRPr="0032169B" w:rsidRDefault="00B21563" w:rsidP="00D62699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right w:val="single" w:sz="4" w:space="0" w:color="auto"/>
            </w:tcBorders>
          </w:tcPr>
          <w:p w:rsidR="00B21563" w:rsidRPr="0032169B" w:rsidRDefault="00B21563" w:rsidP="00D62699">
            <w:pPr>
              <w:rPr>
                <w:sz w:val="20"/>
                <w:szCs w:val="20"/>
              </w:rPr>
            </w:pPr>
          </w:p>
        </w:tc>
      </w:tr>
      <w:tr w:rsidR="0032169B" w:rsidRPr="0032169B" w:rsidTr="00127C30">
        <w:trPr>
          <w:cantSplit/>
          <w:trHeight w:val="730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84" w:rsidRPr="0032169B" w:rsidRDefault="007E4184" w:rsidP="00A17D30">
            <w:pPr>
              <w:jc w:val="lef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年　月　日</w:t>
            </w:r>
          </w:p>
          <w:p w:rsidR="00A17D30" w:rsidRPr="0032169B" w:rsidRDefault="00A17D30" w:rsidP="00354EE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4184" w:rsidRPr="0032169B" w:rsidRDefault="007E4184" w:rsidP="00354EE9">
            <w:pPr>
              <w:widowControl/>
              <w:tabs>
                <w:tab w:val="left" w:pos="1319"/>
              </w:tabs>
              <w:ind w:right="42" w:firstLineChars="300" w:firstLine="487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>時</w:t>
            </w:r>
            <w:r w:rsidR="00837252" w:rsidRPr="0032169B">
              <w:rPr>
                <w:rFonts w:hint="eastAsia"/>
                <w:sz w:val="18"/>
                <w:szCs w:val="18"/>
              </w:rPr>
              <w:t xml:space="preserve">  </w:t>
            </w:r>
            <w:r w:rsidR="00B21563" w:rsidRPr="0032169B">
              <w:rPr>
                <w:rFonts w:hint="eastAsia"/>
                <w:sz w:val="18"/>
                <w:szCs w:val="18"/>
              </w:rPr>
              <w:t xml:space="preserve">　</w:t>
            </w:r>
            <w:r w:rsidR="00837252"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E4184" w:rsidRPr="0032169B" w:rsidRDefault="00B21563" w:rsidP="00B21563">
            <w:pPr>
              <w:widowControl/>
              <w:ind w:right="43" w:firstLineChars="200" w:firstLine="325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 xml:space="preserve">　</w:t>
            </w:r>
            <w:r w:rsidR="007E4184" w:rsidRPr="0032169B">
              <w:rPr>
                <w:rFonts w:hint="eastAsia"/>
                <w:sz w:val="18"/>
                <w:szCs w:val="18"/>
              </w:rPr>
              <w:t>時</w:t>
            </w:r>
            <w:r w:rsidR="00837252" w:rsidRPr="0032169B">
              <w:rPr>
                <w:rFonts w:hint="eastAsia"/>
                <w:sz w:val="18"/>
                <w:szCs w:val="18"/>
              </w:rPr>
              <w:t xml:space="preserve">    </w:t>
            </w:r>
            <w:r w:rsidRPr="0032169B">
              <w:rPr>
                <w:rFonts w:hint="eastAsia"/>
                <w:sz w:val="18"/>
                <w:szCs w:val="18"/>
              </w:rPr>
              <w:t xml:space="preserve">　</w:t>
            </w:r>
            <w:r w:rsidR="007E4184" w:rsidRPr="0032169B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12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E4184" w:rsidRPr="0032169B" w:rsidRDefault="007E4184" w:rsidP="00354EE9">
            <w:pPr>
              <w:ind w:firstLineChars="100" w:firstLine="182"/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時</w:t>
            </w:r>
            <w:r w:rsidR="00B56CFA" w:rsidRPr="0032169B">
              <w:rPr>
                <w:rFonts w:hint="eastAsia"/>
                <w:sz w:val="20"/>
                <w:szCs w:val="20"/>
              </w:rPr>
              <w:t>間</w:t>
            </w:r>
          </w:p>
          <w:p w:rsidR="007E4184" w:rsidRPr="0032169B" w:rsidRDefault="00A17D30" w:rsidP="00354EE9">
            <w:pPr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 xml:space="preserve">　　</w:t>
            </w:r>
            <w:r w:rsidR="007E4184" w:rsidRPr="0032169B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E4184" w:rsidRPr="0032169B" w:rsidRDefault="007E4184" w:rsidP="00837252">
            <w:pPr>
              <w:jc w:val="left"/>
              <w:rPr>
                <w:sz w:val="24"/>
              </w:rPr>
            </w:pPr>
          </w:p>
        </w:tc>
        <w:tc>
          <w:tcPr>
            <w:tcW w:w="1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E4184" w:rsidRPr="0032169B" w:rsidRDefault="007E4184" w:rsidP="00A17D3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E4184" w:rsidRPr="0032169B" w:rsidRDefault="007E4184" w:rsidP="00A17D30">
            <w:pPr>
              <w:widowControl/>
              <w:jc w:val="left"/>
              <w:rPr>
                <w:sz w:val="20"/>
                <w:szCs w:val="20"/>
              </w:rPr>
            </w:pPr>
          </w:p>
          <w:p w:rsidR="007E4184" w:rsidRPr="0032169B" w:rsidRDefault="007E4184" w:rsidP="00A17D3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E4184" w:rsidRPr="0032169B" w:rsidRDefault="007E4184" w:rsidP="00A17D30">
            <w:pPr>
              <w:widowControl/>
              <w:jc w:val="left"/>
              <w:rPr>
                <w:sz w:val="20"/>
                <w:szCs w:val="20"/>
              </w:rPr>
            </w:pPr>
          </w:p>
          <w:p w:rsidR="007E4184" w:rsidRPr="0032169B" w:rsidRDefault="007E4184" w:rsidP="00A17D30">
            <w:pPr>
              <w:jc w:val="left"/>
              <w:rPr>
                <w:sz w:val="20"/>
                <w:szCs w:val="20"/>
              </w:rPr>
            </w:pPr>
          </w:p>
        </w:tc>
      </w:tr>
      <w:tr w:rsidR="0032169B" w:rsidRPr="0032169B" w:rsidTr="00127C30">
        <w:trPr>
          <w:cantSplit/>
          <w:trHeight w:val="730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年　月　日</w:t>
            </w: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tabs>
                <w:tab w:val="left" w:pos="1319"/>
              </w:tabs>
              <w:ind w:right="42" w:firstLineChars="300" w:firstLine="487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>時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 xml:space="preserve">　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ind w:right="43" w:firstLineChars="200" w:firstLine="325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 xml:space="preserve">　時</w:t>
            </w:r>
            <w:r w:rsidRPr="0032169B">
              <w:rPr>
                <w:rFonts w:hint="eastAsia"/>
                <w:sz w:val="18"/>
                <w:szCs w:val="18"/>
              </w:rPr>
              <w:t xml:space="preserve">    </w:t>
            </w:r>
            <w:r w:rsidRPr="0032169B">
              <w:rPr>
                <w:rFonts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12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ind w:firstLineChars="100" w:firstLine="182"/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時間</w:t>
            </w:r>
          </w:p>
          <w:p w:rsidR="00127C30" w:rsidRPr="0032169B" w:rsidRDefault="00127C30" w:rsidP="004D6754">
            <w:pPr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 xml:space="preserve">　　分</w:t>
            </w: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4"/>
              </w:rPr>
            </w:pPr>
          </w:p>
        </w:tc>
        <w:tc>
          <w:tcPr>
            <w:tcW w:w="1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</w:tr>
      <w:tr w:rsidR="0032169B" w:rsidRPr="0032169B" w:rsidTr="00127C30">
        <w:trPr>
          <w:cantSplit/>
          <w:trHeight w:val="730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年　月　日</w:t>
            </w: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tabs>
                <w:tab w:val="left" w:pos="1319"/>
              </w:tabs>
              <w:ind w:right="42" w:firstLineChars="300" w:firstLine="487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>時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 xml:space="preserve">　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ind w:right="43" w:firstLineChars="200" w:firstLine="325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 xml:space="preserve">　時</w:t>
            </w:r>
            <w:r w:rsidRPr="0032169B">
              <w:rPr>
                <w:rFonts w:hint="eastAsia"/>
                <w:sz w:val="18"/>
                <w:szCs w:val="18"/>
              </w:rPr>
              <w:t xml:space="preserve">    </w:t>
            </w:r>
            <w:r w:rsidRPr="0032169B">
              <w:rPr>
                <w:rFonts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12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ind w:firstLineChars="100" w:firstLine="182"/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時間</w:t>
            </w:r>
          </w:p>
          <w:p w:rsidR="00127C30" w:rsidRPr="0032169B" w:rsidRDefault="00127C30" w:rsidP="004D6754">
            <w:pPr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 xml:space="preserve">　　分</w:t>
            </w: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4"/>
              </w:rPr>
            </w:pPr>
          </w:p>
        </w:tc>
        <w:tc>
          <w:tcPr>
            <w:tcW w:w="1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</w:tr>
      <w:tr w:rsidR="0032169B" w:rsidRPr="0032169B" w:rsidTr="00127C30">
        <w:trPr>
          <w:cantSplit/>
          <w:trHeight w:val="730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年　月　日</w:t>
            </w: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tabs>
                <w:tab w:val="left" w:pos="1319"/>
              </w:tabs>
              <w:ind w:right="42" w:firstLineChars="300" w:firstLine="487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>時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 xml:space="preserve">　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ind w:right="43" w:firstLineChars="200" w:firstLine="325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 xml:space="preserve">　時</w:t>
            </w:r>
            <w:r w:rsidRPr="0032169B">
              <w:rPr>
                <w:rFonts w:hint="eastAsia"/>
                <w:sz w:val="18"/>
                <w:szCs w:val="18"/>
              </w:rPr>
              <w:t xml:space="preserve">    </w:t>
            </w:r>
            <w:r w:rsidRPr="0032169B">
              <w:rPr>
                <w:rFonts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12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ind w:firstLineChars="100" w:firstLine="182"/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時間</w:t>
            </w:r>
          </w:p>
          <w:p w:rsidR="00127C30" w:rsidRPr="0032169B" w:rsidRDefault="00127C30" w:rsidP="004D6754">
            <w:pPr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 xml:space="preserve">　　分</w:t>
            </w: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4"/>
              </w:rPr>
            </w:pPr>
          </w:p>
        </w:tc>
        <w:tc>
          <w:tcPr>
            <w:tcW w:w="1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</w:tr>
      <w:tr w:rsidR="0032169B" w:rsidRPr="0032169B" w:rsidTr="00127C30">
        <w:trPr>
          <w:cantSplit/>
          <w:trHeight w:val="730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年　月　日</w:t>
            </w: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tabs>
                <w:tab w:val="left" w:pos="1319"/>
              </w:tabs>
              <w:ind w:right="42" w:firstLineChars="300" w:firstLine="487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>時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 xml:space="preserve">　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ind w:right="43" w:firstLineChars="200" w:firstLine="325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 xml:space="preserve">　時</w:t>
            </w:r>
            <w:r w:rsidRPr="0032169B">
              <w:rPr>
                <w:rFonts w:hint="eastAsia"/>
                <w:sz w:val="18"/>
                <w:szCs w:val="18"/>
              </w:rPr>
              <w:t xml:space="preserve">    </w:t>
            </w:r>
            <w:r w:rsidRPr="0032169B">
              <w:rPr>
                <w:rFonts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12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ind w:firstLineChars="100" w:firstLine="182"/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時間</w:t>
            </w:r>
          </w:p>
          <w:p w:rsidR="00127C30" w:rsidRPr="0032169B" w:rsidRDefault="00127C30" w:rsidP="004D6754">
            <w:pPr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 xml:space="preserve">　　分</w:t>
            </w: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4"/>
              </w:rPr>
            </w:pPr>
          </w:p>
        </w:tc>
        <w:tc>
          <w:tcPr>
            <w:tcW w:w="1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</w:tr>
      <w:tr w:rsidR="0032169B" w:rsidRPr="0032169B" w:rsidTr="00127C30">
        <w:trPr>
          <w:cantSplit/>
          <w:trHeight w:val="730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年　月　日</w:t>
            </w: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tabs>
                <w:tab w:val="left" w:pos="1319"/>
              </w:tabs>
              <w:ind w:right="42" w:firstLineChars="300" w:firstLine="487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>時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 xml:space="preserve">　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ind w:right="43" w:firstLineChars="200" w:firstLine="325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 xml:space="preserve">　時</w:t>
            </w:r>
            <w:r w:rsidRPr="0032169B">
              <w:rPr>
                <w:rFonts w:hint="eastAsia"/>
                <w:sz w:val="18"/>
                <w:szCs w:val="18"/>
              </w:rPr>
              <w:t xml:space="preserve">    </w:t>
            </w:r>
            <w:r w:rsidRPr="0032169B">
              <w:rPr>
                <w:rFonts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12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ind w:firstLineChars="100" w:firstLine="182"/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時間</w:t>
            </w:r>
          </w:p>
          <w:p w:rsidR="00127C30" w:rsidRPr="0032169B" w:rsidRDefault="00127C30" w:rsidP="004D6754">
            <w:pPr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 xml:space="preserve">　　分</w:t>
            </w: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4"/>
              </w:rPr>
            </w:pPr>
          </w:p>
        </w:tc>
        <w:tc>
          <w:tcPr>
            <w:tcW w:w="1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</w:tr>
      <w:tr w:rsidR="0032169B" w:rsidRPr="0032169B" w:rsidTr="00127C30">
        <w:trPr>
          <w:cantSplit/>
          <w:trHeight w:val="730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年　月　日</w:t>
            </w: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tabs>
                <w:tab w:val="left" w:pos="1319"/>
              </w:tabs>
              <w:ind w:right="42" w:firstLineChars="300" w:firstLine="487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>時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 xml:space="preserve">　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ind w:right="43" w:firstLineChars="200" w:firstLine="325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 xml:space="preserve">　時</w:t>
            </w:r>
            <w:r w:rsidRPr="0032169B">
              <w:rPr>
                <w:rFonts w:hint="eastAsia"/>
                <w:sz w:val="18"/>
                <w:szCs w:val="18"/>
              </w:rPr>
              <w:t xml:space="preserve">    </w:t>
            </w:r>
            <w:r w:rsidRPr="0032169B">
              <w:rPr>
                <w:rFonts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12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ind w:firstLineChars="100" w:firstLine="182"/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時間</w:t>
            </w:r>
          </w:p>
          <w:p w:rsidR="00127C30" w:rsidRPr="0032169B" w:rsidRDefault="00127C30" w:rsidP="004D6754">
            <w:pPr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 xml:space="preserve">　　分</w:t>
            </w: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4"/>
              </w:rPr>
            </w:pPr>
          </w:p>
        </w:tc>
        <w:tc>
          <w:tcPr>
            <w:tcW w:w="1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</w:tr>
      <w:tr w:rsidR="0032169B" w:rsidRPr="0032169B" w:rsidTr="00127C30">
        <w:trPr>
          <w:cantSplit/>
          <w:trHeight w:val="730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年　月　日</w:t>
            </w: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tabs>
                <w:tab w:val="left" w:pos="1319"/>
              </w:tabs>
              <w:ind w:right="42" w:firstLineChars="300" w:firstLine="487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>時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 xml:space="preserve">　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ind w:right="43" w:firstLineChars="200" w:firstLine="325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 xml:space="preserve">　時</w:t>
            </w:r>
            <w:r w:rsidRPr="0032169B">
              <w:rPr>
                <w:rFonts w:hint="eastAsia"/>
                <w:sz w:val="18"/>
                <w:szCs w:val="18"/>
              </w:rPr>
              <w:t xml:space="preserve">    </w:t>
            </w:r>
            <w:r w:rsidRPr="0032169B">
              <w:rPr>
                <w:rFonts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12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ind w:firstLineChars="100" w:firstLine="182"/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時間</w:t>
            </w:r>
          </w:p>
          <w:p w:rsidR="00127C30" w:rsidRPr="0032169B" w:rsidRDefault="00127C30" w:rsidP="004D6754">
            <w:pPr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 xml:space="preserve">　　分</w:t>
            </w: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4"/>
              </w:rPr>
            </w:pPr>
          </w:p>
        </w:tc>
        <w:tc>
          <w:tcPr>
            <w:tcW w:w="1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</w:tr>
      <w:tr w:rsidR="0032169B" w:rsidRPr="0032169B" w:rsidTr="00127C30">
        <w:trPr>
          <w:cantSplit/>
          <w:trHeight w:val="730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年　月　日</w:t>
            </w: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tabs>
                <w:tab w:val="left" w:pos="1319"/>
              </w:tabs>
              <w:ind w:right="42" w:firstLineChars="300" w:firstLine="487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>時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 xml:space="preserve">　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ind w:right="43" w:firstLineChars="200" w:firstLine="325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 xml:space="preserve">　時</w:t>
            </w:r>
            <w:r w:rsidRPr="0032169B">
              <w:rPr>
                <w:rFonts w:hint="eastAsia"/>
                <w:sz w:val="18"/>
                <w:szCs w:val="18"/>
              </w:rPr>
              <w:t xml:space="preserve">    </w:t>
            </w:r>
            <w:r w:rsidRPr="0032169B">
              <w:rPr>
                <w:rFonts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12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ind w:firstLineChars="100" w:firstLine="182"/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時間</w:t>
            </w:r>
          </w:p>
          <w:p w:rsidR="00127C30" w:rsidRPr="0032169B" w:rsidRDefault="00127C30" w:rsidP="004D6754">
            <w:pPr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 xml:space="preserve">　　分</w:t>
            </w: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4"/>
              </w:rPr>
            </w:pPr>
          </w:p>
        </w:tc>
        <w:tc>
          <w:tcPr>
            <w:tcW w:w="1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</w:tr>
      <w:tr w:rsidR="0032169B" w:rsidRPr="0032169B" w:rsidTr="00127C30">
        <w:trPr>
          <w:cantSplit/>
          <w:trHeight w:val="730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年　月　日</w:t>
            </w: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tabs>
                <w:tab w:val="left" w:pos="1319"/>
              </w:tabs>
              <w:ind w:right="42" w:firstLineChars="300" w:firstLine="487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>時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 xml:space="preserve">　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ind w:right="43" w:firstLineChars="200" w:firstLine="325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 xml:space="preserve">　時</w:t>
            </w:r>
            <w:r w:rsidRPr="0032169B">
              <w:rPr>
                <w:rFonts w:hint="eastAsia"/>
                <w:sz w:val="18"/>
                <w:szCs w:val="18"/>
              </w:rPr>
              <w:t xml:space="preserve">    </w:t>
            </w:r>
            <w:r w:rsidRPr="0032169B">
              <w:rPr>
                <w:rFonts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12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ind w:firstLineChars="100" w:firstLine="182"/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時間</w:t>
            </w:r>
          </w:p>
          <w:p w:rsidR="00127C30" w:rsidRPr="0032169B" w:rsidRDefault="00127C30" w:rsidP="004D6754">
            <w:pPr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 xml:space="preserve">　　分</w:t>
            </w: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4"/>
              </w:rPr>
            </w:pPr>
          </w:p>
        </w:tc>
        <w:tc>
          <w:tcPr>
            <w:tcW w:w="1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</w:tr>
      <w:tr w:rsidR="0032169B" w:rsidRPr="0032169B" w:rsidTr="00127C30">
        <w:trPr>
          <w:cantSplit/>
          <w:trHeight w:val="730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年　月　日</w:t>
            </w: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tabs>
                <w:tab w:val="left" w:pos="1319"/>
              </w:tabs>
              <w:ind w:right="42" w:firstLineChars="300" w:firstLine="487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>時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 xml:space="preserve">　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ind w:right="43" w:firstLineChars="200" w:firstLine="325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 xml:space="preserve">　時</w:t>
            </w:r>
            <w:r w:rsidRPr="0032169B">
              <w:rPr>
                <w:rFonts w:hint="eastAsia"/>
                <w:sz w:val="18"/>
                <w:szCs w:val="18"/>
              </w:rPr>
              <w:t xml:space="preserve">    </w:t>
            </w:r>
            <w:r w:rsidRPr="0032169B">
              <w:rPr>
                <w:rFonts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12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ind w:firstLineChars="100" w:firstLine="182"/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時間</w:t>
            </w:r>
          </w:p>
          <w:p w:rsidR="00127C30" w:rsidRPr="0032169B" w:rsidRDefault="00127C30" w:rsidP="004D6754">
            <w:pPr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 xml:space="preserve">　　分</w:t>
            </w: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4"/>
              </w:rPr>
            </w:pPr>
          </w:p>
        </w:tc>
        <w:tc>
          <w:tcPr>
            <w:tcW w:w="1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</w:tr>
      <w:tr w:rsidR="0032169B" w:rsidRPr="0032169B" w:rsidTr="00127C30">
        <w:trPr>
          <w:cantSplit/>
          <w:trHeight w:val="730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年　月　日</w:t>
            </w: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tabs>
                <w:tab w:val="left" w:pos="1319"/>
              </w:tabs>
              <w:ind w:right="42" w:firstLineChars="300" w:firstLine="487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>時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 xml:space="preserve">　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ind w:right="43" w:firstLineChars="200" w:firstLine="325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 xml:space="preserve">　時</w:t>
            </w:r>
            <w:r w:rsidRPr="0032169B">
              <w:rPr>
                <w:rFonts w:hint="eastAsia"/>
                <w:sz w:val="18"/>
                <w:szCs w:val="18"/>
              </w:rPr>
              <w:t xml:space="preserve">    </w:t>
            </w:r>
            <w:r w:rsidRPr="0032169B">
              <w:rPr>
                <w:rFonts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12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ind w:firstLineChars="100" w:firstLine="182"/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時間</w:t>
            </w:r>
          </w:p>
          <w:p w:rsidR="00127C30" w:rsidRPr="0032169B" w:rsidRDefault="00127C30" w:rsidP="004D6754">
            <w:pPr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 xml:space="preserve">　　分</w:t>
            </w: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4"/>
              </w:rPr>
            </w:pPr>
          </w:p>
        </w:tc>
        <w:tc>
          <w:tcPr>
            <w:tcW w:w="1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</w:tr>
      <w:tr w:rsidR="0032169B" w:rsidRPr="0032169B" w:rsidTr="00127C30">
        <w:trPr>
          <w:cantSplit/>
          <w:trHeight w:val="730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年　月　日</w:t>
            </w: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tabs>
                <w:tab w:val="left" w:pos="1319"/>
              </w:tabs>
              <w:ind w:right="42" w:firstLineChars="300" w:firstLine="487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>時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 xml:space="preserve">　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ind w:right="43" w:firstLineChars="200" w:firstLine="325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 xml:space="preserve">　時</w:t>
            </w:r>
            <w:r w:rsidRPr="0032169B">
              <w:rPr>
                <w:rFonts w:hint="eastAsia"/>
                <w:sz w:val="18"/>
                <w:szCs w:val="18"/>
              </w:rPr>
              <w:t xml:space="preserve">    </w:t>
            </w:r>
            <w:r w:rsidRPr="0032169B">
              <w:rPr>
                <w:rFonts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12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ind w:firstLineChars="100" w:firstLine="182"/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時間</w:t>
            </w:r>
          </w:p>
          <w:p w:rsidR="00127C30" w:rsidRPr="0032169B" w:rsidRDefault="00127C30" w:rsidP="004D6754">
            <w:pPr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 xml:space="preserve">　　分</w:t>
            </w: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4"/>
              </w:rPr>
            </w:pPr>
          </w:p>
        </w:tc>
        <w:tc>
          <w:tcPr>
            <w:tcW w:w="1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</w:tr>
      <w:tr w:rsidR="0032169B" w:rsidRPr="0032169B" w:rsidTr="00127C30">
        <w:trPr>
          <w:cantSplit/>
          <w:trHeight w:val="730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年　月　日</w:t>
            </w: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tabs>
                <w:tab w:val="left" w:pos="1319"/>
              </w:tabs>
              <w:ind w:right="42" w:firstLineChars="300" w:firstLine="487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>時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 xml:space="preserve">　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ind w:right="43" w:firstLineChars="200" w:firstLine="325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 xml:space="preserve">　時</w:t>
            </w:r>
            <w:r w:rsidRPr="0032169B">
              <w:rPr>
                <w:rFonts w:hint="eastAsia"/>
                <w:sz w:val="18"/>
                <w:szCs w:val="18"/>
              </w:rPr>
              <w:t xml:space="preserve">    </w:t>
            </w:r>
            <w:r w:rsidRPr="0032169B">
              <w:rPr>
                <w:rFonts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12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ind w:firstLineChars="100" w:firstLine="182"/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時間</w:t>
            </w:r>
          </w:p>
          <w:p w:rsidR="00127C30" w:rsidRPr="0032169B" w:rsidRDefault="00127C30" w:rsidP="004D6754">
            <w:pPr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 xml:space="preserve">　　分</w:t>
            </w: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4"/>
              </w:rPr>
            </w:pPr>
          </w:p>
        </w:tc>
        <w:tc>
          <w:tcPr>
            <w:tcW w:w="1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</w:tr>
      <w:tr w:rsidR="0032169B" w:rsidRPr="0032169B" w:rsidTr="00127C30">
        <w:trPr>
          <w:cantSplit/>
          <w:trHeight w:val="730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年　月　日</w:t>
            </w: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tabs>
                <w:tab w:val="left" w:pos="1319"/>
              </w:tabs>
              <w:ind w:right="42" w:firstLineChars="300" w:firstLine="487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>時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 xml:space="preserve">　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ind w:right="43" w:firstLineChars="200" w:firstLine="325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 xml:space="preserve">　時</w:t>
            </w:r>
            <w:r w:rsidRPr="0032169B">
              <w:rPr>
                <w:rFonts w:hint="eastAsia"/>
                <w:sz w:val="18"/>
                <w:szCs w:val="18"/>
              </w:rPr>
              <w:t xml:space="preserve">    </w:t>
            </w:r>
            <w:r w:rsidRPr="0032169B">
              <w:rPr>
                <w:rFonts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12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ind w:firstLineChars="100" w:firstLine="182"/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時間</w:t>
            </w:r>
          </w:p>
          <w:p w:rsidR="00127C30" w:rsidRPr="0032169B" w:rsidRDefault="00127C30" w:rsidP="004D6754">
            <w:pPr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 xml:space="preserve">　　分</w:t>
            </w: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4"/>
              </w:rPr>
            </w:pPr>
          </w:p>
        </w:tc>
        <w:tc>
          <w:tcPr>
            <w:tcW w:w="1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</w:tr>
      <w:tr w:rsidR="0032169B" w:rsidRPr="0032169B" w:rsidTr="00127C30">
        <w:trPr>
          <w:cantSplit/>
          <w:trHeight w:val="730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年　月　日</w:t>
            </w: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tabs>
                <w:tab w:val="left" w:pos="1319"/>
              </w:tabs>
              <w:ind w:right="42" w:firstLineChars="300" w:firstLine="487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>時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 xml:space="preserve">　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ind w:right="43" w:firstLineChars="200" w:firstLine="325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 xml:space="preserve">　時</w:t>
            </w:r>
            <w:r w:rsidRPr="0032169B">
              <w:rPr>
                <w:rFonts w:hint="eastAsia"/>
                <w:sz w:val="18"/>
                <w:szCs w:val="18"/>
              </w:rPr>
              <w:t xml:space="preserve">    </w:t>
            </w:r>
            <w:r w:rsidRPr="0032169B">
              <w:rPr>
                <w:rFonts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12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ind w:firstLineChars="100" w:firstLine="182"/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時間</w:t>
            </w:r>
          </w:p>
          <w:p w:rsidR="00127C30" w:rsidRPr="0032169B" w:rsidRDefault="00127C30" w:rsidP="004D6754">
            <w:pPr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 xml:space="preserve">　　分</w:t>
            </w: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4"/>
              </w:rPr>
            </w:pPr>
          </w:p>
        </w:tc>
        <w:tc>
          <w:tcPr>
            <w:tcW w:w="1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</w:tr>
      <w:tr w:rsidR="00127C30" w:rsidRPr="0032169B" w:rsidTr="00127C30">
        <w:trPr>
          <w:cantSplit/>
          <w:trHeight w:val="730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年　月　日</w:t>
            </w: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tabs>
                <w:tab w:val="left" w:pos="1319"/>
              </w:tabs>
              <w:ind w:right="42" w:firstLineChars="300" w:firstLine="487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>時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 xml:space="preserve">　</w:t>
            </w:r>
            <w:r w:rsidRPr="0032169B">
              <w:rPr>
                <w:rFonts w:hint="eastAsia"/>
                <w:sz w:val="18"/>
                <w:szCs w:val="18"/>
              </w:rPr>
              <w:t xml:space="preserve">  </w:t>
            </w:r>
            <w:r w:rsidRPr="0032169B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ind w:right="43" w:firstLineChars="200" w:firstLine="325"/>
              <w:jc w:val="left"/>
              <w:rPr>
                <w:sz w:val="18"/>
                <w:szCs w:val="18"/>
              </w:rPr>
            </w:pPr>
            <w:r w:rsidRPr="0032169B">
              <w:rPr>
                <w:rFonts w:hint="eastAsia"/>
                <w:sz w:val="18"/>
                <w:szCs w:val="18"/>
              </w:rPr>
              <w:t xml:space="preserve">　時</w:t>
            </w:r>
            <w:r w:rsidRPr="0032169B">
              <w:rPr>
                <w:rFonts w:hint="eastAsia"/>
                <w:sz w:val="18"/>
                <w:szCs w:val="18"/>
              </w:rPr>
              <w:t xml:space="preserve">    </w:t>
            </w:r>
            <w:r w:rsidRPr="0032169B">
              <w:rPr>
                <w:rFonts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12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ind w:firstLineChars="100" w:firstLine="182"/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>時間</w:t>
            </w:r>
          </w:p>
          <w:p w:rsidR="00127C30" w:rsidRPr="0032169B" w:rsidRDefault="00127C30" w:rsidP="004D6754">
            <w:pPr>
              <w:jc w:val="right"/>
              <w:rPr>
                <w:sz w:val="20"/>
                <w:szCs w:val="20"/>
              </w:rPr>
            </w:pPr>
            <w:r w:rsidRPr="0032169B">
              <w:rPr>
                <w:rFonts w:hint="eastAsia"/>
                <w:sz w:val="20"/>
                <w:szCs w:val="20"/>
              </w:rPr>
              <w:t xml:space="preserve">　　分</w:t>
            </w: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4"/>
              </w:rPr>
            </w:pPr>
          </w:p>
        </w:tc>
        <w:tc>
          <w:tcPr>
            <w:tcW w:w="1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7C30" w:rsidRPr="0032169B" w:rsidRDefault="00127C30" w:rsidP="004D6754">
            <w:pPr>
              <w:widowControl/>
              <w:jc w:val="left"/>
              <w:rPr>
                <w:sz w:val="20"/>
                <w:szCs w:val="20"/>
              </w:rPr>
            </w:pPr>
          </w:p>
          <w:p w:rsidR="00127C30" w:rsidRPr="0032169B" w:rsidRDefault="00127C30" w:rsidP="004D6754">
            <w:pPr>
              <w:jc w:val="left"/>
              <w:rPr>
                <w:sz w:val="20"/>
                <w:szCs w:val="20"/>
              </w:rPr>
            </w:pPr>
          </w:p>
        </w:tc>
      </w:tr>
    </w:tbl>
    <w:p w:rsidR="00502B55" w:rsidRPr="0032169B" w:rsidRDefault="00502B55" w:rsidP="00127C30"/>
    <w:sectPr w:rsidR="00502B55" w:rsidRPr="0032169B" w:rsidSect="00127C30">
      <w:pgSz w:w="11906" w:h="16838" w:code="9"/>
      <w:pgMar w:top="567" w:right="1021" w:bottom="567" w:left="1021" w:header="851" w:footer="992" w:gutter="0"/>
      <w:cols w:space="425"/>
      <w:docGrid w:type="linesAndChars" w:linePitch="334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563" w:rsidRDefault="00B21563">
      <w:r>
        <w:separator/>
      </w:r>
    </w:p>
  </w:endnote>
  <w:endnote w:type="continuationSeparator" w:id="0">
    <w:p w:rsidR="00B21563" w:rsidRDefault="00B2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563" w:rsidRDefault="00B21563">
      <w:r>
        <w:separator/>
      </w:r>
    </w:p>
  </w:footnote>
  <w:footnote w:type="continuationSeparator" w:id="0">
    <w:p w:rsidR="00B21563" w:rsidRDefault="00B21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D0379"/>
    <w:multiLevelType w:val="hybridMultilevel"/>
    <w:tmpl w:val="9EFCAB92"/>
    <w:lvl w:ilvl="0" w:tplc="482C138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713750"/>
    <w:multiLevelType w:val="hybridMultilevel"/>
    <w:tmpl w:val="B0C61BE0"/>
    <w:lvl w:ilvl="0" w:tplc="F4EC8F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1B3486"/>
    <w:multiLevelType w:val="hybridMultilevel"/>
    <w:tmpl w:val="01BAB000"/>
    <w:lvl w:ilvl="0" w:tplc="984E5C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6B"/>
    <w:rsid w:val="00007126"/>
    <w:rsid w:val="000154DE"/>
    <w:rsid w:val="0002115B"/>
    <w:rsid w:val="000348B8"/>
    <w:rsid w:val="00073F55"/>
    <w:rsid w:val="00094582"/>
    <w:rsid w:val="000E151C"/>
    <w:rsid w:val="000E2B13"/>
    <w:rsid w:val="000E6F44"/>
    <w:rsid w:val="00114EE6"/>
    <w:rsid w:val="00127C30"/>
    <w:rsid w:val="00180FC2"/>
    <w:rsid w:val="001873C2"/>
    <w:rsid w:val="00187AF3"/>
    <w:rsid w:val="001A73D1"/>
    <w:rsid w:val="001B42E3"/>
    <w:rsid w:val="0021639C"/>
    <w:rsid w:val="00236F47"/>
    <w:rsid w:val="002519E1"/>
    <w:rsid w:val="00296FF5"/>
    <w:rsid w:val="002A0A93"/>
    <w:rsid w:val="002B29E6"/>
    <w:rsid w:val="002B4A18"/>
    <w:rsid w:val="00312C08"/>
    <w:rsid w:val="0032169B"/>
    <w:rsid w:val="00322E90"/>
    <w:rsid w:val="003378B3"/>
    <w:rsid w:val="003419A1"/>
    <w:rsid w:val="00347255"/>
    <w:rsid w:val="003513A6"/>
    <w:rsid w:val="00354EE9"/>
    <w:rsid w:val="00366FF0"/>
    <w:rsid w:val="00381B72"/>
    <w:rsid w:val="00387758"/>
    <w:rsid w:val="003B3875"/>
    <w:rsid w:val="003D7A1D"/>
    <w:rsid w:val="00410C43"/>
    <w:rsid w:val="00414368"/>
    <w:rsid w:val="004160E8"/>
    <w:rsid w:val="004350B0"/>
    <w:rsid w:val="00441782"/>
    <w:rsid w:val="00456DFF"/>
    <w:rsid w:val="00476982"/>
    <w:rsid w:val="004975FA"/>
    <w:rsid w:val="004A3A57"/>
    <w:rsid w:val="004D1BFC"/>
    <w:rsid w:val="004D3DC8"/>
    <w:rsid w:val="004E1E09"/>
    <w:rsid w:val="004F7B30"/>
    <w:rsid w:val="00502B55"/>
    <w:rsid w:val="00503E76"/>
    <w:rsid w:val="005451AF"/>
    <w:rsid w:val="005616B9"/>
    <w:rsid w:val="005A3AAA"/>
    <w:rsid w:val="005C085F"/>
    <w:rsid w:val="005D2CF0"/>
    <w:rsid w:val="005F5786"/>
    <w:rsid w:val="00622D4C"/>
    <w:rsid w:val="006276C2"/>
    <w:rsid w:val="00627EB8"/>
    <w:rsid w:val="00640DDC"/>
    <w:rsid w:val="00680C9B"/>
    <w:rsid w:val="0068450D"/>
    <w:rsid w:val="006B2F91"/>
    <w:rsid w:val="006C3778"/>
    <w:rsid w:val="006C3DFB"/>
    <w:rsid w:val="006E2C05"/>
    <w:rsid w:val="006E41EB"/>
    <w:rsid w:val="006F1FF5"/>
    <w:rsid w:val="00705E7F"/>
    <w:rsid w:val="0073076B"/>
    <w:rsid w:val="00732A43"/>
    <w:rsid w:val="0077165C"/>
    <w:rsid w:val="007B5006"/>
    <w:rsid w:val="007B7D54"/>
    <w:rsid w:val="007D72F7"/>
    <w:rsid w:val="007E1B16"/>
    <w:rsid w:val="007E4184"/>
    <w:rsid w:val="007E6BB3"/>
    <w:rsid w:val="00803A5F"/>
    <w:rsid w:val="0080748C"/>
    <w:rsid w:val="0081216C"/>
    <w:rsid w:val="008146A7"/>
    <w:rsid w:val="008210C0"/>
    <w:rsid w:val="008235DD"/>
    <w:rsid w:val="008256E4"/>
    <w:rsid w:val="00825ADE"/>
    <w:rsid w:val="00830261"/>
    <w:rsid w:val="0083531C"/>
    <w:rsid w:val="00837252"/>
    <w:rsid w:val="008419D9"/>
    <w:rsid w:val="00844138"/>
    <w:rsid w:val="00846E10"/>
    <w:rsid w:val="00850CDC"/>
    <w:rsid w:val="00854A2C"/>
    <w:rsid w:val="00874370"/>
    <w:rsid w:val="008776DF"/>
    <w:rsid w:val="0087771C"/>
    <w:rsid w:val="00881146"/>
    <w:rsid w:val="008B2415"/>
    <w:rsid w:val="008D3885"/>
    <w:rsid w:val="008D7BD9"/>
    <w:rsid w:val="00905B54"/>
    <w:rsid w:val="0092020F"/>
    <w:rsid w:val="00920328"/>
    <w:rsid w:val="00931E79"/>
    <w:rsid w:val="00944B6D"/>
    <w:rsid w:val="00971D52"/>
    <w:rsid w:val="00972881"/>
    <w:rsid w:val="009A790E"/>
    <w:rsid w:val="009B0B25"/>
    <w:rsid w:val="009B6177"/>
    <w:rsid w:val="009C0A8E"/>
    <w:rsid w:val="009D0834"/>
    <w:rsid w:val="009D0FC2"/>
    <w:rsid w:val="009E46FD"/>
    <w:rsid w:val="00A048EA"/>
    <w:rsid w:val="00A17D30"/>
    <w:rsid w:val="00A369A8"/>
    <w:rsid w:val="00A56E28"/>
    <w:rsid w:val="00A56E6F"/>
    <w:rsid w:val="00A9338E"/>
    <w:rsid w:val="00A942FD"/>
    <w:rsid w:val="00AE2575"/>
    <w:rsid w:val="00B21563"/>
    <w:rsid w:val="00B3394D"/>
    <w:rsid w:val="00B35D62"/>
    <w:rsid w:val="00B55819"/>
    <w:rsid w:val="00B56CFA"/>
    <w:rsid w:val="00B82C58"/>
    <w:rsid w:val="00B86F29"/>
    <w:rsid w:val="00BC2CD7"/>
    <w:rsid w:val="00BC2E6B"/>
    <w:rsid w:val="00BD5877"/>
    <w:rsid w:val="00C001FE"/>
    <w:rsid w:val="00C05F85"/>
    <w:rsid w:val="00C114AC"/>
    <w:rsid w:val="00C515A3"/>
    <w:rsid w:val="00C61CC2"/>
    <w:rsid w:val="00C65789"/>
    <w:rsid w:val="00C72FE2"/>
    <w:rsid w:val="00C955F2"/>
    <w:rsid w:val="00CA10D4"/>
    <w:rsid w:val="00CB529F"/>
    <w:rsid w:val="00CF1DB5"/>
    <w:rsid w:val="00D04C2D"/>
    <w:rsid w:val="00D12851"/>
    <w:rsid w:val="00D4701A"/>
    <w:rsid w:val="00D62699"/>
    <w:rsid w:val="00D75306"/>
    <w:rsid w:val="00D91569"/>
    <w:rsid w:val="00DA4F3B"/>
    <w:rsid w:val="00DC25E3"/>
    <w:rsid w:val="00DC53DD"/>
    <w:rsid w:val="00DC789D"/>
    <w:rsid w:val="00DD17DC"/>
    <w:rsid w:val="00DD2AF8"/>
    <w:rsid w:val="00DE7D54"/>
    <w:rsid w:val="00E20893"/>
    <w:rsid w:val="00E7238A"/>
    <w:rsid w:val="00E85C0C"/>
    <w:rsid w:val="00EA67DE"/>
    <w:rsid w:val="00EC1FE9"/>
    <w:rsid w:val="00ED0D16"/>
    <w:rsid w:val="00ED3185"/>
    <w:rsid w:val="00ED55A4"/>
    <w:rsid w:val="00EF58F5"/>
    <w:rsid w:val="00EF7C47"/>
    <w:rsid w:val="00F05B41"/>
    <w:rsid w:val="00F330EA"/>
    <w:rsid w:val="00F46D5B"/>
    <w:rsid w:val="00F66A2C"/>
    <w:rsid w:val="00F677E4"/>
    <w:rsid w:val="00FA5D04"/>
    <w:rsid w:val="00FD1542"/>
    <w:rsid w:val="00FF24D1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8AB0C2-E355-4F4E-9552-334C711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2E6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627E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627EB8"/>
    <w:rPr>
      <w:kern w:val="2"/>
      <w:sz w:val="21"/>
      <w:szCs w:val="24"/>
    </w:rPr>
  </w:style>
  <w:style w:type="paragraph" w:styleId="a6">
    <w:name w:val="Balloon Text"/>
    <w:basedOn w:val="a"/>
    <w:link w:val="a7"/>
    <w:rsid w:val="00B21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B2156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405CE-3BBB-4E9F-A16B-808AAFF8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9107026A.dotm</Template>
  <TotalTime>0</TotalTime>
  <Pages>2</Pages>
  <Words>893</Words>
  <Characters>977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育児のための勤務時間の短縮の申出に係る期間及び時間</vt:lpstr>
      <vt:lpstr>育児のための勤務時間の短縮の申出に係る期間及び時間</vt:lpstr>
    </vt:vector>
  </TitlesOfParts>
  <Company>東京大学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育児のための勤務時間の短縮の申出に係る期間及び時間</dc:title>
  <dc:subject/>
  <dc:creator>東京大学</dc:creator>
  <cp:keywords/>
  <dc:description/>
  <cp:lastModifiedBy>塩山　裕江</cp:lastModifiedBy>
  <cp:revision>2</cp:revision>
  <cp:lastPrinted>2017-03-16T11:31:00Z</cp:lastPrinted>
  <dcterms:created xsi:type="dcterms:W3CDTF">2019-05-17T05:17:00Z</dcterms:created>
  <dcterms:modified xsi:type="dcterms:W3CDTF">2019-05-17T05:17:00Z</dcterms:modified>
</cp:coreProperties>
</file>