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72" w:type="dxa"/>
        <w:tblBorders>
          <w:top w:val="dashSmallGap" w:sz="4" w:space="0" w:color="auto"/>
          <w:left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104B2" w:rsidRPr="007919D9" w14:paraId="12C15BA8" w14:textId="77777777" w:rsidTr="008E145B">
        <w:trPr>
          <w:trHeight w:val="1430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2D76" w14:textId="77777777" w:rsidR="006104B2" w:rsidRPr="007919D9" w:rsidRDefault="006104B2" w:rsidP="001A1D4F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bookmarkStart w:id="0" w:name="_Toc391454449"/>
            <w:bookmarkStart w:id="1" w:name="_Toc393206359"/>
            <w:bookmarkStart w:id="2" w:name="_Toc404333155"/>
            <w:bookmarkStart w:id="3" w:name="_GoBack"/>
            <w:bookmarkEnd w:id="3"/>
          </w:p>
          <w:p w14:paraId="6B9CEB12" w14:textId="40E673DC" w:rsidR="006104B2" w:rsidRPr="007919D9" w:rsidRDefault="00A96328" w:rsidP="00602B1C">
            <w:pPr>
              <w:tabs>
                <w:tab w:val="left" w:pos="292"/>
              </w:tabs>
              <w:ind w:left="210" w:right="420" w:hangingChars="100" w:hanging="210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6104B2" w:rsidRPr="007919D9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年　　月　　日　</w:t>
            </w:r>
          </w:p>
          <w:p w14:paraId="7DF2FE42" w14:textId="77777777" w:rsidR="006104B2" w:rsidRPr="00745947" w:rsidRDefault="006104B2" w:rsidP="001A1D4F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E111964" w14:textId="77777777" w:rsidR="006104B2" w:rsidRDefault="006104B2" w:rsidP="001A1D4F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eastAsia="PMingLiU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東京大学総長</w:t>
            </w: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殿　</w:t>
            </w:r>
          </w:p>
          <w:p w14:paraId="2108156E" w14:textId="77777777" w:rsidR="006104B2" w:rsidRDefault="006104B2" w:rsidP="001A1D4F">
            <w:pPr>
              <w:tabs>
                <w:tab w:val="left" w:pos="292"/>
              </w:tabs>
              <w:ind w:leftChars="100" w:left="210" w:firstLine="420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4E2AD96D" w14:textId="692DACA9" w:rsidR="006104B2" w:rsidRDefault="002E23C4" w:rsidP="001A1D4F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B375F4">
              <w:rPr>
                <w:rFonts w:ascii="ＭＳ 明朝" w:eastAsia="ＭＳ 明朝" w:hAnsi="ＭＳ ゴシック" w:hint="eastAsia"/>
                <w:szCs w:val="21"/>
              </w:rPr>
              <w:t>国立大学法人法</w:t>
            </w:r>
            <w:r>
              <w:rPr>
                <w:rFonts w:ascii="ＭＳ 明朝" w:eastAsia="ＭＳ 明朝" w:hAnsi="ＭＳ ゴシック" w:hint="eastAsia"/>
                <w:szCs w:val="21"/>
              </w:rPr>
              <w:t>第３５条において準用する独立行政法人通則法</w:t>
            </w:r>
            <w:r w:rsidR="006104B2" w:rsidRPr="0017567E">
              <w:rPr>
                <w:rFonts w:ascii="ＭＳ ゴシック" w:hAnsi="ＭＳ ゴシック" w:cs="ＭＳ 明朝" w:hint="eastAsia"/>
                <w:kern w:val="0"/>
                <w:szCs w:val="21"/>
              </w:rPr>
              <w:t>第</w:t>
            </w:r>
            <w:r w:rsidR="00D06E22">
              <w:rPr>
                <w:rFonts w:ascii="ＭＳ ゴシック" w:hAnsi="ＭＳ ゴシック" w:cs="ＭＳ 明朝" w:hint="eastAsia"/>
                <w:kern w:val="0"/>
                <w:szCs w:val="21"/>
              </w:rPr>
              <w:t>５０</w:t>
            </w:r>
            <w:r w:rsidR="006104B2" w:rsidRPr="002B5668">
              <w:rPr>
                <w:rFonts w:ascii="ＭＳ ゴシック" w:hAnsi="ＭＳ ゴシック" w:cs="ＭＳ 明朝" w:hint="eastAsia"/>
                <w:kern w:val="0"/>
                <w:szCs w:val="21"/>
              </w:rPr>
              <w:t>条の７第１項</w:t>
            </w:r>
            <w:r w:rsidR="006104B2" w:rsidRPr="007919D9">
              <w:rPr>
                <w:rFonts w:ascii="ＭＳ 明朝" w:hAnsi="ＭＳ 明朝" w:cs="ＭＳ 明朝" w:hint="eastAsia"/>
                <w:kern w:val="0"/>
                <w:szCs w:val="21"/>
              </w:rPr>
              <w:t>の規定に</w:t>
            </w:r>
            <w:r w:rsidR="00357827">
              <w:rPr>
                <w:rFonts w:ascii="ＭＳ 明朝" w:hAnsi="ＭＳ 明朝" w:cs="ＭＳ 明朝" w:hint="eastAsia"/>
                <w:kern w:val="0"/>
                <w:szCs w:val="21"/>
              </w:rPr>
              <w:t>より、下記の</w:t>
            </w:r>
            <w:r w:rsidR="006104B2">
              <w:rPr>
                <w:rFonts w:ascii="ＭＳ 明朝" w:hAnsi="ＭＳ 明朝" w:cs="ＭＳ 明朝" w:hint="eastAsia"/>
                <w:kern w:val="0"/>
                <w:szCs w:val="21"/>
              </w:rPr>
              <w:t>とおり届け出ます。</w:t>
            </w:r>
          </w:p>
          <w:p w14:paraId="0BD25A4D" w14:textId="77777777" w:rsidR="00357827" w:rsidRDefault="00357827" w:rsidP="001A1D4F">
            <w:pPr>
              <w:tabs>
                <w:tab w:val="left" w:pos="292"/>
              </w:tabs>
              <w:ind w:firstLineChars="100" w:firstLine="21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6FE525B" w14:textId="12BD8635" w:rsidR="00357827" w:rsidRPr="00357827" w:rsidRDefault="00357827" w:rsidP="001A1D4F">
            <w:pPr>
              <w:tabs>
                <w:tab w:val="left" w:pos="292"/>
              </w:tabs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記</w:t>
            </w:r>
          </w:p>
          <w:p w14:paraId="5CE41AD7" w14:textId="77777777" w:rsidR="006104B2" w:rsidRPr="007919D9" w:rsidRDefault="006104B2" w:rsidP="001A1D4F">
            <w:pPr>
              <w:tabs>
                <w:tab w:val="left" w:pos="292"/>
              </w:tabs>
              <w:ind w:left="210" w:hangingChars="100" w:hanging="21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03"/>
              <w:gridCol w:w="5812"/>
            </w:tblGrid>
            <w:tr w:rsidR="006104B2" w:rsidRPr="007919D9" w14:paraId="38208977" w14:textId="77777777" w:rsidTr="00BD5C78">
              <w:trPr>
                <w:trHeight w:val="68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3AA9BE37" w14:textId="762D4A00" w:rsidR="00FE3966" w:rsidRPr="008248DB" w:rsidRDefault="006104B2" w:rsidP="002C391C">
                  <w:pPr>
                    <w:tabs>
                      <w:tab w:val="left" w:pos="292"/>
                    </w:tabs>
                    <w:ind w:left="122" w:hangingChars="68" w:hanging="122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 w:rsidRPr="008248DB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20"/>
                      <w:szCs w:val="20"/>
                    </w:rPr>
                    <w:t>１</w:t>
                  </w:r>
                  <w:r w:rsidR="008248DB" w:rsidRPr="00A3092B">
                    <w:rPr>
                      <w:rFonts w:ascii="ＭＳ 明朝" w:eastAsia="ＭＳ 明朝" w:hAnsi="ＭＳ 明朝" w:cs="ＭＳ 明朝" w:hint="eastAsia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="007178C6">
                    <w:rPr>
                      <w:rFonts w:ascii="ＭＳ 明朝" w:eastAsia="ＭＳ 明朝" w:hAnsi="ＭＳ 明朝" w:cs="ＭＳ 明朝"/>
                      <w:w w:val="90"/>
                      <w:kern w:val="0"/>
                      <w:sz w:val="18"/>
                      <w:szCs w:val="18"/>
                    </w:rPr>
                    <w:t xml:space="preserve">   </w:t>
                  </w:r>
                  <w:r w:rsidR="00A3092B">
                    <w:rPr>
                      <w:rFonts w:ascii="ＭＳ 明朝" w:eastAsia="ＭＳ 明朝" w:hAnsi="ＭＳ 明朝" w:cs="ＭＳ 明朝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="00A3092B" w:rsidRPr="00A3092B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>（ ふ</w:t>
                  </w:r>
                  <w:r w:rsidR="007178C6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3092B" w:rsidRPr="00A3092B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>り</w:t>
                  </w:r>
                  <w:r w:rsidR="007178C6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3092B" w:rsidRPr="00A3092B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>が</w:t>
                  </w:r>
                  <w:r w:rsidR="007178C6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3092B" w:rsidRPr="00A3092B">
                    <w:rPr>
                      <w:rFonts w:ascii="ＭＳ 明朝" w:eastAsia="ＭＳ 明朝" w:hAnsi="ＭＳ 明朝" w:cs="ＭＳ 明朝" w:hint="eastAsia"/>
                      <w:kern w:val="0"/>
                      <w:sz w:val="18"/>
                      <w:szCs w:val="18"/>
                    </w:rPr>
                    <w:t xml:space="preserve">な </w:t>
                  </w:r>
                  <w:r w:rsidR="00A3092B" w:rsidRPr="00A3092B">
                    <w:rPr>
                      <w:rFonts w:ascii="ＭＳ 明朝" w:eastAsia="ＭＳ 明朝" w:hAnsi="ＭＳ 明朝" w:cs="ＭＳ 明朝"/>
                      <w:kern w:val="0"/>
                      <w:sz w:val="18"/>
                      <w:szCs w:val="18"/>
                    </w:rPr>
                    <w:t>）</w:t>
                  </w:r>
                </w:p>
                <w:p w14:paraId="67F0661E" w14:textId="427CD072" w:rsidR="006104B2" w:rsidRPr="008248DB" w:rsidRDefault="00A3092B" w:rsidP="007178C6">
                  <w:pPr>
                    <w:tabs>
                      <w:tab w:val="left" w:pos="292"/>
                    </w:tabs>
                    <w:ind w:left="122" w:firstLineChars="250" w:firstLine="500"/>
                    <w:textAlignment w:val="baseline"/>
                    <w:rPr>
                      <w:rFonts w:ascii="ＭＳ 明朝" w:eastAsia="ＭＳ 明朝" w:hAnsi="ＭＳ 明朝" w:cs="ＭＳ 明朝"/>
                      <w:w w:val="9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氏　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 w:rsidR="007178C6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746F776D" w14:textId="77777777" w:rsidR="006104B2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0C8A7E6B" w14:textId="4C38D805" w:rsidR="00716002" w:rsidRPr="008248DB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104B2" w:rsidRPr="007919D9" w14:paraId="2952129A" w14:textId="77777777" w:rsidTr="00BD5C78">
              <w:trPr>
                <w:trHeight w:val="52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534675B8" w14:textId="64FA6957" w:rsidR="006104B2" w:rsidRPr="008248DB" w:rsidRDefault="006104B2" w:rsidP="007871F7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２</w:t>
                  </w:r>
                  <w:r w:rsid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7871F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A3092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所</w:t>
                  </w:r>
                  <w:r w:rsidR="007871F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A3092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属</w:t>
                  </w:r>
                  <w:r w:rsidR="007871F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7178C6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・</w:t>
                  </w:r>
                  <w:r w:rsidR="007871F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7D589E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職</w:t>
                  </w:r>
                  <w:r w:rsidR="007871F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602B1C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11EE55D" w14:textId="3EE277A2" w:rsidR="006104B2" w:rsidRPr="008248DB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104B2" w:rsidRPr="007919D9" w14:paraId="61D8619C" w14:textId="77777777" w:rsidTr="00D01B8D">
              <w:trPr>
                <w:trHeight w:val="106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CA0746A" w14:textId="501CD4A0" w:rsidR="002C391C" w:rsidRPr="008248DB" w:rsidRDefault="00357827" w:rsidP="00DC5996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３</w:t>
                  </w:r>
                  <w:r w:rsidR="00D01B8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="00EB5968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在職中</w:t>
                  </w:r>
                  <w:r w:rsidR="00EB5968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 w:rsidR="009F144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再就職先に対し</w:t>
                  </w:r>
                  <w:r w:rsidR="009F144D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、</w:t>
                  </w:r>
                  <w:r w:rsidR="00DC2F6B" w:rsidRP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</w:t>
                  </w:r>
                  <w:r w:rsidR="00176237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</w:t>
                  </w:r>
                  <w:r w:rsidR="00176237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先の</w:t>
                  </w:r>
                  <w:r w:rsidR="00DC2F6B" w:rsidRP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地位に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就くことを</w:t>
                  </w:r>
                  <w:r w:rsidR="00BB68B7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最初に</w:t>
                  </w:r>
                  <w:r w:rsidR="00DC2F6B" w:rsidRP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要求した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日</w:t>
                  </w:r>
                  <w:r w:rsidR="00D01B8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 w:rsidR="00DC5996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当該日がなかった</w:t>
                  </w:r>
                  <w:r w:rsidR="00DC5996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場合</w:t>
                  </w:r>
                  <w:r w:rsidR="00DC5996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は</w:t>
                  </w:r>
                  <w:r w:rsidR="0007231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「当該日なし」と記載。</w:t>
                  </w:r>
                  <w:r w:rsidR="00D01B8D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47DEFD35" w14:textId="77777777" w:rsidR="0007231C" w:rsidRDefault="0007231C" w:rsidP="00A020B1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当該日ありの場合）</w:t>
                  </w:r>
                </w:p>
                <w:p w14:paraId="110E28D6" w14:textId="2A285F7B" w:rsidR="00DC2F6B" w:rsidRDefault="00A96328" w:rsidP="0007231C">
                  <w:pPr>
                    <w:tabs>
                      <w:tab w:val="left" w:pos="292"/>
                    </w:tabs>
                    <w:spacing w:afterLines="50" w:after="180"/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6104B2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6104B2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年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6104B2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月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6104B2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日</w:t>
                  </w:r>
                </w:p>
                <w:p w14:paraId="5027E469" w14:textId="428497E9" w:rsidR="0007231C" w:rsidRDefault="0007231C" w:rsidP="00A020B1">
                  <w:pPr>
                    <w:tabs>
                      <w:tab w:val="left" w:pos="292"/>
                    </w:tabs>
                    <w:spacing w:afterLines="50" w:after="18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当該日なしの場合）</w:t>
                  </w:r>
                </w:p>
                <w:p w14:paraId="429ED183" w14:textId="5AD0E710" w:rsidR="0007231C" w:rsidRPr="00D01B8D" w:rsidRDefault="0007231C" w:rsidP="0007231C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________________________________________</w:t>
                  </w:r>
                </w:p>
              </w:tc>
            </w:tr>
            <w:tr w:rsidR="00DC2F6B" w:rsidRPr="007919D9" w14:paraId="00865DBA" w14:textId="77777777" w:rsidTr="00BD5C78">
              <w:trPr>
                <w:trHeight w:val="40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36731A2E" w14:textId="2876D2FD" w:rsidR="00DC2F6B" w:rsidRPr="008248DB" w:rsidRDefault="009F144D" w:rsidP="009F144D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４</w:t>
                  </w:r>
                  <w:r w:rsid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再就職の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約束を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した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78C0338B" w14:textId="634E61FD" w:rsidR="00DC2F6B" w:rsidRPr="008248DB" w:rsidRDefault="00A96328" w:rsidP="00DC2F6B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年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月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日</w:t>
                  </w:r>
                </w:p>
              </w:tc>
            </w:tr>
            <w:tr w:rsidR="00DC2F6B" w:rsidRPr="007919D9" w14:paraId="5F86B34C" w14:textId="77777777" w:rsidTr="00BD5C78">
              <w:trPr>
                <w:trHeight w:val="3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5258167" w14:textId="4CBECCD2" w:rsidR="00DC2F6B" w:rsidRPr="008248DB" w:rsidRDefault="009F144D" w:rsidP="002C391C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５</w:t>
                  </w:r>
                  <w:r w:rsid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DC2F6B" w:rsidRPr="00A3092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4AE21D31" w14:textId="3BD30A7D" w:rsidR="00DC2F6B" w:rsidRPr="008248DB" w:rsidRDefault="00A96328" w:rsidP="00DC2F6B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年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月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日</w:t>
                  </w:r>
                </w:p>
              </w:tc>
            </w:tr>
            <w:tr w:rsidR="00DC2F6B" w:rsidRPr="007919D9" w14:paraId="37944CEF" w14:textId="77777777" w:rsidTr="00BD5C78">
              <w:trPr>
                <w:trHeight w:val="335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D9943EC" w14:textId="7FC5AAAA" w:rsidR="00DC2F6B" w:rsidRPr="008248DB" w:rsidRDefault="009F144D" w:rsidP="002C391C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６</w:t>
                  </w:r>
                  <w:r w:rsidR="008248DB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DC2F6B" w:rsidRPr="00A3092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再就職予定日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0BCFA25C" w14:textId="642C93A0" w:rsidR="00DC2F6B" w:rsidRPr="008248DB" w:rsidRDefault="00A96328" w:rsidP="00DC2F6B">
                  <w:pPr>
                    <w:tabs>
                      <w:tab w:val="left" w:pos="292"/>
                    </w:tabs>
                    <w:ind w:firstLineChars="100" w:firstLine="20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令和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年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　月　　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日</w:t>
                  </w:r>
                </w:p>
              </w:tc>
            </w:tr>
            <w:tr w:rsidR="00DC2F6B" w:rsidRPr="007919D9" w14:paraId="00E2F321" w14:textId="77777777" w:rsidTr="00BD5C78">
              <w:trPr>
                <w:trHeight w:val="507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4F58386D" w14:textId="319F902D" w:rsidR="00DC2F6B" w:rsidRPr="008248DB" w:rsidRDefault="009F144D" w:rsidP="00BD5C78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７</w:t>
                  </w:r>
                  <w:r w:rsidR="002C391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再就職先の名称</w:t>
                  </w:r>
                  <w:r w:rsidR="00864D62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及び</w:t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連絡先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5C8FDDE8" w14:textId="77777777" w:rsidR="00716002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  <w:p w14:paraId="530C20A4" w14:textId="29B27542" w:rsidR="00864D62" w:rsidRDefault="00864D6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  <w:p w14:paraId="06799201" w14:textId="6B3D4DC4" w:rsidR="00864D62" w:rsidRPr="008248DB" w:rsidRDefault="00864D6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C2F6B" w:rsidRPr="007919D9" w14:paraId="1BA09BAB" w14:textId="77777777" w:rsidTr="0007231C">
              <w:trPr>
                <w:trHeight w:val="654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1D95E666" w14:textId="69CCFB6F" w:rsidR="00DC2F6B" w:rsidRPr="008248DB" w:rsidRDefault="00864D62" w:rsidP="002C391C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８</w:t>
                  </w:r>
                  <w:r w:rsidR="002C391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DC2F6B" w:rsidRPr="008248DB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再就職先の業務内容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AB48D62" w14:textId="4CBB6661" w:rsidR="00DC2F6B" w:rsidRPr="008248DB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9F144D" w:rsidRPr="007919D9" w14:paraId="6731153B" w14:textId="77777777" w:rsidTr="0007231C">
              <w:trPr>
                <w:trHeight w:val="706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729FA4AB" w14:textId="3770D6A5" w:rsidR="009F144D" w:rsidRDefault="00864D62" w:rsidP="009F144D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９</w:t>
                  </w:r>
                  <w:r w:rsidR="00BD5C78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9F144D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職</w:t>
                  </w:r>
                  <w:r w:rsidR="009F144D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再就職先における</w:t>
                  </w:r>
                  <w:r w:rsidR="009F144D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地位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717D18E6" w14:textId="33C01481" w:rsidR="009F144D" w:rsidRPr="009F144D" w:rsidRDefault="00716002" w:rsidP="00716002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</w:p>
              </w:tc>
            </w:tr>
            <w:tr w:rsidR="009F144D" w:rsidRPr="007919D9" w14:paraId="1C982EEA" w14:textId="77777777" w:rsidTr="00864D62">
              <w:trPr>
                <w:trHeight w:val="3288"/>
              </w:trPr>
              <w:tc>
                <w:tcPr>
                  <w:tcW w:w="3403" w:type="dxa"/>
                  <w:shd w:val="clear" w:color="auto" w:fill="auto"/>
                  <w:vAlign w:val="center"/>
                </w:tcPr>
                <w:p w14:paraId="7B80ADA5" w14:textId="204F8062" w:rsidR="00D003F9" w:rsidRPr="008248DB" w:rsidRDefault="009F144D" w:rsidP="0007231C">
                  <w:pPr>
                    <w:tabs>
                      <w:tab w:val="left" w:pos="292"/>
                    </w:tabs>
                    <w:ind w:left="136" w:hangingChars="68" w:hanging="136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1</w:t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</w:t>
                  </w:r>
                  <w:r w:rsidR="00EB5968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在職中</w:t>
                  </w:r>
                  <w:r w:rsidR="00EB5968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において、</w:t>
                  </w:r>
                  <w:r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離職後の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就職の援助を行った者の氏名</w:t>
                  </w:r>
                  <w:r w:rsidR="0007231C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又は名称</w:t>
                  </w:r>
                  <w:r w:rsidR="0007231C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）</w:t>
                  </w: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及び当該援助の内容</w:t>
                  </w:r>
                  <w:r w:rsidR="00D003F9">
                    <w:rPr>
                      <w:rFonts w:ascii="ＭＳ 明朝" w:eastAsia="ＭＳ 明朝" w:hAnsi="ＭＳ 明朝" w:cs="ＭＳ 明朝" w:hint="eastAsia"/>
                      <w:kern w:val="0"/>
                      <w:sz w:val="20"/>
                      <w:szCs w:val="20"/>
                    </w:rPr>
                    <w:t>（離職後の</w:t>
                  </w:r>
                  <w:r w:rsidR="0007231C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就職の援助がなかった場合には</w:t>
                  </w:r>
                  <w:r w:rsidR="00D003F9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>「該当なし」と記載。）</w:t>
                  </w:r>
                </w:p>
              </w:tc>
              <w:tc>
                <w:tcPr>
                  <w:tcW w:w="5812" w:type="dxa"/>
                  <w:shd w:val="clear" w:color="auto" w:fill="auto"/>
                  <w:vAlign w:val="center"/>
                </w:tcPr>
                <w:p w14:paraId="1292962E" w14:textId="65199D6C" w:rsidR="00864D62" w:rsidRPr="008248DB" w:rsidRDefault="00D003F9" w:rsidP="00D003F9">
                  <w:pPr>
                    <w:tabs>
                      <w:tab w:val="left" w:pos="292"/>
                    </w:tabs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t xml:space="preserve">  </w:t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  <w:r w:rsidR="00864D62">
                    <w:rPr>
                      <w:rFonts w:ascii="ＭＳ 明朝" w:eastAsia="ＭＳ 明朝" w:hAnsi="ＭＳ 明朝" w:cs="ＭＳ 明朝"/>
                      <w:kern w:val="0"/>
                      <w:sz w:val="20"/>
                      <w:szCs w:val="20"/>
                    </w:rPr>
                    <w:softHyphen/>
                  </w:r>
                </w:p>
              </w:tc>
            </w:tr>
          </w:tbl>
          <w:p w14:paraId="006A8D74" w14:textId="25ED7033" w:rsidR="00D01B8D" w:rsidRPr="007919D9" w:rsidRDefault="00D01B8D" w:rsidP="00D01B8D">
            <w:pPr>
              <w:ind w:leftChars="102" w:left="1054" w:hangingChars="400" w:hanging="840"/>
              <w:rPr>
                <w:szCs w:val="21"/>
              </w:rPr>
            </w:pPr>
          </w:p>
        </w:tc>
      </w:tr>
      <w:bookmarkEnd w:id="0"/>
      <w:bookmarkEnd w:id="1"/>
      <w:bookmarkEnd w:id="2"/>
    </w:tbl>
    <w:p w14:paraId="60F13E75" w14:textId="467B521C" w:rsidR="006104B2" w:rsidRPr="006104B2" w:rsidRDefault="006104B2" w:rsidP="00C4020E">
      <w:pPr>
        <w:tabs>
          <w:tab w:val="left" w:pos="292"/>
        </w:tabs>
        <w:textAlignment w:val="baseline"/>
        <w:rPr>
          <w:szCs w:val="21"/>
        </w:rPr>
      </w:pPr>
    </w:p>
    <w:sectPr w:rsidR="006104B2" w:rsidRPr="006104B2" w:rsidSect="00716002">
      <w:headerReference w:type="default" r:id="rId8"/>
      <w:pgSz w:w="11906" w:h="16838"/>
      <w:pgMar w:top="1134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52291" w14:textId="77777777" w:rsidR="00EB5968" w:rsidRDefault="00EB5968" w:rsidP="00745947">
      <w:r>
        <w:separator/>
      </w:r>
    </w:p>
  </w:endnote>
  <w:endnote w:type="continuationSeparator" w:id="0">
    <w:p w14:paraId="5A74C338" w14:textId="77777777" w:rsidR="00EB5968" w:rsidRDefault="00EB5968" w:rsidP="007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3BA70" w14:textId="77777777" w:rsidR="00EB5968" w:rsidRDefault="00EB5968" w:rsidP="00745947">
      <w:r>
        <w:separator/>
      </w:r>
    </w:p>
  </w:footnote>
  <w:footnote w:type="continuationSeparator" w:id="0">
    <w:p w14:paraId="63975F79" w14:textId="77777777" w:rsidR="00EB5968" w:rsidRDefault="00EB5968" w:rsidP="007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DF24" w14:textId="2E6D1A03" w:rsidR="00EB5968" w:rsidRPr="00745947" w:rsidRDefault="00EB5968">
    <w:pPr>
      <w:pStyle w:val="af0"/>
    </w:pPr>
    <w:r w:rsidRPr="00745947">
      <w:rPr>
        <w:rFonts w:ascii="ＭＳ ゴシック" w:hAnsi="ＭＳ ゴシック" w:hint="eastAsia"/>
        <w:szCs w:val="21"/>
      </w:rPr>
      <w:t>様式１（</w:t>
    </w:r>
    <w:r w:rsidRPr="00745947">
      <w:rPr>
        <w:rFonts w:ascii="ＭＳ 明朝" w:hAnsi="ＭＳ 明朝" w:cs="ＭＳ 明朝" w:hint="eastAsia"/>
        <w:kern w:val="0"/>
        <w:szCs w:val="21"/>
      </w:rPr>
      <w:t>在職中に再就職の約束をした場合の届出</w:t>
    </w:r>
    <w:r w:rsidRPr="00745947">
      <w:rPr>
        <w:rFonts w:ascii="ＭＳ ゴシック" w:hAnsi="ＭＳ 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964"/>
    <w:multiLevelType w:val="multilevel"/>
    <w:tmpl w:val="9E5A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A2E89"/>
    <w:multiLevelType w:val="hybridMultilevel"/>
    <w:tmpl w:val="BE32FA0E"/>
    <w:lvl w:ilvl="0" w:tplc="AFB4FAB6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EA30464"/>
    <w:multiLevelType w:val="multilevel"/>
    <w:tmpl w:val="3918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468AE"/>
    <w:multiLevelType w:val="multilevel"/>
    <w:tmpl w:val="694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D4D6F"/>
    <w:multiLevelType w:val="multilevel"/>
    <w:tmpl w:val="D5B8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537B"/>
    <w:multiLevelType w:val="multilevel"/>
    <w:tmpl w:val="9982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5693E"/>
    <w:multiLevelType w:val="multilevel"/>
    <w:tmpl w:val="7338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F72C5"/>
    <w:multiLevelType w:val="multilevel"/>
    <w:tmpl w:val="9626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C3548"/>
    <w:multiLevelType w:val="multilevel"/>
    <w:tmpl w:val="7A0E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344AB"/>
    <w:multiLevelType w:val="multilevel"/>
    <w:tmpl w:val="27C6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90863"/>
    <w:multiLevelType w:val="multilevel"/>
    <w:tmpl w:val="D80C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7A"/>
    <w:rsid w:val="00000615"/>
    <w:rsid w:val="00011762"/>
    <w:rsid w:val="00020B88"/>
    <w:rsid w:val="0002483C"/>
    <w:rsid w:val="00030BAA"/>
    <w:rsid w:val="0007004F"/>
    <w:rsid w:val="0007231C"/>
    <w:rsid w:val="00086AC5"/>
    <w:rsid w:val="000A525F"/>
    <w:rsid w:val="000A6183"/>
    <w:rsid w:val="000C7FB4"/>
    <w:rsid w:val="000D1352"/>
    <w:rsid w:val="000E4F3F"/>
    <w:rsid w:val="0012304D"/>
    <w:rsid w:val="00124B86"/>
    <w:rsid w:val="001338AA"/>
    <w:rsid w:val="00147149"/>
    <w:rsid w:val="00171130"/>
    <w:rsid w:val="00176237"/>
    <w:rsid w:val="0018363A"/>
    <w:rsid w:val="00195E49"/>
    <w:rsid w:val="001A1D4F"/>
    <w:rsid w:val="001C28A3"/>
    <w:rsid w:val="001C4EA2"/>
    <w:rsid w:val="001D258A"/>
    <w:rsid w:val="001F050A"/>
    <w:rsid w:val="001F7EE2"/>
    <w:rsid w:val="00206710"/>
    <w:rsid w:val="0021069B"/>
    <w:rsid w:val="002131D9"/>
    <w:rsid w:val="00223771"/>
    <w:rsid w:val="00251036"/>
    <w:rsid w:val="00261BB9"/>
    <w:rsid w:val="002712D3"/>
    <w:rsid w:val="00287CFB"/>
    <w:rsid w:val="002B021E"/>
    <w:rsid w:val="002C30BA"/>
    <w:rsid w:val="002C391C"/>
    <w:rsid w:val="002E23C4"/>
    <w:rsid w:val="00303DAD"/>
    <w:rsid w:val="00305D32"/>
    <w:rsid w:val="00307945"/>
    <w:rsid w:val="00335A0A"/>
    <w:rsid w:val="00340986"/>
    <w:rsid w:val="003429DB"/>
    <w:rsid w:val="00357827"/>
    <w:rsid w:val="003930E2"/>
    <w:rsid w:val="003B712F"/>
    <w:rsid w:val="003C58D3"/>
    <w:rsid w:val="00421909"/>
    <w:rsid w:val="0043039F"/>
    <w:rsid w:val="004552CE"/>
    <w:rsid w:val="00476644"/>
    <w:rsid w:val="004A0E95"/>
    <w:rsid w:val="004A4A8E"/>
    <w:rsid w:val="004B1929"/>
    <w:rsid w:val="004C45E1"/>
    <w:rsid w:val="004C499F"/>
    <w:rsid w:val="004E19E4"/>
    <w:rsid w:val="004E3C94"/>
    <w:rsid w:val="004E6EC1"/>
    <w:rsid w:val="00521828"/>
    <w:rsid w:val="005C4683"/>
    <w:rsid w:val="00602B1C"/>
    <w:rsid w:val="006104B2"/>
    <w:rsid w:val="00615992"/>
    <w:rsid w:val="00663953"/>
    <w:rsid w:val="00681008"/>
    <w:rsid w:val="00683546"/>
    <w:rsid w:val="006C101B"/>
    <w:rsid w:val="006D60AA"/>
    <w:rsid w:val="006D60D8"/>
    <w:rsid w:val="006E6FBC"/>
    <w:rsid w:val="00716002"/>
    <w:rsid w:val="007178C6"/>
    <w:rsid w:val="00745947"/>
    <w:rsid w:val="0075380A"/>
    <w:rsid w:val="007738A7"/>
    <w:rsid w:val="007871F7"/>
    <w:rsid w:val="007A0083"/>
    <w:rsid w:val="007A7BC4"/>
    <w:rsid w:val="007D589E"/>
    <w:rsid w:val="007E6E4D"/>
    <w:rsid w:val="008248DB"/>
    <w:rsid w:val="00846BC2"/>
    <w:rsid w:val="0086364E"/>
    <w:rsid w:val="00864D62"/>
    <w:rsid w:val="0086703D"/>
    <w:rsid w:val="00877D90"/>
    <w:rsid w:val="00893B50"/>
    <w:rsid w:val="008970F6"/>
    <w:rsid w:val="008A2492"/>
    <w:rsid w:val="008A2CE6"/>
    <w:rsid w:val="008A561A"/>
    <w:rsid w:val="008E145B"/>
    <w:rsid w:val="009360F6"/>
    <w:rsid w:val="00942B49"/>
    <w:rsid w:val="00962EC0"/>
    <w:rsid w:val="00971B2A"/>
    <w:rsid w:val="009967E3"/>
    <w:rsid w:val="009E0316"/>
    <w:rsid w:val="009F144D"/>
    <w:rsid w:val="00A00BB0"/>
    <w:rsid w:val="00A020B1"/>
    <w:rsid w:val="00A14C38"/>
    <w:rsid w:val="00A269A6"/>
    <w:rsid w:val="00A3092B"/>
    <w:rsid w:val="00A55274"/>
    <w:rsid w:val="00A56BDD"/>
    <w:rsid w:val="00A66A5F"/>
    <w:rsid w:val="00A73FB8"/>
    <w:rsid w:val="00A87607"/>
    <w:rsid w:val="00A9238D"/>
    <w:rsid w:val="00A96328"/>
    <w:rsid w:val="00AD73F1"/>
    <w:rsid w:val="00AF21C0"/>
    <w:rsid w:val="00AF6DE4"/>
    <w:rsid w:val="00B26CD8"/>
    <w:rsid w:val="00B375F4"/>
    <w:rsid w:val="00B37922"/>
    <w:rsid w:val="00B4465B"/>
    <w:rsid w:val="00B46E6A"/>
    <w:rsid w:val="00B52E58"/>
    <w:rsid w:val="00B7797D"/>
    <w:rsid w:val="00B83297"/>
    <w:rsid w:val="00BA3001"/>
    <w:rsid w:val="00BA65EB"/>
    <w:rsid w:val="00BB68B7"/>
    <w:rsid w:val="00BC3A33"/>
    <w:rsid w:val="00BC42AC"/>
    <w:rsid w:val="00BD5C78"/>
    <w:rsid w:val="00C37BB0"/>
    <w:rsid w:val="00C4020E"/>
    <w:rsid w:val="00C50FC6"/>
    <w:rsid w:val="00C62291"/>
    <w:rsid w:val="00C74131"/>
    <w:rsid w:val="00C759C9"/>
    <w:rsid w:val="00CA7673"/>
    <w:rsid w:val="00CE067C"/>
    <w:rsid w:val="00D003F9"/>
    <w:rsid w:val="00D01B8D"/>
    <w:rsid w:val="00D06E22"/>
    <w:rsid w:val="00D205FD"/>
    <w:rsid w:val="00D21AD2"/>
    <w:rsid w:val="00D37BD4"/>
    <w:rsid w:val="00D43E79"/>
    <w:rsid w:val="00D45C8B"/>
    <w:rsid w:val="00D612AD"/>
    <w:rsid w:val="00D72F02"/>
    <w:rsid w:val="00D879C0"/>
    <w:rsid w:val="00DC2F6B"/>
    <w:rsid w:val="00DC5996"/>
    <w:rsid w:val="00DD09E4"/>
    <w:rsid w:val="00DD2B7A"/>
    <w:rsid w:val="00E26E14"/>
    <w:rsid w:val="00E420E5"/>
    <w:rsid w:val="00E424C1"/>
    <w:rsid w:val="00E7096D"/>
    <w:rsid w:val="00E74D6D"/>
    <w:rsid w:val="00E755CF"/>
    <w:rsid w:val="00E76597"/>
    <w:rsid w:val="00E86EB8"/>
    <w:rsid w:val="00E94C6D"/>
    <w:rsid w:val="00E95097"/>
    <w:rsid w:val="00E97200"/>
    <w:rsid w:val="00EB5968"/>
    <w:rsid w:val="00F173EE"/>
    <w:rsid w:val="00F17594"/>
    <w:rsid w:val="00F32EC9"/>
    <w:rsid w:val="00F5009E"/>
    <w:rsid w:val="00F55CDA"/>
    <w:rsid w:val="00F62E76"/>
    <w:rsid w:val="00F6781B"/>
    <w:rsid w:val="00F7011C"/>
    <w:rsid w:val="00F75318"/>
    <w:rsid w:val="00FA06AD"/>
    <w:rsid w:val="00FB617F"/>
    <w:rsid w:val="00FE362F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616BBC"/>
  <w15:chartTrackingRefBased/>
  <w15:docId w15:val="{1B99F981-E54B-40EC-B690-3F2AA3D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A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8363A"/>
    <w:pPr>
      <w:jc w:val="center"/>
    </w:pPr>
    <w:rPr>
      <w:rFonts w:ascii="ＭＳ 明朝" w:eastAsia="ＭＳ 明朝" w:hAnsi="ＭＳ ゴシック"/>
      <w:sz w:val="22"/>
      <w:szCs w:val="28"/>
    </w:rPr>
  </w:style>
  <w:style w:type="character" w:customStyle="1" w:styleId="a6">
    <w:name w:val="記 (文字)"/>
    <w:basedOn w:val="a0"/>
    <w:link w:val="a5"/>
    <w:uiPriority w:val="99"/>
    <w:rsid w:val="0018363A"/>
    <w:rPr>
      <w:rFonts w:ascii="ＭＳ 明朝" w:eastAsia="ＭＳ 明朝" w:hAnsi="ＭＳ ゴシック"/>
      <w:sz w:val="22"/>
      <w:szCs w:val="28"/>
    </w:rPr>
  </w:style>
  <w:style w:type="paragraph" w:styleId="a7">
    <w:name w:val="Closing"/>
    <w:basedOn w:val="a"/>
    <w:link w:val="a8"/>
    <w:uiPriority w:val="99"/>
    <w:unhideWhenUsed/>
    <w:rsid w:val="0018363A"/>
    <w:pPr>
      <w:jc w:val="right"/>
    </w:pPr>
    <w:rPr>
      <w:rFonts w:ascii="ＭＳ 明朝" w:eastAsia="ＭＳ 明朝" w:hAnsi="ＭＳ ゴシック"/>
      <w:sz w:val="22"/>
      <w:szCs w:val="28"/>
    </w:rPr>
  </w:style>
  <w:style w:type="character" w:customStyle="1" w:styleId="a8">
    <w:name w:val="結語 (文字)"/>
    <w:basedOn w:val="a0"/>
    <w:link w:val="a7"/>
    <w:uiPriority w:val="99"/>
    <w:rsid w:val="0018363A"/>
    <w:rPr>
      <w:rFonts w:ascii="ＭＳ 明朝" w:eastAsia="ＭＳ 明朝" w:hAnsi="ＭＳ ゴシック"/>
      <w:sz w:val="22"/>
      <w:szCs w:val="28"/>
    </w:rPr>
  </w:style>
  <w:style w:type="paragraph" w:styleId="a9">
    <w:name w:val="List Paragraph"/>
    <w:basedOn w:val="a"/>
    <w:uiPriority w:val="34"/>
    <w:qFormat/>
    <w:rsid w:val="00F62E7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6104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104B2"/>
  </w:style>
  <w:style w:type="character" w:customStyle="1" w:styleId="ac">
    <w:name w:val="コメント文字列 (文字)"/>
    <w:basedOn w:val="a0"/>
    <w:link w:val="ab"/>
    <w:uiPriority w:val="99"/>
    <w:semiHidden/>
    <w:rsid w:val="006104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04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04B2"/>
    <w:rPr>
      <w:b/>
      <w:bCs/>
    </w:rPr>
  </w:style>
  <w:style w:type="paragraph" w:styleId="af">
    <w:name w:val="Revision"/>
    <w:hidden/>
    <w:uiPriority w:val="99"/>
    <w:semiHidden/>
    <w:rsid w:val="001F050A"/>
  </w:style>
  <w:style w:type="paragraph" w:styleId="af0">
    <w:name w:val="header"/>
    <w:basedOn w:val="a"/>
    <w:link w:val="af1"/>
    <w:uiPriority w:val="99"/>
    <w:unhideWhenUsed/>
    <w:rsid w:val="0074594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45947"/>
  </w:style>
  <w:style w:type="paragraph" w:styleId="af2">
    <w:name w:val="footer"/>
    <w:basedOn w:val="a"/>
    <w:link w:val="af3"/>
    <w:uiPriority w:val="99"/>
    <w:unhideWhenUsed/>
    <w:rsid w:val="0074594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4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4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00"/>
                                        <w:left w:val="dotted" w:sz="6" w:space="12" w:color="000000"/>
                                        <w:bottom w:val="dotted" w:sz="6" w:space="0" w:color="000000"/>
                                        <w:right w:val="dotted" w:sz="6" w:space="0" w:color="000000"/>
                                      </w:divBdr>
                                    </w:div>
                                    <w:div w:id="31471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00"/>
                                        <w:left w:val="dotted" w:sz="6" w:space="12" w:color="000000"/>
                                        <w:bottom w:val="dotted" w:sz="6" w:space="0" w:color="000000"/>
                                        <w:right w:val="dotted" w:sz="6" w:space="0" w:color="000000"/>
                                      </w:divBdr>
                                    </w:div>
                                    <w:div w:id="17930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000000"/>
                                        <w:left w:val="dotted" w:sz="6" w:space="12" w:color="000000"/>
                                        <w:bottom w:val="dotted" w:sz="6" w:space="0" w:color="000000"/>
                                        <w:right w:val="dotted" w:sz="6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118F-B0A7-46F7-819D-857D4BD7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F35EED12.dotm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正樹</dc:creator>
  <cp:keywords/>
  <dc:description/>
  <cp:lastModifiedBy>塩山　裕江</cp:lastModifiedBy>
  <cp:revision>2</cp:revision>
  <cp:lastPrinted>2018-01-19T13:12:00Z</cp:lastPrinted>
  <dcterms:created xsi:type="dcterms:W3CDTF">2019-05-17T05:12:00Z</dcterms:created>
  <dcterms:modified xsi:type="dcterms:W3CDTF">2019-05-17T05:12:00Z</dcterms:modified>
</cp:coreProperties>
</file>