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18" w:rsidRPr="0037183B" w:rsidRDefault="00B64B5C" w:rsidP="00BC1018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C1018">
        <w:rPr>
          <w:rFonts w:ascii="ＭＳ 明朝" w:hAnsi="ＭＳ 明朝" w:hint="eastAsia"/>
          <w:sz w:val="22"/>
        </w:rPr>
        <w:t xml:space="preserve">　　年　　</w:t>
      </w:r>
      <w:r w:rsidR="00BC1018" w:rsidRPr="0037183B">
        <w:rPr>
          <w:rFonts w:ascii="ＭＳ 明朝" w:hAnsi="ＭＳ 明朝" w:hint="eastAsia"/>
          <w:sz w:val="22"/>
        </w:rPr>
        <w:t>月</w:t>
      </w:r>
      <w:r w:rsidR="00BC1018">
        <w:rPr>
          <w:rFonts w:ascii="ＭＳ 明朝" w:hAnsi="ＭＳ 明朝" w:hint="eastAsia"/>
          <w:sz w:val="22"/>
        </w:rPr>
        <w:t xml:space="preserve">　　</w:t>
      </w:r>
      <w:r w:rsidR="00BC1018" w:rsidRPr="0037183B">
        <w:rPr>
          <w:rFonts w:ascii="ＭＳ 明朝" w:hAnsi="ＭＳ 明朝" w:hint="eastAsia"/>
          <w:sz w:val="22"/>
        </w:rPr>
        <w:t>日</w:t>
      </w:r>
    </w:p>
    <w:p w:rsidR="006E4032" w:rsidRPr="00C23FA1" w:rsidRDefault="006E4032" w:rsidP="006E4032">
      <w:pPr>
        <w:ind w:right="880"/>
        <w:rPr>
          <w:rFonts w:ascii="ＭＳ 明朝"/>
          <w:sz w:val="22"/>
        </w:rPr>
      </w:pPr>
    </w:p>
    <w:p w:rsidR="006E4032" w:rsidRPr="00C23FA1" w:rsidRDefault="005A29B3" w:rsidP="006E4032">
      <w:pPr>
        <w:ind w:right="8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大学院薬学系研究科長</w:t>
      </w:r>
      <w:r w:rsidR="006E4032" w:rsidRPr="00C23FA1">
        <w:rPr>
          <w:rFonts w:ascii="ＭＳ 明朝" w:hAnsi="ＭＳ 明朝" w:hint="eastAsia"/>
          <w:sz w:val="22"/>
        </w:rPr>
        <w:t xml:space="preserve">　殿</w:t>
      </w:r>
    </w:p>
    <w:p w:rsidR="006E4032" w:rsidRPr="00C23FA1" w:rsidRDefault="006E4032" w:rsidP="006E4032">
      <w:pPr>
        <w:ind w:right="880"/>
        <w:rPr>
          <w:rFonts w:ascii="ＭＳ 明朝"/>
          <w:sz w:val="22"/>
        </w:rPr>
      </w:pPr>
    </w:p>
    <w:p w:rsidR="00BC1018" w:rsidRDefault="005A29B3" w:rsidP="005A29B3">
      <w:pPr>
        <w:ind w:right="-50" w:firstLineChars="1868" w:firstLine="4110"/>
        <w:rPr>
          <w:rFonts w:asci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教授等氏名　　　　　　　　　　　　　印</w:t>
      </w:r>
    </w:p>
    <w:p w:rsidR="006E4032" w:rsidRPr="00C23FA1" w:rsidRDefault="006E4032" w:rsidP="006E4032">
      <w:pPr>
        <w:rPr>
          <w:rFonts w:ascii="ＭＳ 明朝"/>
          <w:sz w:val="24"/>
        </w:rPr>
      </w:pPr>
    </w:p>
    <w:p w:rsidR="006E4032" w:rsidRPr="00C23FA1" w:rsidRDefault="006E4032" w:rsidP="006E4032">
      <w:pPr>
        <w:rPr>
          <w:rFonts w:ascii="ＭＳ 明朝"/>
          <w:sz w:val="24"/>
        </w:rPr>
      </w:pPr>
    </w:p>
    <w:p w:rsidR="00CD4876" w:rsidRPr="00C23FA1" w:rsidRDefault="00DD6945" w:rsidP="00CD4876">
      <w:pPr>
        <w:jc w:val="center"/>
        <w:rPr>
          <w:rFonts w:asci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定年年齢を超えた者</w:t>
      </w:r>
      <w:r w:rsidR="00333528">
        <w:rPr>
          <w:rFonts w:ascii="ＭＳ 明朝" w:hAnsi="ＭＳ 明朝" w:hint="eastAsia"/>
          <w:sz w:val="22"/>
          <w:szCs w:val="22"/>
        </w:rPr>
        <w:t>等</w:t>
      </w:r>
      <w:r w:rsidRPr="00C23FA1">
        <w:rPr>
          <w:rFonts w:ascii="ＭＳ 明朝" w:hAnsi="ＭＳ 明朝" w:hint="eastAsia"/>
          <w:sz w:val="22"/>
          <w:szCs w:val="22"/>
        </w:rPr>
        <w:t>の雇用の特例</w:t>
      </w:r>
      <w:r w:rsidR="00CD4876" w:rsidRPr="00C23FA1">
        <w:rPr>
          <w:rFonts w:ascii="ＭＳ 明朝" w:hAnsi="ＭＳ 明朝" w:hint="eastAsia"/>
          <w:sz w:val="22"/>
          <w:szCs w:val="22"/>
        </w:rPr>
        <w:t>申請書</w:t>
      </w:r>
      <w:r w:rsidR="00B841FF" w:rsidRPr="00C23FA1">
        <w:rPr>
          <w:rFonts w:ascii="ＭＳ 明朝" w:hAnsi="ＭＳ 明朝" w:hint="eastAsia"/>
          <w:sz w:val="22"/>
          <w:szCs w:val="22"/>
        </w:rPr>
        <w:t>の提出について</w:t>
      </w:r>
    </w:p>
    <w:p w:rsidR="00B841FF" w:rsidRPr="00C23FA1" w:rsidRDefault="00B841FF" w:rsidP="00B841FF">
      <w:pPr>
        <w:rPr>
          <w:rFonts w:ascii="ＭＳ 明朝"/>
          <w:sz w:val="24"/>
        </w:rPr>
      </w:pPr>
    </w:p>
    <w:p w:rsidR="00B841FF" w:rsidRPr="00C23FA1" w:rsidRDefault="00B841FF" w:rsidP="00B841FF">
      <w:pPr>
        <w:rPr>
          <w:rFonts w:asci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 xml:space="preserve">　下記のとおり、特定年齢を超えた者の雇用の特例申請書を提出します。</w:t>
      </w:r>
    </w:p>
    <w:p w:rsidR="00B841FF" w:rsidRPr="00C23FA1" w:rsidRDefault="00B841FF" w:rsidP="00B841FF">
      <w:pPr>
        <w:rPr>
          <w:rFonts w:ascii="ＭＳ 明朝"/>
          <w:sz w:val="22"/>
          <w:szCs w:val="22"/>
        </w:rPr>
      </w:pPr>
    </w:p>
    <w:p w:rsidR="00B841FF" w:rsidRPr="00C23FA1" w:rsidRDefault="00B841FF" w:rsidP="00B841FF">
      <w:pPr>
        <w:jc w:val="center"/>
        <w:rPr>
          <w:rFonts w:asci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記</w:t>
      </w:r>
    </w:p>
    <w:p w:rsidR="00CD4876" w:rsidRPr="00C23FA1" w:rsidRDefault="00CD4876" w:rsidP="00CD4876">
      <w:pPr>
        <w:rPr>
          <w:rFonts w:ascii="ＭＳ 明朝"/>
          <w:sz w:val="24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424"/>
      </w:tblGrid>
      <w:tr w:rsidR="00B510CA" w:rsidRPr="00C23FA1" w:rsidTr="003536EC">
        <w:tc>
          <w:tcPr>
            <w:tcW w:w="2365" w:type="dxa"/>
          </w:tcPr>
          <w:p w:rsidR="00B510CA" w:rsidRPr="00C23FA1" w:rsidRDefault="005A29B3" w:rsidP="00CE6D5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教室名等</w:t>
            </w:r>
          </w:p>
        </w:tc>
        <w:tc>
          <w:tcPr>
            <w:tcW w:w="6424" w:type="dxa"/>
          </w:tcPr>
          <w:p w:rsidR="00B510CA" w:rsidRPr="00C23FA1" w:rsidRDefault="00B510CA" w:rsidP="00CD4876">
            <w:pPr>
              <w:rPr>
                <w:rFonts w:ascii="ＭＳ 明朝"/>
                <w:sz w:val="24"/>
              </w:rPr>
            </w:pPr>
          </w:p>
        </w:tc>
      </w:tr>
      <w:tr w:rsidR="00B510CA" w:rsidRPr="00C23FA1" w:rsidTr="003536EC">
        <w:trPr>
          <w:trHeight w:val="285"/>
        </w:trPr>
        <w:tc>
          <w:tcPr>
            <w:tcW w:w="2365" w:type="dxa"/>
            <w:tcBorders>
              <w:bottom w:val="dashed" w:sz="4" w:space="0" w:color="auto"/>
            </w:tcBorders>
          </w:tcPr>
          <w:p w:rsidR="00B510CA" w:rsidRPr="00C23FA1" w:rsidRDefault="00B510CA" w:rsidP="00CE6D5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C23FA1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6424" w:type="dxa"/>
            <w:tcBorders>
              <w:bottom w:val="dashed" w:sz="4" w:space="0" w:color="auto"/>
            </w:tcBorders>
          </w:tcPr>
          <w:p w:rsidR="00B510CA" w:rsidRPr="00C23FA1" w:rsidRDefault="00B510CA" w:rsidP="00284D8C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B510CA" w:rsidRPr="00C23FA1" w:rsidTr="003536EC">
        <w:trPr>
          <w:trHeight w:val="435"/>
        </w:trPr>
        <w:tc>
          <w:tcPr>
            <w:tcW w:w="2365" w:type="dxa"/>
            <w:tcBorders>
              <w:top w:val="dashed" w:sz="4" w:space="0" w:color="auto"/>
            </w:tcBorders>
          </w:tcPr>
          <w:p w:rsidR="00B510CA" w:rsidRPr="00C23FA1" w:rsidRDefault="00B510CA" w:rsidP="00CE6D5D">
            <w:pPr>
              <w:jc w:val="center"/>
              <w:rPr>
                <w:rFonts w:ascii="ＭＳ 明朝"/>
                <w:sz w:val="24"/>
              </w:rPr>
            </w:pPr>
            <w:r w:rsidRPr="005A29B3">
              <w:rPr>
                <w:rFonts w:ascii="ＭＳ 明朝" w:hAnsi="ＭＳ 明朝" w:hint="eastAsia"/>
                <w:spacing w:val="360"/>
                <w:kern w:val="0"/>
                <w:sz w:val="24"/>
                <w:fitText w:val="1200" w:id="-2118385408"/>
              </w:rPr>
              <w:t>氏</w:t>
            </w:r>
            <w:r w:rsidRPr="005A29B3">
              <w:rPr>
                <w:rFonts w:ascii="ＭＳ 明朝" w:hAnsi="ＭＳ 明朝" w:hint="eastAsia"/>
                <w:kern w:val="0"/>
                <w:sz w:val="24"/>
                <w:fitText w:val="1200" w:id="-2118385408"/>
              </w:rPr>
              <w:t>名</w:t>
            </w:r>
          </w:p>
        </w:tc>
        <w:tc>
          <w:tcPr>
            <w:tcW w:w="6424" w:type="dxa"/>
            <w:tcBorders>
              <w:top w:val="dashed" w:sz="4" w:space="0" w:color="auto"/>
            </w:tcBorders>
          </w:tcPr>
          <w:p w:rsidR="00B510CA" w:rsidRPr="00C23FA1" w:rsidRDefault="00B510CA" w:rsidP="00CD4876">
            <w:pPr>
              <w:rPr>
                <w:rFonts w:ascii="ＭＳ 明朝"/>
                <w:sz w:val="24"/>
              </w:rPr>
            </w:pPr>
          </w:p>
        </w:tc>
      </w:tr>
      <w:tr w:rsidR="00913C36" w:rsidRPr="00C23FA1" w:rsidTr="003536EC">
        <w:tc>
          <w:tcPr>
            <w:tcW w:w="2365" w:type="dxa"/>
          </w:tcPr>
          <w:p w:rsidR="00001791" w:rsidRPr="00C23FA1" w:rsidRDefault="00D47E36" w:rsidP="00001791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="00001791" w:rsidRPr="00C23FA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生年月日（年齢）</w:t>
            </w:r>
          </w:p>
          <w:p w:rsidR="00913C36" w:rsidRPr="00C23FA1" w:rsidRDefault="00001791" w:rsidP="00001791">
            <w:pPr>
              <w:jc w:val="center"/>
              <w:rPr>
                <w:rFonts w:ascii="ＭＳ 明朝"/>
                <w:szCs w:val="21"/>
              </w:rPr>
            </w:pPr>
            <w:r w:rsidRPr="00C23FA1">
              <w:rPr>
                <w:rFonts w:ascii="ＭＳ 明朝" w:hAnsi="ＭＳ 明朝" w:hint="eastAsia"/>
                <w:szCs w:val="21"/>
              </w:rPr>
              <w:t>※</w:t>
            </w:r>
            <w:r w:rsidRPr="00C23FA1">
              <w:rPr>
                <w:rFonts w:ascii="ＭＳ 明朝" w:hAnsi="ＭＳ 明朝" w:hint="eastAsia"/>
                <w:sz w:val="16"/>
                <w:szCs w:val="16"/>
              </w:rPr>
              <w:t>雇用年度の年度末年齢</w:t>
            </w:r>
          </w:p>
        </w:tc>
        <w:tc>
          <w:tcPr>
            <w:tcW w:w="6424" w:type="dxa"/>
            <w:vAlign w:val="center"/>
          </w:tcPr>
          <w:p w:rsidR="00913C36" w:rsidRPr="00C23FA1" w:rsidRDefault="00913C36" w:rsidP="00001791">
            <w:pPr>
              <w:rPr>
                <w:rFonts w:ascii="ＭＳ 明朝"/>
                <w:sz w:val="24"/>
              </w:rPr>
            </w:pP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="00CD6C1F" w:rsidRPr="00C23FA1">
              <w:rPr>
                <w:rFonts w:ascii="ＭＳ 明朝" w:hAnsi="ＭＳ 明朝" w:hint="eastAsia"/>
                <w:sz w:val="24"/>
              </w:rPr>
              <w:t>昭和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CD6C1F" w:rsidRPr="00C23FA1">
              <w:rPr>
                <w:rFonts w:ascii="ＭＳ 明朝" w:hAnsi="ＭＳ 明朝" w:hint="eastAsia"/>
                <w:sz w:val="24"/>
              </w:rPr>
              <w:t>日（</w:t>
            </w:r>
            <w:r w:rsidR="00001791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23FA1">
              <w:rPr>
                <w:rFonts w:ascii="ＭＳ 明朝" w:hAnsi="ＭＳ 明朝" w:hint="eastAsia"/>
                <w:sz w:val="24"/>
              </w:rPr>
              <w:t>歳）</w:t>
            </w:r>
          </w:p>
        </w:tc>
      </w:tr>
      <w:tr w:rsidR="00DD6945" w:rsidRPr="00C23FA1" w:rsidTr="003536EC">
        <w:tc>
          <w:tcPr>
            <w:tcW w:w="2365" w:type="dxa"/>
          </w:tcPr>
          <w:p w:rsidR="00DD6945" w:rsidRPr="00C23FA1" w:rsidRDefault="00001791" w:rsidP="00001791">
            <w:pPr>
              <w:jc w:val="center"/>
              <w:rPr>
                <w:rFonts w:asci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職</w:t>
            </w:r>
            <w:r w:rsidR="00D47E36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24" w:type="dxa"/>
          </w:tcPr>
          <w:p w:rsidR="00DD6945" w:rsidRPr="00C23FA1" w:rsidRDefault="00DD6945" w:rsidP="00CD4876">
            <w:pPr>
              <w:rPr>
                <w:rFonts w:ascii="ＭＳ 明朝"/>
                <w:sz w:val="24"/>
              </w:rPr>
            </w:pPr>
          </w:p>
        </w:tc>
      </w:tr>
      <w:tr w:rsidR="00B510CA" w:rsidRPr="00C23FA1" w:rsidTr="003536EC">
        <w:tc>
          <w:tcPr>
            <w:tcW w:w="2365" w:type="dxa"/>
          </w:tcPr>
          <w:p w:rsidR="00B510CA" w:rsidRPr="00C23FA1" w:rsidRDefault="00B510CA" w:rsidP="00C23FA1">
            <w:pPr>
              <w:jc w:val="center"/>
              <w:rPr>
                <w:rFonts w:ascii="ＭＳ 明朝"/>
                <w:sz w:val="24"/>
              </w:rPr>
            </w:pPr>
            <w:r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-2118385407"/>
              </w:rPr>
              <w:t>雇用</w:t>
            </w:r>
            <w:r w:rsidR="006226BA" w:rsidRPr="00D47E36">
              <w:rPr>
                <w:rFonts w:ascii="ＭＳ 明朝" w:hAnsi="ＭＳ 明朝"/>
                <w:w w:val="92"/>
                <w:kern w:val="0"/>
                <w:sz w:val="24"/>
                <w:fitText w:val="1768" w:id="-2118385407"/>
              </w:rPr>
              <w:t>(</w:t>
            </w:r>
            <w:r w:rsidR="00DD6945"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-2118385407"/>
              </w:rPr>
              <w:t>更新</w:t>
            </w:r>
            <w:r w:rsidR="006226BA" w:rsidRPr="00D47E36">
              <w:rPr>
                <w:rFonts w:ascii="ＭＳ 明朝" w:hAnsi="ＭＳ 明朝"/>
                <w:w w:val="92"/>
                <w:kern w:val="0"/>
                <w:sz w:val="24"/>
                <w:fitText w:val="1768" w:id="-2118385407"/>
              </w:rPr>
              <w:t>)</w:t>
            </w:r>
            <w:r w:rsidRPr="00D47E36">
              <w:rPr>
                <w:rFonts w:ascii="ＭＳ 明朝" w:hAnsi="ＭＳ 明朝" w:hint="eastAsia"/>
                <w:w w:val="92"/>
                <w:kern w:val="0"/>
                <w:sz w:val="24"/>
                <w:fitText w:val="1768" w:id="-2118385407"/>
              </w:rPr>
              <w:t>予定</w:t>
            </w:r>
            <w:r w:rsidRPr="00D47E36">
              <w:rPr>
                <w:rFonts w:ascii="ＭＳ 明朝" w:hAnsi="ＭＳ 明朝" w:hint="eastAsia"/>
                <w:spacing w:val="6"/>
                <w:w w:val="92"/>
                <w:kern w:val="0"/>
                <w:sz w:val="24"/>
                <w:fitText w:val="1768" w:id="-2118385407"/>
              </w:rPr>
              <w:t>日</w:t>
            </w:r>
          </w:p>
        </w:tc>
        <w:tc>
          <w:tcPr>
            <w:tcW w:w="6424" w:type="dxa"/>
          </w:tcPr>
          <w:p w:rsidR="00B510CA" w:rsidRPr="00C23FA1" w:rsidRDefault="00B510CA" w:rsidP="00CD4876">
            <w:pPr>
              <w:rPr>
                <w:rFonts w:ascii="ＭＳ 明朝"/>
                <w:sz w:val="24"/>
              </w:rPr>
            </w:pP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="003536EC"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:rsidTr="003536EC">
        <w:trPr>
          <w:trHeight w:val="647"/>
        </w:trPr>
        <w:tc>
          <w:tcPr>
            <w:tcW w:w="2365" w:type="dxa"/>
          </w:tcPr>
          <w:p w:rsidR="00B510CA" w:rsidRDefault="00B510CA" w:rsidP="00CE6D5D">
            <w:pPr>
              <w:jc w:val="center"/>
              <w:rPr>
                <w:rFonts w:ascii="ＭＳ 明朝"/>
                <w:kern w:val="0"/>
                <w:sz w:val="24"/>
              </w:rPr>
            </w:pPr>
            <w:r w:rsidRPr="00D47E36">
              <w:rPr>
                <w:rFonts w:ascii="ＭＳ 明朝" w:hAnsi="ＭＳ 明朝" w:hint="eastAsia"/>
                <w:spacing w:val="40"/>
                <w:kern w:val="0"/>
                <w:sz w:val="24"/>
                <w:fitText w:val="1200" w:id="-2118385406"/>
              </w:rPr>
              <w:t>職務内</w:t>
            </w:r>
            <w:r w:rsidRPr="00D47E36">
              <w:rPr>
                <w:rFonts w:ascii="ＭＳ 明朝" w:hAnsi="ＭＳ 明朝" w:hint="eastAsia"/>
                <w:kern w:val="0"/>
                <w:sz w:val="24"/>
                <w:fitText w:val="1200" w:id="-2118385406"/>
              </w:rPr>
              <w:t>容</w:t>
            </w:r>
          </w:p>
          <w:p w:rsidR="00FD63FD" w:rsidRPr="00DD6653" w:rsidRDefault="00D47E36" w:rsidP="00D47E36">
            <w:pPr>
              <w:rPr>
                <w:rFonts w:ascii="ＭＳ 明朝"/>
                <w:sz w:val="16"/>
                <w:szCs w:val="16"/>
              </w:rPr>
            </w:pPr>
            <w:r w:rsidRPr="00D47E36">
              <w:rPr>
                <w:rFonts w:ascii="ＭＳ 明朝" w:hAnsi="ＭＳ 明朝" w:hint="eastAsia"/>
                <w:spacing w:val="5"/>
                <w:w w:val="96"/>
                <w:kern w:val="0"/>
                <w:sz w:val="16"/>
                <w:szCs w:val="16"/>
                <w:fitText w:val="2000" w:id="-2118385405"/>
              </w:rPr>
              <w:t>※ﾌﾟ</w:t>
            </w:r>
            <w:r w:rsidR="00DD6653" w:rsidRPr="00D47E36">
              <w:rPr>
                <w:rFonts w:ascii="ＭＳ 明朝" w:hAnsi="ＭＳ 明朝" w:hint="eastAsia"/>
                <w:spacing w:val="5"/>
                <w:w w:val="96"/>
                <w:kern w:val="0"/>
                <w:sz w:val="16"/>
                <w:szCs w:val="16"/>
                <w:fitText w:val="2000" w:id="-2118385405"/>
              </w:rPr>
              <w:t>ﾟﾛｼﾞｪｸﾄ</w:t>
            </w:r>
            <w:r w:rsidR="00FD63FD" w:rsidRPr="00D47E36">
              <w:rPr>
                <w:rFonts w:ascii="ＭＳ 明朝" w:hAnsi="ＭＳ 明朝" w:hint="eastAsia"/>
                <w:spacing w:val="5"/>
                <w:w w:val="96"/>
                <w:kern w:val="0"/>
                <w:sz w:val="16"/>
                <w:szCs w:val="16"/>
                <w:fitText w:val="2000" w:id="-2118385405"/>
              </w:rPr>
              <w:t>名及び課題名</w:t>
            </w:r>
            <w:r w:rsidR="00FD63FD" w:rsidRPr="00D47E36">
              <w:rPr>
                <w:rFonts w:ascii="ＭＳ 明朝" w:hAnsi="ＭＳ 明朝" w:hint="eastAsia"/>
                <w:spacing w:val="-10"/>
                <w:w w:val="96"/>
                <w:kern w:val="0"/>
                <w:sz w:val="16"/>
                <w:szCs w:val="16"/>
                <w:fitText w:val="2000" w:id="-2118385405"/>
              </w:rPr>
              <w:t>等</w:t>
            </w:r>
          </w:p>
        </w:tc>
        <w:tc>
          <w:tcPr>
            <w:tcW w:w="6424" w:type="dxa"/>
          </w:tcPr>
          <w:p w:rsidR="005118A4" w:rsidRPr="00D47E36" w:rsidRDefault="005118A4" w:rsidP="006226BA">
            <w:pPr>
              <w:rPr>
                <w:rFonts w:ascii="ＭＳ 明朝"/>
                <w:sz w:val="24"/>
              </w:rPr>
            </w:pPr>
            <w:bookmarkStart w:id="0" w:name="_GoBack"/>
            <w:bookmarkEnd w:id="0"/>
          </w:p>
        </w:tc>
      </w:tr>
      <w:tr w:rsidR="00B510CA" w:rsidRPr="00C23FA1" w:rsidTr="003536EC">
        <w:tc>
          <w:tcPr>
            <w:tcW w:w="2365" w:type="dxa"/>
          </w:tcPr>
          <w:p w:rsidR="00B510CA" w:rsidRPr="00C23FA1" w:rsidRDefault="00A57A3D" w:rsidP="00CE6D5D">
            <w:pPr>
              <w:jc w:val="center"/>
              <w:rPr>
                <w:rFonts w:ascii="ＭＳ 明朝"/>
                <w:sz w:val="24"/>
              </w:rPr>
            </w:pPr>
            <w:r w:rsidRPr="00FD63FD">
              <w:rPr>
                <w:rFonts w:ascii="ＭＳ 明朝" w:hAnsi="ＭＳ 明朝" w:hint="eastAsia"/>
                <w:spacing w:val="40"/>
                <w:kern w:val="0"/>
                <w:sz w:val="24"/>
                <w:fitText w:val="1200" w:id="-2118385404"/>
              </w:rPr>
              <w:t>雇用経</w:t>
            </w:r>
            <w:r w:rsidRPr="00FD63FD">
              <w:rPr>
                <w:rFonts w:ascii="ＭＳ 明朝" w:hAnsi="ＭＳ 明朝" w:hint="eastAsia"/>
                <w:kern w:val="0"/>
                <w:sz w:val="24"/>
                <w:fitText w:val="1200" w:id="-2118385404"/>
              </w:rPr>
              <w:t>費</w:t>
            </w:r>
          </w:p>
        </w:tc>
        <w:tc>
          <w:tcPr>
            <w:tcW w:w="6424" w:type="dxa"/>
          </w:tcPr>
          <w:p w:rsidR="00B510CA" w:rsidRPr="00C23FA1" w:rsidRDefault="00B510CA" w:rsidP="00CD4876">
            <w:pPr>
              <w:rPr>
                <w:rFonts w:ascii="ＭＳ 明朝"/>
                <w:sz w:val="24"/>
              </w:rPr>
            </w:pPr>
          </w:p>
        </w:tc>
      </w:tr>
      <w:tr w:rsidR="00B510CA" w:rsidRPr="00C23FA1" w:rsidTr="003536EC">
        <w:tc>
          <w:tcPr>
            <w:tcW w:w="2365" w:type="dxa"/>
          </w:tcPr>
          <w:p w:rsidR="00B510CA" w:rsidRPr="00C23FA1" w:rsidRDefault="00A57A3D" w:rsidP="00CE6D5D">
            <w:pPr>
              <w:jc w:val="center"/>
              <w:rPr>
                <w:rFonts w:ascii="ＭＳ 明朝"/>
                <w:sz w:val="24"/>
              </w:rPr>
            </w:pPr>
            <w:r w:rsidRPr="00C23FA1">
              <w:rPr>
                <w:rFonts w:ascii="ＭＳ 明朝" w:hAnsi="ＭＳ 明朝" w:hint="eastAsia"/>
                <w:spacing w:val="40"/>
                <w:kern w:val="0"/>
                <w:sz w:val="24"/>
                <w:fitText w:val="1200" w:id="-2118385403"/>
              </w:rPr>
              <w:t>雇用期</w:t>
            </w:r>
            <w:r w:rsidRPr="00C23FA1">
              <w:rPr>
                <w:rFonts w:ascii="ＭＳ 明朝" w:hAnsi="ＭＳ 明朝" w:hint="eastAsia"/>
                <w:kern w:val="0"/>
                <w:sz w:val="24"/>
                <w:fitText w:val="1200" w:id="-2118385403"/>
              </w:rPr>
              <w:t>間</w:t>
            </w:r>
          </w:p>
        </w:tc>
        <w:tc>
          <w:tcPr>
            <w:tcW w:w="6424" w:type="dxa"/>
          </w:tcPr>
          <w:p w:rsidR="00B510CA" w:rsidRPr="00C23FA1" w:rsidRDefault="003536EC" w:rsidP="003536EC">
            <w:pPr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月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A57A3D" w:rsidRPr="00C23FA1">
              <w:rPr>
                <w:rFonts w:ascii="ＭＳ 明朝" w:hAnsi="ＭＳ 明朝" w:hint="eastAsia"/>
                <w:sz w:val="24"/>
              </w:rPr>
              <w:t>日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  <w:r w:rsidR="00A57A3D" w:rsidRPr="00C23FA1">
              <w:rPr>
                <w:rFonts w:ascii="ＭＳ 明朝" w:hAnsi="ＭＳ 明朝" w:hint="eastAsia"/>
                <w:sz w:val="24"/>
              </w:rPr>
              <w:t>～</w:t>
            </w:r>
            <w:r w:rsidR="00D47E36">
              <w:rPr>
                <w:rFonts w:ascii="ＭＳ 明朝" w:hAnsi="ＭＳ 明朝" w:hint="eastAsia"/>
                <w:sz w:val="24"/>
              </w:rPr>
              <w:t xml:space="preserve">　</w:t>
            </w:r>
            <w:r w:rsidR="00B64B5C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BD5EFD" w:rsidRPr="00C23FA1">
              <w:rPr>
                <w:rFonts w:ascii="ＭＳ 明朝" w:hAnsi="ＭＳ 明朝" w:hint="eastAsia"/>
                <w:sz w:val="24"/>
              </w:rPr>
              <w:t xml:space="preserve">年　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 w:rsidR="00BD5EFD" w:rsidRPr="00C23FA1">
              <w:rPr>
                <w:rFonts w:ascii="ＭＳ 明朝" w:hAnsi="ＭＳ 明朝" w:hint="eastAsia"/>
                <w:sz w:val="24"/>
              </w:rPr>
              <w:t>月</w:t>
            </w:r>
            <w:r w:rsidR="005118A4"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 w:rsidR="005261FD" w:rsidRPr="00C23FA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510CA" w:rsidRPr="00C23FA1" w:rsidTr="003536EC">
        <w:trPr>
          <w:trHeight w:val="4076"/>
        </w:trPr>
        <w:tc>
          <w:tcPr>
            <w:tcW w:w="2365" w:type="dxa"/>
          </w:tcPr>
          <w:p w:rsidR="00B510CA" w:rsidRPr="00C23FA1" w:rsidRDefault="00D956D9" w:rsidP="00CE6D5D">
            <w:pPr>
              <w:jc w:val="center"/>
              <w:rPr>
                <w:rFonts w:asci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申</w:t>
            </w:r>
            <w:r w:rsidR="00001791"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請</w:t>
            </w:r>
            <w:r w:rsidR="00001791"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理</w:t>
            </w:r>
            <w:r w:rsidR="00001791"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由</w:t>
            </w:r>
          </w:p>
        </w:tc>
        <w:tc>
          <w:tcPr>
            <w:tcW w:w="6424" w:type="dxa"/>
          </w:tcPr>
          <w:p w:rsidR="00A84552" w:rsidRPr="00C23FA1" w:rsidRDefault="00A84552" w:rsidP="005B21E7">
            <w:pPr>
              <w:spacing w:line="260" w:lineRule="exact"/>
              <w:rPr>
                <w:rFonts w:ascii="ＭＳ 明朝"/>
                <w:sz w:val="22"/>
                <w:szCs w:val="16"/>
              </w:rPr>
            </w:pPr>
          </w:p>
        </w:tc>
      </w:tr>
    </w:tbl>
    <w:p w:rsidR="00BC1018" w:rsidRPr="00056A5F" w:rsidRDefault="00BC1018" w:rsidP="00BC1018">
      <w:pPr>
        <w:rPr>
          <w:sz w:val="24"/>
        </w:rPr>
      </w:pPr>
    </w:p>
    <w:sectPr w:rsidR="00BC1018" w:rsidRPr="00056A5F" w:rsidSect="00BC1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701" w:bottom="73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15" w:rsidRDefault="00713015" w:rsidP="006226BA">
      <w:r>
        <w:separator/>
      </w:r>
    </w:p>
  </w:endnote>
  <w:endnote w:type="continuationSeparator" w:id="0">
    <w:p w:rsidR="00713015" w:rsidRDefault="00713015" w:rsidP="006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03" w:rsidRDefault="00100F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03" w:rsidRDefault="00100F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03" w:rsidRDefault="00100F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15" w:rsidRDefault="00713015" w:rsidP="006226BA">
      <w:r>
        <w:separator/>
      </w:r>
    </w:p>
  </w:footnote>
  <w:footnote w:type="continuationSeparator" w:id="0">
    <w:p w:rsidR="00713015" w:rsidRDefault="00713015" w:rsidP="0062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03" w:rsidRDefault="00100F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03" w:rsidRDefault="00100F0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03" w:rsidRDefault="00100F03" w:rsidP="00100F03">
    <w:pPr>
      <w:pStyle w:val="a6"/>
      <w:tabs>
        <w:tab w:val="clear" w:pos="4252"/>
        <w:tab w:val="clear" w:pos="8504"/>
        <w:tab w:val="left" w:pos="5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76"/>
    <w:rsid w:val="00001791"/>
    <w:rsid w:val="00023FA8"/>
    <w:rsid w:val="00027C88"/>
    <w:rsid w:val="00043B4E"/>
    <w:rsid w:val="00056A5F"/>
    <w:rsid w:val="000712A7"/>
    <w:rsid w:val="00076275"/>
    <w:rsid w:val="000B0549"/>
    <w:rsid w:val="000D5000"/>
    <w:rsid w:val="000E11CA"/>
    <w:rsid w:val="00100F03"/>
    <w:rsid w:val="0013184D"/>
    <w:rsid w:val="001445BE"/>
    <w:rsid w:val="00284D8C"/>
    <w:rsid w:val="002B1275"/>
    <w:rsid w:val="002F03D0"/>
    <w:rsid w:val="002F339D"/>
    <w:rsid w:val="00324A37"/>
    <w:rsid w:val="00333528"/>
    <w:rsid w:val="003536EC"/>
    <w:rsid w:val="00362937"/>
    <w:rsid w:val="00370EAA"/>
    <w:rsid w:val="0037183B"/>
    <w:rsid w:val="00372397"/>
    <w:rsid w:val="00397BA3"/>
    <w:rsid w:val="003C7EED"/>
    <w:rsid w:val="003F6317"/>
    <w:rsid w:val="00434568"/>
    <w:rsid w:val="0044473B"/>
    <w:rsid w:val="00462384"/>
    <w:rsid w:val="00496A67"/>
    <w:rsid w:val="004A7040"/>
    <w:rsid w:val="004B474A"/>
    <w:rsid w:val="004B47FE"/>
    <w:rsid w:val="004D6B8B"/>
    <w:rsid w:val="005118A4"/>
    <w:rsid w:val="005261FD"/>
    <w:rsid w:val="00533BF9"/>
    <w:rsid w:val="005804AE"/>
    <w:rsid w:val="005A29B3"/>
    <w:rsid w:val="005B01C0"/>
    <w:rsid w:val="005B21E7"/>
    <w:rsid w:val="006000CE"/>
    <w:rsid w:val="006226BA"/>
    <w:rsid w:val="00670974"/>
    <w:rsid w:val="006959D6"/>
    <w:rsid w:val="006A3D0A"/>
    <w:rsid w:val="006C1151"/>
    <w:rsid w:val="006E4032"/>
    <w:rsid w:val="006F5ED4"/>
    <w:rsid w:val="00713015"/>
    <w:rsid w:val="007464E9"/>
    <w:rsid w:val="0077125F"/>
    <w:rsid w:val="007722E8"/>
    <w:rsid w:val="007A00F0"/>
    <w:rsid w:val="007C3DE4"/>
    <w:rsid w:val="00801143"/>
    <w:rsid w:val="00871A6C"/>
    <w:rsid w:val="00894D3C"/>
    <w:rsid w:val="008B4893"/>
    <w:rsid w:val="00913C36"/>
    <w:rsid w:val="009953F2"/>
    <w:rsid w:val="009B1480"/>
    <w:rsid w:val="009C2FA4"/>
    <w:rsid w:val="00A57A3D"/>
    <w:rsid w:val="00A65AA0"/>
    <w:rsid w:val="00A84552"/>
    <w:rsid w:val="00A913D2"/>
    <w:rsid w:val="00A9340A"/>
    <w:rsid w:val="00AD7136"/>
    <w:rsid w:val="00AF62D8"/>
    <w:rsid w:val="00B2129B"/>
    <w:rsid w:val="00B510CA"/>
    <w:rsid w:val="00B64B5C"/>
    <w:rsid w:val="00B841FF"/>
    <w:rsid w:val="00BA6470"/>
    <w:rsid w:val="00BB5DEF"/>
    <w:rsid w:val="00BC1018"/>
    <w:rsid w:val="00BD5EFD"/>
    <w:rsid w:val="00C23FA1"/>
    <w:rsid w:val="00C865E2"/>
    <w:rsid w:val="00CD01E3"/>
    <w:rsid w:val="00CD4876"/>
    <w:rsid w:val="00CD6C1F"/>
    <w:rsid w:val="00CE6D5D"/>
    <w:rsid w:val="00D02243"/>
    <w:rsid w:val="00D47E36"/>
    <w:rsid w:val="00D5457D"/>
    <w:rsid w:val="00D932CA"/>
    <w:rsid w:val="00D956D9"/>
    <w:rsid w:val="00DB6704"/>
    <w:rsid w:val="00DD6653"/>
    <w:rsid w:val="00DD6945"/>
    <w:rsid w:val="00DE707D"/>
    <w:rsid w:val="00E00E7C"/>
    <w:rsid w:val="00E40BFD"/>
    <w:rsid w:val="00E855DB"/>
    <w:rsid w:val="00E945EF"/>
    <w:rsid w:val="00E952F9"/>
    <w:rsid w:val="00EF1AED"/>
    <w:rsid w:val="00F94EBE"/>
    <w:rsid w:val="00FB6A70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5092B"/>
  <w14:defaultImageDpi w14:val="0"/>
  <w15:docId w15:val="{85371330-C458-4E92-9D25-AA22A370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D4876"/>
  </w:style>
  <w:style w:type="character" w:customStyle="1" w:styleId="a4">
    <w:name w:val="日付 (文字)"/>
    <w:basedOn w:val="a0"/>
    <w:link w:val="a3"/>
    <w:uiPriority w:val="99"/>
    <w:semiHidden/>
    <w:rPr>
      <w:kern w:val="2"/>
      <w:sz w:val="21"/>
      <w:szCs w:val="24"/>
    </w:rPr>
  </w:style>
  <w:style w:type="table" w:styleId="a5">
    <w:name w:val="Table Grid"/>
    <w:basedOn w:val="a1"/>
    <w:uiPriority w:val="39"/>
    <w:rsid w:val="00B5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226BA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622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226BA"/>
    <w:rPr>
      <w:kern w:val="2"/>
      <w:sz w:val="24"/>
    </w:rPr>
  </w:style>
  <w:style w:type="paragraph" w:styleId="aa">
    <w:name w:val="Body Text Indent"/>
    <w:basedOn w:val="a"/>
    <w:link w:val="ab"/>
    <w:uiPriority w:val="99"/>
    <w:rsid w:val="006226BA"/>
    <w:pPr>
      <w:spacing w:line="260" w:lineRule="exact"/>
      <w:ind w:firstLineChars="100" w:firstLine="160"/>
    </w:pPr>
    <w:rPr>
      <w:sz w:val="16"/>
      <w:szCs w:val="16"/>
    </w:rPr>
  </w:style>
  <w:style w:type="character" w:customStyle="1" w:styleId="ab">
    <w:name w:val="本文インデント (文字)"/>
    <w:basedOn w:val="a0"/>
    <w:link w:val="aa"/>
    <w:uiPriority w:val="99"/>
    <w:locked/>
    <w:rsid w:val="006226BA"/>
    <w:rPr>
      <w:kern w:val="2"/>
      <w:sz w:val="16"/>
    </w:rPr>
  </w:style>
  <w:style w:type="paragraph" w:styleId="2">
    <w:name w:val="Body Text Indent 2"/>
    <w:basedOn w:val="a"/>
    <w:link w:val="20"/>
    <w:uiPriority w:val="99"/>
    <w:rsid w:val="006226BA"/>
    <w:pPr>
      <w:spacing w:line="260" w:lineRule="exact"/>
      <w:ind w:firstLineChars="100" w:firstLine="210"/>
    </w:pPr>
    <w:rPr>
      <w:szCs w:val="16"/>
    </w:rPr>
  </w:style>
  <w:style w:type="character" w:customStyle="1" w:styleId="20">
    <w:name w:val="本文インデント 2 (文字)"/>
    <w:basedOn w:val="a0"/>
    <w:link w:val="2"/>
    <w:uiPriority w:val="99"/>
    <w:locked/>
    <w:rsid w:val="006226BA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D9E77-13C9-4373-ADE0-F1F523D9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37E97E3A</Template>
  <TotalTime>1</TotalTime>
  <Pages>1</Pages>
  <Words>178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（記　入　例）</vt:lpstr>
    </vt:vector>
  </TitlesOfParts>
  <Company>東京大学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　入　例）</dc:title>
  <dc:subject/>
  <dc:creator>東京大学</dc:creator>
  <cp:keywords/>
  <dc:description/>
  <cp:lastModifiedBy>田嵜　洋恵</cp:lastModifiedBy>
  <cp:revision>3</cp:revision>
  <cp:lastPrinted>2013-11-11T06:06:00Z</cp:lastPrinted>
  <dcterms:created xsi:type="dcterms:W3CDTF">2020-01-23T07:01:00Z</dcterms:created>
  <dcterms:modified xsi:type="dcterms:W3CDTF">2020-01-27T05:57:00Z</dcterms:modified>
</cp:coreProperties>
</file>